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73" w:rsidRPr="0032308C" w:rsidRDefault="00B42504" w:rsidP="0032308C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D1760E">
        <w:rPr>
          <w:rFonts w:ascii="Times New Roman" w:eastAsia="SimSun" w:hAnsi="Times New Roman"/>
          <w:noProof/>
        </w:rPr>
        <w:drawing>
          <wp:anchor distT="0" distB="0" distL="114300" distR="114300" simplePos="0" relativeHeight="251660288" behindDoc="0" locked="0" layoutInCell="1" allowOverlap="1" wp14:anchorId="72674859" wp14:editId="7F4F61E8">
            <wp:simplePos x="0" y="0"/>
            <wp:positionH relativeFrom="margin">
              <wp:align>center</wp:align>
            </wp:positionH>
            <wp:positionV relativeFrom="margin">
              <wp:posOffset>-202841</wp:posOffset>
            </wp:positionV>
            <wp:extent cx="533400" cy="647700"/>
            <wp:effectExtent l="0" t="0" r="0" b="0"/>
            <wp:wrapNone/>
            <wp:docPr id="26" name="Рисунок 1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60E" w:rsidRPr="00D1760E" w:rsidRDefault="00D1760E" w:rsidP="00E015FB">
      <w:pPr>
        <w:tabs>
          <w:tab w:val="left" w:pos="7725"/>
        </w:tabs>
        <w:autoSpaceDE w:val="0"/>
        <w:autoSpaceDN w:val="0"/>
        <w:adjustRightInd w:val="0"/>
        <w:spacing w:line="320" w:lineRule="atLeast"/>
        <w:ind w:firstLine="0"/>
        <w:jc w:val="left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</w:p>
    <w:p w:rsidR="00D1760E" w:rsidRPr="00D1760E" w:rsidRDefault="00D1760E" w:rsidP="00D1760E">
      <w:pPr>
        <w:spacing w:before="240"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Par39"/>
      <w:bookmarkEnd w:id="0"/>
      <w:r w:rsidRPr="00D1760E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РЕПЬ</w:t>
      </w:r>
      <w:r w:rsidR="005F6B1A">
        <w:rPr>
          <w:rFonts w:ascii="Times New Roman" w:eastAsia="Calibri" w:hAnsi="Times New Roman"/>
          <w:b/>
          <w:sz w:val="28"/>
          <w:szCs w:val="28"/>
          <w:lang w:eastAsia="en-US"/>
        </w:rPr>
        <w:t>Ё</w:t>
      </w:r>
      <w:r w:rsidRPr="00D1760E">
        <w:rPr>
          <w:rFonts w:ascii="Times New Roman" w:eastAsia="Calibri" w:hAnsi="Times New Roman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D1760E" w:rsidRPr="00D1760E" w:rsidRDefault="00D1760E" w:rsidP="00D1760E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1760E"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  <w:t>ПОСТАНОВЛЕНИЕ</w:t>
      </w:r>
    </w:p>
    <w:p w:rsidR="00DB5755" w:rsidRDefault="00DB5755" w:rsidP="00D1760E">
      <w:pPr>
        <w:tabs>
          <w:tab w:val="left" w:pos="-1134"/>
        </w:tabs>
        <w:ind w:right="4534" w:firstLine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D1760E" w:rsidRPr="00065076" w:rsidRDefault="00D1760E" w:rsidP="00D1760E">
      <w:pPr>
        <w:tabs>
          <w:tab w:val="left" w:pos="-1134"/>
        </w:tabs>
        <w:ind w:right="4534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1760E">
        <w:rPr>
          <w:rFonts w:ascii="Times New Roman" w:eastAsia="Calibri" w:hAnsi="Times New Roman"/>
          <w:sz w:val="28"/>
          <w:szCs w:val="28"/>
          <w:u w:val="single"/>
          <w:lang w:eastAsia="en-US"/>
        </w:rPr>
        <w:t>«</w:t>
      </w:r>
      <w:r w:rsidR="00F82612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</w:t>
      </w:r>
      <w:r w:rsidRPr="00D1760E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="005F6B1A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</w:t>
      </w:r>
      <w:r w:rsidRPr="00D1760E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» </w:t>
      </w:r>
      <w:r w:rsidR="00F82612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                          </w:t>
      </w:r>
      <w:r w:rsidRPr="00D1760E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20</w:t>
      </w:r>
      <w:r w:rsidR="00BF764A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="00033468">
        <w:rPr>
          <w:rFonts w:ascii="Times New Roman" w:eastAsia="Calibri" w:hAnsi="Times New Roman"/>
          <w:sz w:val="28"/>
          <w:szCs w:val="28"/>
          <w:u w:val="single"/>
          <w:lang w:eastAsia="en-US"/>
        </w:rPr>
        <w:t>4</w:t>
      </w:r>
      <w:r w:rsidR="00065076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№</w:t>
      </w:r>
      <w:r w:rsidR="0006507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D1760E" w:rsidRPr="00D1760E" w:rsidRDefault="00D1760E" w:rsidP="00D1760E">
      <w:pPr>
        <w:ind w:right="4820"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D1760E" w:rsidRPr="00D1760E" w:rsidTr="00D1760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30C3" w:rsidRDefault="00D1760E" w:rsidP="003F30C3">
            <w:pPr>
              <w:tabs>
                <w:tab w:val="left" w:pos="4536"/>
              </w:tabs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1760E">
              <w:rPr>
                <w:rFonts w:ascii="Times New Roman" w:eastAsia="Calibri" w:hAnsi="Times New Roman"/>
                <w:lang w:eastAsia="en-US"/>
              </w:rPr>
              <w:t>с. Репь</w:t>
            </w:r>
            <w:r w:rsidR="005F6B1A">
              <w:rPr>
                <w:rFonts w:ascii="Times New Roman" w:eastAsia="Calibri" w:hAnsi="Times New Roman"/>
                <w:lang w:eastAsia="en-US"/>
              </w:rPr>
              <w:t>ё</w:t>
            </w:r>
            <w:r w:rsidRPr="00D1760E">
              <w:rPr>
                <w:rFonts w:ascii="Times New Roman" w:eastAsia="Calibri" w:hAnsi="Times New Roman"/>
                <w:lang w:eastAsia="en-US"/>
              </w:rPr>
              <w:t>вка</w:t>
            </w:r>
          </w:p>
          <w:p w:rsidR="00F82612" w:rsidRDefault="00F82612" w:rsidP="003F30C3">
            <w:pPr>
              <w:tabs>
                <w:tab w:val="left" w:pos="4536"/>
              </w:tabs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1760E" w:rsidRPr="00D1760E" w:rsidRDefault="00D1760E" w:rsidP="002D747E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1760E">
              <w:rPr>
                <w:rFonts w:ascii="Times New Roman" w:eastAsia="SimSu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36C10EC" wp14:editId="03D1E92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23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645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-6.25pt;margin-top:-.75pt;width:1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"/>
                  </w:pict>
                </mc:Fallback>
              </mc:AlternateContent>
            </w:r>
            <w:r w:rsidRPr="00D1760E">
              <w:rPr>
                <w:rFonts w:ascii="Times New Roman" w:eastAsia="SimSu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EA5895" wp14:editId="075516B0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24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79919" id="Прямая со стрелкой 30" o:spid="_x0000_s1026" type="#_x0000_t32" style="position:absolute;margin-left:210.5pt;margin-top:-.75pt;width: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"/>
                  </w:pict>
                </mc:Fallback>
              </mc:AlternateContent>
            </w:r>
            <w:r w:rsidRPr="00D1760E">
              <w:rPr>
                <w:rFonts w:ascii="Times New Roman" w:eastAsia="SimSu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540725" wp14:editId="40A312E6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5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5DF2" id="Прямая со стрелкой 31" o:spid="_x0000_s1026" type="#_x0000_t32" style="position:absolute;margin-left:225.5pt;margin-top:-.7pt;width:.05pt;height:15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"/>
                  </w:pict>
                </mc:Fallback>
              </mc:AlternateContent>
            </w:r>
            <w:r w:rsidRPr="00D1760E">
              <w:rPr>
                <w:rFonts w:ascii="Times New Roman" w:eastAsia="SimSun" w:hAnsi="Times New Roman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4B18D014" wp14:editId="11F376E5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D7EA7" id="Прямая со стрелкой 32" o:spid="_x0000_s1026" type="#_x0000_t32" style="position:absolute;margin-left:-6.25pt;margin-top:-.75pt;width:0;height:15.8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"/>
                  </w:pict>
                </mc:Fallback>
              </mc:AlternateContent>
            </w:r>
            <w:r w:rsidR="00033468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О</w:t>
            </w:r>
            <w:r w:rsidR="00C10EFF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б</w:t>
            </w:r>
            <w:r w:rsidR="00033468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 xml:space="preserve"> </w:t>
            </w:r>
            <w:r w:rsidR="00C10EFF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актуализации схемы теплоснабжения</w:t>
            </w:r>
            <w:r w:rsidR="002D747E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 xml:space="preserve"> Репьёв</w:t>
            </w:r>
            <w:r w:rsidR="00FB2802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ского сельского посел</w:t>
            </w:r>
            <w:r w:rsidR="002D747E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t>ения Репьёвского мунципального района Воронежской области</w:t>
            </w:r>
          </w:p>
        </w:tc>
      </w:tr>
    </w:tbl>
    <w:p w:rsidR="000E38DC" w:rsidRDefault="000E38DC" w:rsidP="00D7595E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val="x-none" w:eastAsia="en-US"/>
        </w:rPr>
      </w:pPr>
    </w:p>
    <w:p w:rsidR="003F30C3" w:rsidRPr="000E38DC" w:rsidRDefault="00DC0C5D" w:rsidP="00D7595E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</w:t>
      </w:r>
      <w:r w:rsidR="009C69EB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27.07.2010 № 190 – ФЗ «О теплоснабжении»</w:t>
      </w:r>
      <w:r w:rsidR="002D747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C69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22.02.2012 № 154 «</w:t>
      </w:r>
      <w:r w:rsidRPr="00DC0C5D">
        <w:rPr>
          <w:rFonts w:ascii="Times New Roman" w:hAnsi="Times New Roman"/>
          <w:sz w:val="28"/>
          <w:szCs w:val="28"/>
        </w:rPr>
        <w:t>О требованиях к схемам теплоснабжения, порядку их разработки и утверждения»</w:t>
      </w:r>
      <w:r w:rsidR="00062B76">
        <w:rPr>
          <w:rFonts w:ascii="Times New Roman" w:hAnsi="Times New Roman"/>
          <w:sz w:val="28"/>
          <w:szCs w:val="28"/>
        </w:rPr>
        <w:t xml:space="preserve"> </w:t>
      </w:r>
      <w:r w:rsidR="000E38DC" w:rsidRPr="000E38DC">
        <w:rPr>
          <w:rFonts w:ascii="Times New Roman" w:eastAsia="Calibri" w:hAnsi="Times New Roman"/>
          <w:sz w:val="28"/>
          <w:szCs w:val="28"/>
          <w:lang w:val="x-none" w:eastAsia="en-US"/>
        </w:rPr>
        <w:t xml:space="preserve">администрация Репьёвского муниципального района Воронежской области </w:t>
      </w:r>
      <w:r w:rsidR="000E38DC" w:rsidRPr="00AC38F7">
        <w:rPr>
          <w:rFonts w:ascii="Times New Roman" w:eastAsia="Calibri" w:hAnsi="Times New Roman"/>
          <w:b/>
          <w:sz w:val="28"/>
          <w:szCs w:val="28"/>
          <w:lang w:val="x-none" w:eastAsia="en-US"/>
        </w:rPr>
        <w:t>постановляет</w:t>
      </w:r>
      <w:r w:rsidR="000E38DC" w:rsidRPr="00AC38F7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E17E60" w:rsidRDefault="00D1760E" w:rsidP="00D7595E">
      <w:pPr>
        <w:tabs>
          <w:tab w:val="left" w:pos="4678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1760E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2D747E">
        <w:rPr>
          <w:rFonts w:ascii="Times New Roman" w:eastAsia="Calibri" w:hAnsi="Times New Roman"/>
          <w:sz w:val="28"/>
          <w:szCs w:val="28"/>
          <w:lang w:eastAsia="en-US"/>
        </w:rPr>
        <w:t xml:space="preserve">Актуализировать схему теплоснабжения </w:t>
      </w:r>
      <w:r w:rsidR="00D20DD9">
        <w:rPr>
          <w:rFonts w:ascii="Times New Roman" w:eastAsia="Calibri" w:hAnsi="Times New Roman"/>
          <w:noProof/>
          <w:sz w:val="28"/>
          <w:szCs w:val="28"/>
        </w:rPr>
        <w:t>Репьёвкого сельского посел</w:t>
      </w:r>
      <w:r w:rsidR="002D747E" w:rsidRPr="002D747E">
        <w:rPr>
          <w:rFonts w:ascii="Times New Roman" w:eastAsia="Calibri" w:hAnsi="Times New Roman"/>
          <w:noProof/>
          <w:sz w:val="28"/>
          <w:szCs w:val="28"/>
        </w:rPr>
        <w:t>ения Репьёвского мун</w:t>
      </w:r>
      <w:r w:rsidR="00D20DD9">
        <w:rPr>
          <w:rFonts w:ascii="Times New Roman" w:eastAsia="Calibri" w:hAnsi="Times New Roman"/>
          <w:noProof/>
          <w:sz w:val="28"/>
          <w:szCs w:val="28"/>
        </w:rPr>
        <w:t>и</w:t>
      </w:r>
      <w:r w:rsidR="002D747E" w:rsidRPr="002D747E">
        <w:rPr>
          <w:rFonts w:ascii="Times New Roman" w:eastAsia="Calibri" w:hAnsi="Times New Roman"/>
          <w:noProof/>
          <w:sz w:val="28"/>
          <w:szCs w:val="28"/>
        </w:rPr>
        <w:t>ципального района Воронежской области</w:t>
      </w:r>
      <w:r w:rsidR="00AF04BC">
        <w:rPr>
          <w:rFonts w:ascii="Times New Roman" w:eastAsia="Calibri" w:hAnsi="Times New Roman"/>
          <w:noProof/>
          <w:sz w:val="28"/>
          <w:szCs w:val="28"/>
        </w:rPr>
        <w:t xml:space="preserve"> путем</w:t>
      </w:r>
      <w:r w:rsidR="002D74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F04BC">
        <w:rPr>
          <w:rFonts w:ascii="Times New Roman" w:eastAsia="Calibri" w:hAnsi="Times New Roman"/>
          <w:sz w:val="28"/>
          <w:szCs w:val="28"/>
          <w:lang w:eastAsia="en-US"/>
        </w:rPr>
        <w:t>внесения</w:t>
      </w:r>
      <w:r w:rsidR="00E17E60">
        <w:rPr>
          <w:rFonts w:ascii="Times New Roman" w:eastAsia="Calibri" w:hAnsi="Times New Roman"/>
          <w:sz w:val="28"/>
          <w:szCs w:val="28"/>
          <w:lang w:eastAsia="en-US"/>
        </w:rPr>
        <w:t xml:space="preserve"> в постановление администрации Репьёвского муниципального района </w:t>
      </w:r>
      <w:r w:rsidR="00E17E60" w:rsidRPr="00E17E60">
        <w:rPr>
          <w:rFonts w:ascii="Times New Roman" w:eastAsia="Calibri" w:hAnsi="Times New Roman"/>
          <w:sz w:val="28"/>
          <w:szCs w:val="28"/>
          <w:lang w:eastAsia="en-US"/>
        </w:rPr>
        <w:t>от 07.04.2023 г. №91 «Об утверждении схемы теплоснабжения Репьёвского сельского поселения Репьёвского муниципального района Воронежской области на период до 2032 года</w:t>
      </w:r>
      <w:r w:rsidR="00C26CD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E17E60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Постанов</w:t>
      </w:r>
      <w:r w:rsidR="002674E1">
        <w:rPr>
          <w:rFonts w:ascii="Times New Roman" w:eastAsia="Calibri" w:hAnsi="Times New Roman"/>
          <w:sz w:val="28"/>
          <w:szCs w:val="28"/>
          <w:lang w:eastAsia="en-US"/>
        </w:rPr>
        <w:t>ление) следующих изменений:</w:t>
      </w:r>
    </w:p>
    <w:p w:rsidR="000E38DC" w:rsidRDefault="000E38DC" w:rsidP="000E38DC">
      <w:pPr>
        <w:tabs>
          <w:tab w:val="left" w:pos="4678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val="x-none"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 </w:t>
      </w:r>
      <w:r w:rsidRPr="000E38DC">
        <w:rPr>
          <w:rFonts w:ascii="Times New Roman" w:eastAsia="Calibri" w:hAnsi="Times New Roman"/>
          <w:sz w:val="28"/>
          <w:szCs w:val="28"/>
          <w:lang w:val="x-none" w:eastAsia="en-US"/>
        </w:rPr>
        <w:t xml:space="preserve">По тексту </w:t>
      </w:r>
      <w:r>
        <w:rPr>
          <w:rFonts w:ascii="Times New Roman" w:eastAsia="Calibri" w:hAnsi="Times New Roman"/>
          <w:sz w:val="28"/>
          <w:szCs w:val="28"/>
          <w:lang w:eastAsia="en-US"/>
        </w:rPr>
        <w:t>схемы теплоснабжения Репьёвского сельского поселения Репьёвского муниципального района Воронежской области</w:t>
      </w:r>
      <w:r w:rsidR="009F31E9">
        <w:rPr>
          <w:rFonts w:ascii="Times New Roman" w:eastAsia="Calibri" w:hAnsi="Times New Roman"/>
          <w:sz w:val="28"/>
          <w:szCs w:val="28"/>
          <w:lang w:eastAsia="en-US"/>
        </w:rPr>
        <w:t xml:space="preserve"> на период до 2032 года</w:t>
      </w:r>
      <w:r w:rsidR="000F494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F31E9">
        <w:rPr>
          <w:rFonts w:ascii="Times New Roman" w:eastAsia="Calibri" w:hAnsi="Times New Roman"/>
          <w:sz w:val="28"/>
          <w:szCs w:val="28"/>
          <w:lang w:eastAsia="en-US"/>
        </w:rPr>
        <w:t xml:space="preserve"> утвержденной Постановлением</w:t>
      </w:r>
      <w:r w:rsidR="005948C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0F4948">
        <w:rPr>
          <w:rFonts w:ascii="Times New Roman" w:eastAsia="Calibri" w:hAnsi="Times New Roman"/>
          <w:sz w:val="28"/>
          <w:szCs w:val="28"/>
          <w:lang w:eastAsia="en-US"/>
        </w:rPr>
        <w:t xml:space="preserve">слова </w:t>
      </w:r>
      <w:r w:rsidR="005948C6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ООО </w:t>
      </w:r>
      <w:r w:rsidR="005948C6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Тепловое</w:t>
      </w:r>
      <w:r w:rsidR="00723D8A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гостиничное хозяйство</w:t>
      </w:r>
      <w:r w:rsidR="005948C6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E38DC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заменить </w:t>
      </w:r>
      <w:r w:rsidR="000F4948">
        <w:rPr>
          <w:rFonts w:ascii="Times New Roman" w:eastAsia="Calibri" w:hAnsi="Times New Roman"/>
          <w:sz w:val="28"/>
          <w:szCs w:val="28"/>
          <w:lang w:eastAsia="en-US"/>
        </w:rPr>
        <w:t>словами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48C6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МУП</w:t>
      </w:r>
      <w:r w:rsidR="005948C6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Репьёвское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коммунальное хозяйство</w:t>
      </w:r>
      <w:r w:rsidR="005948C6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>;</w:t>
      </w:r>
    </w:p>
    <w:p w:rsidR="000E38DC" w:rsidRDefault="005948C6" w:rsidP="000E38DC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3F30C3">
        <w:rPr>
          <w:rFonts w:ascii="Times New Roman" w:hAnsi="Times New Roman"/>
          <w:sz w:val="28"/>
          <w:szCs w:val="28"/>
        </w:rPr>
        <w:t>2</w:t>
      </w:r>
      <w:r w:rsidR="00D1760E" w:rsidRPr="00D1760E">
        <w:rPr>
          <w:rFonts w:ascii="Times New Roman" w:hAnsi="Times New Roman"/>
          <w:sz w:val="28"/>
          <w:szCs w:val="28"/>
        </w:rPr>
        <w:t xml:space="preserve"> </w:t>
      </w:r>
      <w:r w:rsidR="000E38DC" w:rsidRPr="000E38DC">
        <w:rPr>
          <w:rFonts w:ascii="Times New Roman" w:hAnsi="Times New Roman"/>
          <w:sz w:val="28"/>
          <w:szCs w:val="28"/>
          <w:lang w:val="x-none"/>
        </w:rPr>
        <w:t xml:space="preserve">Дополнить Постановление </w:t>
      </w:r>
      <w:r w:rsidR="000226E6">
        <w:rPr>
          <w:rFonts w:ascii="Times New Roman" w:hAnsi="Times New Roman"/>
          <w:sz w:val="28"/>
          <w:szCs w:val="28"/>
          <w:lang w:val="x-none"/>
        </w:rPr>
        <w:t>приложением, согласно приложению</w:t>
      </w:r>
      <w:r w:rsidR="000E38DC" w:rsidRPr="000E38DC">
        <w:rPr>
          <w:rFonts w:ascii="Times New Roman" w:hAnsi="Times New Roman"/>
          <w:sz w:val="28"/>
          <w:szCs w:val="28"/>
          <w:lang w:val="x-none"/>
        </w:rPr>
        <w:t xml:space="preserve"> к настоящему постановлению</w:t>
      </w:r>
      <w:r w:rsidR="009F31E9">
        <w:rPr>
          <w:rFonts w:ascii="Times New Roman" w:hAnsi="Times New Roman"/>
          <w:sz w:val="28"/>
          <w:szCs w:val="28"/>
        </w:rPr>
        <w:t>.</w:t>
      </w:r>
    </w:p>
    <w:p w:rsidR="005948C6" w:rsidRPr="009F31E9" w:rsidRDefault="005948C6" w:rsidP="000E38DC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A750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D1760E" w:rsidRPr="005948C6" w:rsidRDefault="005948C6" w:rsidP="005948C6">
      <w:pPr>
        <w:tabs>
          <w:tab w:val="left" w:pos="4678"/>
        </w:tabs>
        <w:spacing w:line="360" w:lineRule="auto"/>
        <w:ind w:firstLine="709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>3</w:t>
      </w:r>
      <w:r w:rsidR="00D1760E" w:rsidRPr="00D1760E">
        <w:rPr>
          <w:rFonts w:ascii="Times New Roman" w:eastAsia="Calibri" w:hAnsi="Times New Roman"/>
          <w:noProof/>
          <w:sz w:val="28"/>
          <w:szCs w:val="28"/>
        </w:rPr>
        <w:t xml:space="preserve">. </w:t>
      </w:r>
      <w:r w:rsidR="00667680" w:rsidRPr="00667680">
        <w:rPr>
          <w:rFonts w:ascii="Times New Roman" w:eastAsia="SimSun" w:hAnsi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r>
        <w:rPr>
          <w:rFonts w:ascii="Times New Roman" w:eastAsia="SimSun" w:hAnsi="Times New Roman"/>
          <w:bCs/>
          <w:sz w:val="28"/>
          <w:szCs w:val="28"/>
        </w:rPr>
        <w:t>Зеленина А</w:t>
      </w:r>
      <w:r w:rsidR="00667680" w:rsidRPr="00667680">
        <w:rPr>
          <w:rFonts w:ascii="Times New Roman" w:eastAsia="SimSun" w:hAnsi="Times New Roman"/>
          <w:bCs/>
          <w:sz w:val="28"/>
          <w:szCs w:val="28"/>
        </w:rPr>
        <w:t>.</w:t>
      </w:r>
      <w:r>
        <w:rPr>
          <w:rFonts w:ascii="Times New Roman" w:eastAsia="SimSun" w:hAnsi="Times New Roman"/>
          <w:bCs/>
          <w:sz w:val="28"/>
          <w:szCs w:val="28"/>
        </w:rPr>
        <w:t>Д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E015FB" w:rsidRDefault="00E015FB" w:rsidP="00E015FB">
      <w:pPr>
        <w:spacing w:line="312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A7505" w:rsidRDefault="001A7505" w:rsidP="00E015FB">
      <w:pPr>
        <w:spacing w:line="312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A7541" w:rsidRDefault="00AA7541" w:rsidP="00E015FB">
      <w:pPr>
        <w:spacing w:line="312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администрации</w:t>
      </w:r>
    </w:p>
    <w:p w:rsidR="00331A48" w:rsidRDefault="00AA7541" w:rsidP="00E015FB">
      <w:pPr>
        <w:spacing w:line="312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                          </w:t>
      </w:r>
      <w:r w:rsidR="00700911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="00700911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216D24">
        <w:rPr>
          <w:rFonts w:ascii="Times New Roman" w:eastAsia="Calibri" w:hAnsi="Times New Roman"/>
          <w:sz w:val="28"/>
          <w:szCs w:val="28"/>
          <w:lang w:eastAsia="en-US"/>
        </w:rPr>
        <w:t>С.С. Ершов</w:t>
      </w: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AA7541" w:rsidRDefault="00AA7541" w:rsidP="00331A4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8E1E3E" w:rsidRDefault="00331A48" w:rsidP="00331A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  <w:r w:rsidRPr="008E1E3E">
        <w:rPr>
          <w:rFonts w:ascii="Times New Roman" w:hAnsi="Times New Roman"/>
          <w:sz w:val="28"/>
          <w:szCs w:val="28"/>
        </w:rPr>
        <w:t xml:space="preserve"> </w:t>
      </w:r>
    </w:p>
    <w:p w:rsidR="00331A48" w:rsidRDefault="00331A48" w:rsidP="00331A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31A48" w:rsidRDefault="00331A48" w:rsidP="00331A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E1E3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8E1E3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1A48" w:rsidRPr="008E1E3E" w:rsidRDefault="00331A48" w:rsidP="00331A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E1E3E">
        <w:rPr>
          <w:rFonts w:ascii="Times New Roman" w:hAnsi="Times New Roman"/>
          <w:sz w:val="28"/>
          <w:szCs w:val="28"/>
        </w:rPr>
        <w:t>муниципального района</w:t>
      </w:r>
    </w:p>
    <w:p w:rsidR="00331A48" w:rsidRDefault="00331A48" w:rsidP="00331A48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8E1E3E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8E1E3E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8E1E3E">
        <w:rPr>
          <w:rFonts w:ascii="Times New Roman" w:hAnsi="Times New Roman"/>
          <w:sz w:val="28"/>
          <w:szCs w:val="28"/>
        </w:rPr>
        <w:t xml:space="preserve">    » </w:t>
      </w:r>
      <w:r>
        <w:rPr>
          <w:rFonts w:ascii="Times New Roman" w:hAnsi="Times New Roman"/>
          <w:sz w:val="28"/>
          <w:szCs w:val="28"/>
        </w:rPr>
        <w:t>октября</w:t>
      </w:r>
      <w:r w:rsidRPr="008E1E3E">
        <w:rPr>
          <w:rFonts w:ascii="Times New Roman" w:hAnsi="Times New Roman"/>
          <w:sz w:val="28"/>
          <w:szCs w:val="28"/>
        </w:rPr>
        <w:t xml:space="preserve"> 2024 г. № </w:t>
      </w:r>
      <w:r w:rsidRPr="008E1E3E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8E1E3E">
        <w:rPr>
          <w:rFonts w:ascii="Times New Roman" w:hAnsi="Times New Roman"/>
          <w:sz w:val="28"/>
          <w:szCs w:val="28"/>
        </w:rPr>
        <w:t xml:space="preserve"> -р</w:t>
      </w: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pStyle w:val="110"/>
        <w:shd w:val="clear" w:color="auto" w:fill="auto"/>
        <w:spacing w:line="280" w:lineRule="exact"/>
        <w:jc w:val="center"/>
      </w:pPr>
      <w:r>
        <w:rPr>
          <w:rStyle w:val="11"/>
          <w:b/>
          <w:bCs/>
          <w:color w:val="000000"/>
        </w:rPr>
        <w:t>ПРИЛОЖЕНИЯ</w:t>
      </w:r>
    </w:p>
    <w:p w:rsidR="00331A48" w:rsidRDefault="00331A48" w:rsidP="00331A48">
      <w:pPr>
        <w:tabs>
          <w:tab w:val="left" w:pos="4082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P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331A48" w:rsidRDefault="00331A48" w:rsidP="00331A48">
      <w:pPr>
        <w:tabs>
          <w:tab w:val="left" w:pos="4395"/>
        </w:tabs>
        <w:rPr>
          <w:rFonts w:ascii="Times New Roman" w:eastAsia="Calibri" w:hAnsi="Times New Roman"/>
          <w:sz w:val="28"/>
          <w:szCs w:val="28"/>
          <w:lang w:eastAsia="en-US"/>
        </w:rPr>
        <w:sectPr w:rsidR="00331A48" w:rsidSect="00636AFC">
          <w:headerReference w:type="default" r:id="rId8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331A48" w:rsidRDefault="00331A48" w:rsidP="00331A48">
      <w:pPr>
        <w:framePr w:wrap="none" w:vAnchor="page" w:hAnchor="page" w:x="829" w:y="573"/>
        <w:ind w:firstLine="142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9645015" cy="683006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015" cy="68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48" w:rsidRDefault="00331A48" w:rsidP="00331A48">
      <w:pPr>
        <w:tabs>
          <w:tab w:val="left" w:pos="4395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  <w:sectPr w:rsidR="00331A48" w:rsidSect="00331A48">
          <w:pgSz w:w="16838" w:h="11906" w:orient="landscape"/>
          <w:pgMar w:top="1985" w:right="1134" w:bottom="567" w:left="1701" w:header="709" w:footer="709" w:gutter="0"/>
          <w:cols w:space="708"/>
          <w:docGrid w:linePitch="360"/>
        </w:sectPr>
      </w:pPr>
    </w:p>
    <w:p w:rsidR="00331A48" w:rsidRDefault="00331A48" w:rsidP="00331A48">
      <w:pPr>
        <w:tabs>
          <w:tab w:val="left" w:pos="4395"/>
        </w:tabs>
        <w:ind w:firstLine="0"/>
        <w:rPr>
          <w:noProof/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 wp14:anchorId="27C9BFC6" wp14:editId="01CED07F">
            <wp:extent cx="5573865" cy="8643245"/>
            <wp:effectExtent l="0" t="0" r="825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650" cy="86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48" w:rsidRDefault="00331A48" w:rsidP="00331A48">
      <w:pPr>
        <w:framePr w:wrap="none" w:vAnchor="page" w:hAnchor="page" w:x="855" w:y="472"/>
        <w:rPr>
          <w:sz w:val="2"/>
          <w:szCs w:val="2"/>
        </w:rPr>
      </w:pPr>
    </w:p>
    <w:p w:rsidR="009D16E3" w:rsidRDefault="009D16E3" w:rsidP="009D16E3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  <w:sectPr w:rsidR="009D16E3" w:rsidSect="00331A48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9D16E3" w:rsidRDefault="009D16E3" w:rsidP="009D16E3">
      <w:pPr>
        <w:framePr w:wrap="none" w:vAnchor="page" w:hAnchor="page" w:x="855" w:y="472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8499941" cy="616394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2" cy="617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6E3" w:rsidRDefault="009D16E3" w:rsidP="009D16E3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P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9D16E3" w:rsidRDefault="009D16E3" w:rsidP="009D16E3">
      <w:pPr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GoBack"/>
      <w:bookmarkEnd w:id="1"/>
    </w:p>
    <w:sectPr w:rsidR="009D16E3" w:rsidSect="009D16E3"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84" w:rsidRDefault="00E16884" w:rsidP="004008D6">
      <w:r>
        <w:separator/>
      </w:r>
    </w:p>
  </w:endnote>
  <w:endnote w:type="continuationSeparator" w:id="0">
    <w:p w:rsidR="00E16884" w:rsidRDefault="00E16884" w:rsidP="0040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84" w:rsidRDefault="00E16884" w:rsidP="004008D6">
      <w:r>
        <w:separator/>
      </w:r>
    </w:p>
  </w:footnote>
  <w:footnote w:type="continuationSeparator" w:id="0">
    <w:p w:rsidR="00E16884" w:rsidRDefault="00E16884" w:rsidP="0040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1A" w:rsidRPr="00F73B47" w:rsidRDefault="005F6B1A" w:rsidP="00F73B4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12B6097A"/>
    <w:multiLevelType w:val="multilevel"/>
    <w:tmpl w:val="FD124028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0" w:hanging="1800"/>
      </w:pPr>
      <w:rPr>
        <w:rFonts w:hint="default"/>
      </w:rPr>
    </w:lvl>
  </w:abstractNum>
  <w:abstractNum w:abstractNumId="3" w15:restartNumberingAfterBreak="0">
    <w:nsid w:val="13E441B2"/>
    <w:multiLevelType w:val="hybridMultilevel"/>
    <w:tmpl w:val="72746EE6"/>
    <w:lvl w:ilvl="0" w:tplc="5928D19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E3E"/>
    <w:multiLevelType w:val="hybridMultilevel"/>
    <w:tmpl w:val="9AA42282"/>
    <w:lvl w:ilvl="0" w:tplc="FE906C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F5F56"/>
    <w:multiLevelType w:val="hybridMultilevel"/>
    <w:tmpl w:val="76BA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E1FAA"/>
    <w:multiLevelType w:val="hybridMultilevel"/>
    <w:tmpl w:val="767AC32E"/>
    <w:lvl w:ilvl="0" w:tplc="F85ED82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9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3834"/>
    <w:multiLevelType w:val="hybridMultilevel"/>
    <w:tmpl w:val="067C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abstractNum w:abstractNumId="12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4DE457AE"/>
    <w:multiLevelType w:val="hybridMultilevel"/>
    <w:tmpl w:val="E83C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 w15:restartNumberingAfterBreak="0">
    <w:nsid w:val="6E9466A2"/>
    <w:multiLevelType w:val="hybridMultilevel"/>
    <w:tmpl w:val="2DA0D6BA"/>
    <w:lvl w:ilvl="0" w:tplc="0B6A49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72933ACF"/>
    <w:multiLevelType w:val="hybridMultilevel"/>
    <w:tmpl w:val="BEA4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17"/>
  </w:num>
  <w:num w:numId="6">
    <w:abstractNumId w:val="4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19"/>
  </w:num>
  <w:num w:numId="15">
    <w:abstractNumId w:val="9"/>
  </w:num>
  <w:num w:numId="16">
    <w:abstractNumId w:val="14"/>
  </w:num>
  <w:num w:numId="17">
    <w:abstractNumId w:val="15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1A"/>
    <w:rsid w:val="000206E3"/>
    <w:rsid w:val="000226E6"/>
    <w:rsid w:val="00033468"/>
    <w:rsid w:val="00050971"/>
    <w:rsid w:val="000528A0"/>
    <w:rsid w:val="00055942"/>
    <w:rsid w:val="000567F3"/>
    <w:rsid w:val="00062B76"/>
    <w:rsid w:val="0006353C"/>
    <w:rsid w:val="00065076"/>
    <w:rsid w:val="000821A5"/>
    <w:rsid w:val="00082A2E"/>
    <w:rsid w:val="000A31DD"/>
    <w:rsid w:val="000C1C0E"/>
    <w:rsid w:val="000D0967"/>
    <w:rsid w:val="000D6A17"/>
    <w:rsid w:val="000E38DC"/>
    <w:rsid w:val="000E3E73"/>
    <w:rsid w:val="000F4948"/>
    <w:rsid w:val="001534B0"/>
    <w:rsid w:val="00164F5A"/>
    <w:rsid w:val="0017279D"/>
    <w:rsid w:val="0018476E"/>
    <w:rsid w:val="00195402"/>
    <w:rsid w:val="001A62F4"/>
    <w:rsid w:val="001A7505"/>
    <w:rsid w:val="001C38F8"/>
    <w:rsid w:val="001E1CDA"/>
    <w:rsid w:val="001F6CA2"/>
    <w:rsid w:val="00200805"/>
    <w:rsid w:val="00200A5B"/>
    <w:rsid w:val="00202CA3"/>
    <w:rsid w:val="00216D24"/>
    <w:rsid w:val="0022007A"/>
    <w:rsid w:val="00244E04"/>
    <w:rsid w:val="00264F82"/>
    <w:rsid w:val="0026583F"/>
    <w:rsid w:val="002674E1"/>
    <w:rsid w:val="00277593"/>
    <w:rsid w:val="002838AA"/>
    <w:rsid w:val="002A3A19"/>
    <w:rsid w:val="002D747E"/>
    <w:rsid w:val="002E4781"/>
    <w:rsid w:val="002F2CBB"/>
    <w:rsid w:val="0030623C"/>
    <w:rsid w:val="0032308C"/>
    <w:rsid w:val="00331A48"/>
    <w:rsid w:val="00377691"/>
    <w:rsid w:val="00381C31"/>
    <w:rsid w:val="003A4B99"/>
    <w:rsid w:val="003C155D"/>
    <w:rsid w:val="003E6270"/>
    <w:rsid w:val="003F07D5"/>
    <w:rsid w:val="003F30C3"/>
    <w:rsid w:val="003F5C39"/>
    <w:rsid w:val="003F6660"/>
    <w:rsid w:val="004008D6"/>
    <w:rsid w:val="0040751C"/>
    <w:rsid w:val="00412F0C"/>
    <w:rsid w:val="00420A66"/>
    <w:rsid w:val="004225B1"/>
    <w:rsid w:val="00431D01"/>
    <w:rsid w:val="00450E1A"/>
    <w:rsid w:val="004950B5"/>
    <w:rsid w:val="004B38AE"/>
    <w:rsid w:val="004C29CF"/>
    <w:rsid w:val="004C5178"/>
    <w:rsid w:val="004D0284"/>
    <w:rsid w:val="004D36A2"/>
    <w:rsid w:val="004E3F06"/>
    <w:rsid w:val="004E446C"/>
    <w:rsid w:val="004E7008"/>
    <w:rsid w:val="004F0528"/>
    <w:rsid w:val="004F596D"/>
    <w:rsid w:val="0050333B"/>
    <w:rsid w:val="005144AC"/>
    <w:rsid w:val="00537329"/>
    <w:rsid w:val="00547CD9"/>
    <w:rsid w:val="0056374F"/>
    <w:rsid w:val="00572CA5"/>
    <w:rsid w:val="005948C6"/>
    <w:rsid w:val="005A55E8"/>
    <w:rsid w:val="005D067C"/>
    <w:rsid w:val="005F6B1A"/>
    <w:rsid w:val="006040E4"/>
    <w:rsid w:val="006064AD"/>
    <w:rsid w:val="006300E9"/>
    <w:rsid w:val="00636AFC"/>
    <w:rsid w:val="0063743B"/>
    <w:rsid w:val="00667680"/>
    <w:rsid w:val="00671720"/>
    <w:rsid w:val="00691D3A"/>
    <w:rsid w:val="006B11AE"/>
    <w:rsid w:val="006B21C3"/>
    <w:rsid w:val="006B7431"/>
    <w:rsid w:val="006C66AE"/>
    <w:rsid w:val="006C6B60"/>
    <w:rsid w:val="006F181B"/>
    <w:rsid w:val="006F2EC1"/>
    <w:rsid w:val="006F5527"/>
    <w:rsid w:val="00700911"/>
    <w:rsid w:val="0071236B"/>
    <w:rsid w:val="00713E64"/>
    <w:rsid w:val="00723D8A"/>
    <w:rsid w:val="0075254C"/>
    <w:rsid w:val="00776F35"/>
    <w:rsid w:val="0078614E"/>
    <w:rsid w:val="007B2C5F"/>
    <w:rsid w:val="007D0FA8"/>
    <w:rsid w:val="007F0035"/>
    <w:rsid w:val="008013F7"/>
    <w:rsid w:val="00830081"/>
    <w:rsid w:val="008356F7"/>
    <w:rsid w:val="00835D46"/>
    <w:rsid w:val="00836850"/>
    <w:rsid w:val="00847DAA"/>
    <w:rsid w:val="00856C47"/>
    <w:rsid w:val="0086079C"/>
    <w:rsid w:val="00861711"/>
    <w:rsid w:val="0087097D"/>
    <w:rsid w:val="00893BEC"/>
    <w:rsid w:val="008A0068"/>
    <w:rsid w:val="008A179B"/>
    <w:rsid w:val="008A2689"/>
    <w:rsid w:val="008C6E09"/>
    <w:rsid w:val="008F43B6"/>
    <w:rsid w:val="009140D1"/>
    <w:rsid w:val="00931C88"/>
    <w:rsid w:val="00935149"/>
    <w:rsid w:val="009374D8"/>
    <w:rsid w:val="0094159A"/>
    <w:rsid w:val="009533D1"/>
    <w:rsid w:val="00975FF4"/>
    <w:rsid w:val="009C4CBC"/>
    <w:rsid w:val="009C69EB"/>
    <w:rsid w:val="009D16E3"/>
    <w:rsid w:val="009D5E08"/>
    <w:rsid w:val="009F31E9"/>
    <w:rsid w:val="00A033B4"/>
    <w:rsid w:val="00A37585"/>
    <w:rsid w:val="00A423A3"/>
    <w:rsid w:val="00A70367"/>
    <w:rsid w:val="00AA291C"/>
    <w:rsid w:val="00AA7541"/>
    <w:rsid w:val="00AB5B56"/>
    <w:rsid w:val="00AC38F7"/>
    <w:rsid w:val="00AD0472"/>
    <w:rsid w:val="00AD24EB"/>
    <w:rsid w:val="00AE16E6"/>
    <w:rsid w:val="00AF04BC"/>
    <w:rsid w:val="00B03961"/>
    <w:rsid w:val="00B37A42"/>
    <w:rsid w:val="00B42504"/>
    <w:rsid w:val="00B5385D"/>
    <w:rsid w:val="00B71FA9"/>
    <w:rsid w:val="00B80391"/>
    <w:rsid w:val="00BC0B8B"/>
    <w:rsid w:val="00BC5A7F"/>
    <w:rsid w:val="00BD1A0A"/>
    <w:rsid w:val="00BD513F"/>
    <w:rsid w:val="00BF764A"/>
    <w:rsid w:val="00C059D2"/>
    <w:rsid w:val="00C07B18"/>
    <w:rsid w:val="00C10EFF"/>
    <w:rsid w:val="00C23AF2"/>
    <w:rsid w:val="00C26CD3"/>
    <w:rsid w:val="00C61E3D"/>
    <w:rsid w:val="00C72E62"/>
    <w:rsid w:val="00C92B7E"/>
    <w:rsid w:val="00CA4306"/>
    <w:rsid w:val="00CA692B"/>
    <w:rsid w:val="00CB0BAF"/>
    <w:rsid w:val="00CC505C"/>
    <w:rsid w:val="00D0490E"/>
    <w:rsid w:val="00D1760E"/>
    <w:rsid w:val="00D20DD9"/>
    <w:rsid w:val="00D219B3"/>
    <w:rsid w:val="00D23056"/>
    <w:rsid w:val="00D327E7"/>
    <w:rsid w:val="00D336F9"/>
    <w:rsid w:val="00D7595E"/>
    <w:rsid w:val="00D8404D"/>
    <w:rsid w:val="00D85A5E"/>
    <w:rsid w:val="00D86E80"/>
    <w:rsid w:val="00D92F28"/>
    <w:rsid w:val="00DA3D24"/>
    <w:rsid w:val="00DA6B98"/>
    <w:rsid w:val="00DB3601"/>
    <w:rsid w:val="00DB5755"/>
    <w:rsid w:val="00DC0C5D"/>
    <w:rsid w:val="00DD5D2E"/>
    <w:rsid w:val="00E015FB"/>
    <w:rsid w:val="00E16884"/>
    <w:rsid w:val="00E17E60"/>
    <w:rsid w:val="00E23A44"/>
    <w:rsid w:val="00E35B09"/>
    <w:rsid w:val="00E41FC3"/>
    <w:rsid w:val="00E43F81"/>
    <w:rsid w:val="00E63187"/>
    <w:rsid w:val="00E6726F"/>
    <w:rsid w:val="00EA09F4"/>
    <w:rsid w:val="00EC2D15"/>
    <w:rsid w:val="00EE0DCA"/>
    <w:rsid w:val="00EF0FB3"/>
    <w:rsid w:val="00EF290D"/>
    <w:rsid w:val="00F05A73"/>
    <w:rsid w:val="00F06113"/>
    <w:rsid w:val="00F209D3"/>
    <w:rsid w:val="00F32E09"/>
    <w:rsid w:val="00F44464"/>
    <w:rsid w:val="00F51133"/>
    <w:rsid w:val="00F54DE0"/>
    <w:rsid w:val="00F63E69"/>
    <w:rsid w:val="00F66EE3"/>
    <w:rsid w:val="00F73B47"/>
    <w:rsid w:val="00F740F4"/>
    <w:rsid w:val="00F82612"/>
    <w:rsid w:val="00FA729C"/>
    <w:rsid w:val="00FB2802"/>
    <w:rsid w:val="00FB79B2"/>
    <w:rsid w:val="00FC78B5"/>
    <w:rsid w:val="00FE1490"/>
    <w:rsid w:val="00FE76CB"/>
    <w:rsid w:val="00FE7EFE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8E1ED"/>
  <w15:docId w15:val="{EB4919B4-9A85-4278-99EB-FD724BD1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3514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351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351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351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514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35149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D86E8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86E80"/>
    <w:rPr>
      <w:rFonts w:ascii="Arial" w:hAnsi="Arial" w:cs="Arial"/>
      <w:lang w:eastAsia="ar-SA" w:bidi="ar-SA"/>
    </w:rPr>
  </w:style>
  <w:style w:type="paragraph" w:customStyle="1" w:styleId="ConsPlusTitle">
    <w:name w:val="ConsPlusTitle"/>
    <w:rsid w:val="00D86E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D86E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D86E80"/>
    <w:pPr>
      <w:ind w:left="720"/>
      <w:contextualSpacing/>
    </w:pPr>
  </w:style>
  <w:style w:type="character" w:styleId="a7">
    <w:name w:val="annotation reference"/>
    <w:rsid w:val="00D86E80"/>
    <w:rPr>
      <w:sz w:val="16"/>
      <w:szCs w:val="16"/>
    </w:rPr>
  </w:style>
  <w:style w:type="paragraph" w:styleId="a8">
    <w:name w:val="header"/>
    <w:basedOn w:val="a"/>
    <w:link w:val="a9"/>
    <w:rsid w:val="004008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008D6"/>
    <w:rPr>
      <w:sz w:val="24"/>
      <w:szCs w:val="24"/>
    </w:rPr>
  </w:style>
  <w:style w:type="paragraph" w:styleId="aa">
    <w:name w:val="footer"/>
    <w:basedOn w:val="a"/>
    <w:link w:val="ab"/>
    <w:rsid w:val="004008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008D6"/>
    <w:rPr>
      <w:sz w:val="24"/>
      <w:szCs w:val="24"/>
    </w:rPr>
  </w:style>
  <w:style w:type="paragraph" w:styleId="ac">
    <w:name w:val="Body Text"/>
    <w:basedOn w:val="a"/>
    <w:link w:val="ad"/>
    <w:unhideWhenUsed/>
    <w:rsid w:val="0032308C"/>
    <w:rPr>
      <w:sz w:val="28"/>
    </w:rPr>
  </w:style>
  <w:style w:type="character" w:customStyle="1" w:styleId="ad">
    <w:name w:val="Основной текст Знак"/>
    <w:link w:val="ac"/>
    <w:rsid w:val="0032308C"/>
    <w:rPr>
      <w:rFonts w:ascii="Arial" w:hAnsi="Arial"/>
      <w:sz w:val="28"/>
      <w:szCs w:val="24"/>
    </w:rPr>
  </w:style>
  <w:style w:type="table" w:styleId="ae">
    <w:name w:val="Table Grid"/>
    <w:basedOn w:val="a1"/>
    <w:rsid w:val="0032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3514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351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935149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51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351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3514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3514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3514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35149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11">
    <w:name w:val="Основной текст (11)_"/>
    <w:basedOn w:val="a0"/>
    <w:link w:val="110"/>
    <w:uiPriority w:val="99"/>
    <w:locked/>
    <w:rsid w:val="00331A48"/>
    <w:rPr>
      <w:b/>
      <w:bCs/>
      <w:spacing w:val="80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331A48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hAnsi="Times New Roman"/>
      <w:b/>
      <w:bCs/>
      <w:spacing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Пахомов Денис Иванович</dc:creator>
  <cp:lastModifiedBy>Александр Кабышев</cp:lastModifiedBy>
  <cp:revision>2</cp:revision>
  <cp:lastPrinted>2023-04-11T07:56:00Z</cp:lastPrinted>
  <dcterms:created xsi:type="dcterms:W3CDTF">2024-10-16T08:15:00Z</dcterms:created>
  <dcterms:modified xsi:type="dcterms:W3CDTF">2024-10-16T08:15:00Z</dcterms:modified>
  <cp:category>к. 123</cp:category>
</cp:coreProperties>
</file>