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F0" w:rsidRPr="009928F0" w:rsidRDefault="009928F0" w:rsidP="009928F0">
      <w:pPr>
        <w:spacing w:before="240"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9928F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-495300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8F0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РЕПЬЁВСКОГО МУНИЦИПАЛЬНОГО РАЙОНА ВОРОНЕЖСКОЙ ОБЛАСТИ</w:t>
      </w:r>
    </w:p>
    <w:p w:rsidR="009928F0" w:rsidRPr="009928F0" w:rsidRDefault="005317FA" w:rsidP="009928F0">
      <w:pPr>
        <w:spacing w:line="360" w:lineRule="auto"/>
        <w:ind w:firstLine="0"/>
        <w:jc w:val="center"/>
        <w:outlineLvl w:val="0"/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  <w:t>ПОСТАНОВЛЕНИЕ</w:t>
      </w:r>
    </w:p>
    <w:p w:rsidR="009928F0" w:rsidRPr="009928F0" w:rsidRDefault="009928F0" w:rsidP="009928F0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928F0" w:rsidRPr="009928F0" w:rsidRDefault="009928F0" w:rsidP="009928F0">
      <w:pPr>
        <w:tabs>
          <w:tab w:val="left" w:pos="-1134"/>
        </w:tabs>
        <w:ind w:right="4534"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>«</w:t>
      </w:r>
      <w:permStart w:id="1305433028" w:edGrp="everyone"/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    </w:t>
      </w:r>
      <w:permEnd w:id="1305433028"/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» </w:t>
      </w:r>
      <w:permStart w:id="860243276" w:edGrp="everyone"/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             </w:t>
      </w:r>
      <w:permEnd w:id="860243276"/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20</w:t>
      </w:r>
      <w:permStart w:id="133583313" w:edGrp="everyone"/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="001F5F50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permEnd w:id="133583313"/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г. № </w:t>
      </w:r>
      <w:permStart w:id="408690670" w:edGrp="everyone"/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     </w:t>
      </w:r>
      <w:permEnd w:id="408690670"/>
      <w:r w:rsidRPr="009928F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</w:p>
    <w:p w:rsidR="009928F0" w:rsidRPr="009928F0" w:rsidRDefault="009928F0" w:rsidP="009928F0">
      <w:pPr>
        <w:ind w:right="4820"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9928F0" w:rsidRPr="009928F0" w:rsidRDefault="009928F0" w:rsidP="009928F0">
      <w:pPr>
        <w:spacing w:line="480" w:lineRule="auto"/>
        <w:ind w:right="4820" w:firstLine="0"/>
        <w:jc w:val="center"/>
        <w:rPr>
          <w:rFonts w:ascii="Times New Roman" w:eastAsia="Calibri" w:hAnsi="Times New Roman"/>
          <w:lang w:eastAsia="en-US"/>
        </w:rPr>
      </w:pPr>
      <w:r w:rsidRPr="009928F0">
        <w:rPr>
          <w:rFonts w:ascii="Times New Roman" w:eastAsia="Calibri" w:hAnsi="Times New Roman"/>
          <w:lang w:eastAsia="en-US"/>
        </w:rPr>
        <w:t>с. Репьёвка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9928F0" w:rsidRPr="009928F0" w:rsidTr="001F5F5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ermStart w:id="1901675073" w:edGrp="everyone"/>
          <w:p w:rsidR="009928F0" w:rsidRPr="009928F0" w:rsidRDefault="009928F0" w:rsidP="001055B9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928F0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1430" r="952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8AA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9928F0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1430" r="9525" b="69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9E1D8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9928F0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2065" r="8890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0435C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9928F0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1430" r="9525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FEC4A" id="Прямая со стрелкой 1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9928F0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 </w:t>
            </w:r>
            <w:r w:rsidR="005317FA" w:rsidRPr="005317FA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</w:rPr>
              <w:t>О внесении изменений в постановление администрации муниципального района от 30.09.2019 № 312 «Об утверждении муниципальной программы Репьёвского муниципального района «Энергоэффективность и развитие энергетики» (2020-2028 г.г.)»</w:t>
            </w:r>
            <w:permEnd w:id="1901675073"/>
          </w:p>
        </w:tc>
      </w:tr>
    </w:tbl>
    <w:p w:rsidR="00064B87" w:rsidRPr="001055B9" w:rsidRDefault="00064B87" w:rsidP="00064B87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</w:p>
    <w:p w:rsidR="004B6FBF" w:rsidRPr="005317FA" w:rsidRDefault="00F43D92" w:rsidP="007602D2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 xml:space="preserve">В соответствии </w:t>
      </w:r>
      <w:r w:rsidR="00704703" w:rsidRPr="005317FA">
        <w:rPr>
          <w:rFonts w:ascii="Times New Roman" w:hAnsi="Times New Roman"/>
          <w:sz w:val="28"/>
          <w:szCs w:val="28"/>
        </w:rPr>
        <w:t>с Федеральным законом РФ от 06</w:t>
      </w:r>
      <w:r w:rsidR="009F5317" w:rsidRPr="005317FA">
        <w:rPr>
          <w:rFonts w:ascii="Times New Roman" w:hAnsi="Times New Roman"/>
          <w:sz w:val="28"/>
          <w:szCs w:val="28"/>
        </w:rPr>
        <w:t>.10.2003</w:t>
      </w:r>
      <w:r w:rsidR="00704703" w:rsidRPr="005317F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D206F8" w:rsidRPr="005317FA">
        <w:rPr>
          <w:rFonts w:ascii="Times New Roman" w:hAnsi="Times New Roman"/>
          <w:sz w:val="28"/>
          <w:szCs w:val="28"/>
        </w:rPr>
        <w:t>Репьё</w:t>
      </w:r>
      <w:r w:rsidR="00704703" w:rsidRPr="005317FA">
        <w:rPr>
          <w:rFonts w:ascii="Times New Roman" w:hAnsi="Times New Roman"/>
          <w:sz w:val="28"/>
          <w:szCs w:val="28"/>
        </w:rPr>
        <w:t xml:space="preserve">вского муниципального района, постановлением администрации </w:t>
      </w:r>
      <w:r w:rsidR="00D206F8" w:rsidRPr="005317FA">
        <w:rPr>
          <w:rFonts w:ascii="Times New Roman" w:hAnsi="Times New Roman"/>
          <w:sz w:val="28"/>
          <w:szCs w:val="28"/>
        </w:rPr>
        <w:t>Репь</w:t>
      </w:r>
      <w:r w:rsidR="00CF4C06">
        <w:rPr>
          <w:rFonts w:ascii="Times New Roman" w:hAnsi="Times New Roman"/>
          <w:sz w:val="28"/>
          <w:szCs w:val="28"/>
        </w:rPr>
        <w:t>е</w:t>
      </w:r>
      <w:r w:rsidR="00704703" w:rsidRPr="005317FA">
        <w:rPr>
          <w:rFonts w:ascii="Times New Roman" w:hAnsi="Times New Roman"/>
          <w:sz w:val="28"/>
          <w:szCs w:val="28"/>
        </w:rPr>
        <w:t>вского муниципального района от 30</w:t>
      </w:r>
      <w:r w:rsidR="009F5317" w:rsidRPr="005317FA">
        <w:rPr>
          <w:rFonts w:ascii="Times New Roman" w:hAnsi="Times New Roman"/>
          <w:sz w:val="28"/>
          <w:szCs w:val="28"/>
        </w:rPr>
        <w:t>.10.2013</w:t>
      </w:r>
      <w:r w:rsidR="00E64222" w:rsidRPr="005317FA">
        <w:rPr>
          <w:rFonts w:ascii="Times New Roman" w:hAnsi="Times New Roman"/>
          <w:sz w:val="28"/>
          <w:szCs w:val="28"/>
        </w:rPr>
        <w:t xml:space="preserve"> №</w:t>
      </w:r>
      <w:r w:rsidR="009F5317" w:rsidRPr="005317FA">
        <w:rPr>
          <w:rFonts w:ascii="Times New Roman" w:hAnsi="Times New Roman"/>
          <w:sz w:val="28"/>
          <w:szCs w:val="28"/>
        </w:rPr>
        <w:t xml:space="preserve"> </w:t>
      </w:r>
      <w:r w:rsidR="00704703" w:rsidRPr="005317FA">
        <w:rPr>
          <w:rFonts w:ascii="Times New Roman" w:hAnsi="Times New Roman"/>
          <w:sz w:val="28"/>
          <w:szCs w:val="28"/>
        </w:rPr>
        <w:t>297</w:t>
      </w:r>
      <w:r w:rsidR="00064B87" w:rsidRPr="005317FA">
        <w:rPr>
          <w:rFonts w:ascii="Times New Roman" w:hAnsi="Times New Roman"/>
          <w:sz w:val="28"/>
          <w:szCs w:val="28"/>
        </w:rPr>
        <w:t xml:space="preserve"> </w:t>
      </w:r>
      <w:r w:rsidR="00704703" w:rsidRPr="005317FA">
        <w:rPr>
          <w:rFonts w:ascii="Times New Roman" w:hAnsi="Times New Roman"/>
          <w:sz w:val="28"/>
          <w:szCs w:val="28"/>
        </w:rPr>
        <w:t xml:space="preserve">«О порядке разработки, реализации и оценке эффективности муниципальных программ </w:t>
      </w:r>
      <w:r w:rsidR="00D206F8" w:rsidRPr="005317FA">
        <w:rPr>
          <w:rFonts w:ascii="Times New Roman" w:hAnsi="Times New Roman"/>
          <w:sz w:val="28"/>
          <w:szCs w:val="28"/>
        </w:rPr>
        <w:t>Репь</w:t>
      </w:r>
      <w:r w:rsidR="00CF4C06">
        <w:rPr>
          <w:rFonts w:ascii="Times New Roman" w:hAnsi="Times New Roman"/>
          <w:sz w:val="28"/>
          <w:szCs w:val="28"/>
        </w:rPr>
        <w:t>е</w:t>
      </w:r>
      <w:r w:rsidR="00704703" w:rsidRPr="005317FA">
        <w:rPr>
          <w:rFonts w:ascii="Times New Roman" w:hAnsi="Times New Roman"/>
          <w:sz w:val="28"/>
          <w:szCs w:val="28"/>
        </w:rPr>
        <w:t>вского муниципального района»</w:t>
      </w:r>
      <w:r w:rsidR="002B4039" w:rsidRPr="005317FA">
        <w:rPr>
          <w:rFonts w:ascii="Times New Roman" w:hAnsi="Times New Roman"/>
          <w:sz w:val="28"/>
          <w:szCs w:val="28"/>
        </w:rPr>
        <w:t>,</w:t>
      </w:r>
      <w:r w:rsidR="00994B15" w:rsidRPr="005317FA">
        <w:rPr>
          <w:rFonts w:ascii="Times New Roman" w:hAnsi="Times New Roman"/>
          <w:sz w:val="28"/>
          <w:szCs w:val="28"/>
        </w:rPr>
        <w:t xml:space="preserve"> </w:t>
      </w:r>
      <w:r w:rsidR="00B60B3C" w:rsidRPr="005317FA">
        <w:rPr>
          <w:rFonts w:ascii="Times New Roman" w:hAnsi="Times New Roman"/>
          <w:sz w:val="28"/>
          <w:szCs w:val="28"/>
        </w:rPr>
        <w:t xml:space="preserve">администрация </w:t>
      </w:r>
      <w:r w:rsidR="00D206F8" w:rsidRPr="005317FA">
        <w:rPr>
          <w:rFonts w:ascii="Times New Roman" w:hAnsi="Times New Roman"/>
          <w:sz w:val="28"/>
          <w:szCs w:val="28"/>
        </w:rPr>
        <w:t>Репьё</w:t>
      </w:r>
      <w:r w:rsidR="00B60B3C" w:rsidRPr="005317FA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="00713126" w:rsidRPr="00CF4C06">
        <w:rPr>
          <w:rFonts w:ascii="Times New Roman" w:hAnsi="Times New Roman"/>
          <w:b/>
          <w:spacing w:val="40"/>
          <w:sz w:val="28"/>
          <w:szCs w:val="28"/>
        </w:rPr>
        <w:t>постановля</w:t>
      </w:r>
      <w:r w:rsidR="00BD3CD7" w:rsidRPr="00CF4C06">
        <w:rPr>
          <w:rFonts w:ascii="Times New Roman" w:hAnsi="Times New Roman"/>
          <w:b/>
          <w:spacing w:val="40"/>
          <w:sz w:val="28"/>
          <w:szCs w:val="28"/>
        </w:rPr>
        <w:t>ет</w:t>
      </w:r>
      <w:r w:rsidR="00713126" w:rsidRPr="00CF4C06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EA4787" w:rsidRPr="005317FA" w:rsidRDefault="00EA4787" w:rsidP="007602D2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района от </w:t>
      </w:r>
      <w:r w:rsidR="0025593A" w:rsidRPr="005317FA">
        <w:rPr>
          <w:rFonts w:ascii="Times New Roman" w:hAnsi="Times New Roman"/>
          <w:sz w:val="28"/>
          <w:szCs w:val="28"/>
        </w:rPr>
        <w:t>30.09.2019</w:t>
      </w:r>
      <w:r w:rsidRPr="005317FA">
        <w:rPr>
          <w:rFonts w:ascii="Times New Roman" w:hAnsi="Times New Roman"/>
          <w:sz w:val="28"/>
          <w:szCs w:val="28"/>
        </w:rPr>
        <w:t xml:space="preserve"> №</w:t>
      </w:r>
      <w:r w:rsidR="0088479F" w:rsidRPr="005317FA">
        <w:rPr>
          <w:rFonts w:ascii="Times New Roman" w:hAnsi="Times New Roman"/>
          <w:sz w:val="28"/>
          <w:szCs w:val="28"/>
        </w:rPr>
        <w:t xml:space="preserve"> </w:t>
      </w:r>
      <w:r w:rsidR="0025593A" w:rsidRPr="005317FA">
        <w:rPr>
          <w:rFonts w:ascii="Times New Roman" w:hAnsi="Times New Roman"/>
          <w:sz w:val="28"/>
          <w:szCs w:val="28"/>
        </w:rPr>
        <w:t>312</w:t>
      </w:r>
      <w:r w:rsidRPr="005317F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D206F8" w:rsidRPr="005317FA">
        <w:rPr>
          <w:rFonts w:ascii="Times New Roman" w:hAnsi="Times New Roman"/>
          <w:sz w:val="28"/>
          <w:szCs w:val="28"/>
        </w:rPr>
        <w:t>Репьё</w:t>
      </w:r>
      <w:r w:rsidRPr="005317FA">
        <w:rPr>
          <w:rFonts w:ascii="Times New Roman" w:hAnsi="Times New Roman"/>
          <w:sz w:val="28"/>
          <w:szCs w:val="28"/>
        </w:rPr>
        <w:t xml:space="preserve">вского муниципального района </w:t>
      </w:r>
      <w:r w:rsidR="005979DA" w:rsidRPr="005317FA">
        <w:rPr>
          <w:rFonts w:ascii="Times New Roman" w:hAnsi="Times New Roman"/>
          <w:sz w:val="28"/>
          <w:szCs w:val="28"/>
        </w:rPr>
        <w:t>«Энергоэффективность и развитие энергетики» (20</w:t>
      </w:r>
      <w:r w:rsidR="0025593A" w:rsidRPr="005317FA">
        <w:rPr>
          <w:rFonts w:ascii="Times New Roman" w:hAnsi="Times New Roman"/>
          <w:sz w:val="28"/>
          <w:szCs w:val="28"/>
        </w:rPr>
        <w:t>20</w:t>
      </w:r>
      <w:r w:rsidR="005979DA" w:rsidRPr="005317FA">
        <w:rPr>
          <w:rFonts w:ascii="Times New Roman" w:hAnsi="Times New Roman"/>
          <w:sz w:val="28"/>
          <w:szCs w:val="28"/>
        </w:rPr>
        <w:t>-20</w:t>
      </w:r>
      <w:r w:rsidR="000A2D8E" w:rsidRPr="005317FA">
        <w:rPr>
          <w:rFonts w:ascii="Times New Roman" w:hAnsi="Times New Roman"/>
          <w:sz w:val="28"/>
          <w:szCs w:val="28"/>
        </w:rPr>
        <w:t>2</w:t>
      </w:r>
      <w:r w:rsidR="0025593A" w:rsidRPr="005317FA">
        <w:rPr>
          <w:rFonts w:ascii="Times New Roman" w:hAnsi="Times New Roman"/>
          <w:sz w:val="28"/>
          <w:szCs w:val="28"/>
        </w:rPr>
        <w:t>8</w:t>
      </w:r>
      <w:r w:rsidR="005979DA" w:rsidRPr="005317FA">
        <w:rPr>
          <w:rFonts w:ascii="Times New Roman" w:hAnsi="Times New Roman"/>
          <w:sz w:val="28"/>
          <w:szCs w:val="28"/>
        </w:rPr>
        <w:t xml:space="preserve"> г.г.)</w:t>
      </w:r>
      <w:r w:rsidR="00630DD9" w:rsidRPr="005317FA">
        <w:rPr>
          <w:rFonts w:ascii="Times New Roman" w:hAnsi="Times New Roman"/>
          <w:sz w:val="28"/>
          <w:szCs w:val="28"/>
        </w:rPr>
        <w:t>»</w:t>
      </w:r>
      <w:r w:rsidR="005979DA" w:rsidRPr="005317FA">
        <w:rPr>
          <w:rFonts w:ascii="Times New Roman" w:hAnsi="Times New Roman"/>
          <w:sz w:val="28"/>
          <w:szCs w:val="28"/>
        </w:rPr>
        <w:t xml:space="preserve"> </w:t>
      </w:r>
      <w:r w:rsidR="00933A68" w:rsidRPr="005317FA">
        <w:rPr>
          <w:rFonts w:ascii="Times New Roman" w:hAnsi="Times New Roman"/>
          <w:sz w:val="28"/>
          <w:szCs w:val="28"/>
        </w:rPr>
        <w:t>(далее – П</w:t>
      </w:r>
      <w:r w:rsidR="00490902" w:rsidRPr="005317FA">
        <w:rPr>
          <w:rFonts w:ascii="Times New Roman" w:hAnsi="Times New Roman"/>
          <w:sz w:val="28"/>
          <w:szCs w:val="28"/>
        </w:rPr>
        <w:t>остановление</w:t>
      </w:r>
      <w:r w:rsidR="00933A68" w:rsidRPr="005317FA">
        <w:rPr>
          <w:rFonts w:ascii="Times New Roman" w:hAnsi="Times New Roman"/>
          <w:sz w:val="28"/>
          <w:szCs w:val="28"/>
        </w:rPr>
        <w:t>)</w:t>
      </w:r>
      <w:r w:rsidRPr="005317F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A4787" w:rsidRPr="005317FA" w:rsidRDefault="00B5510D" w:rsidP="00CF4C06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1.</w:t>
      </w:r>
      <w:r w:rsidR="00ED0A74" w:rsidRPr="005317FA">
        <w:rPr>
          <w:rFonts w:ascii="Times New Roman" w:hAnsi="Times New Roman"/>
          <w:sz w:val="28"/>
          <w:szCs w:val="28"/>
        </w:rPr>
        <w:t>1</w:t>
      </w:r>
      <w:r w:rsidR="00F338CE" w:rsidRPr="005317FA">
        <w:rPr>
          <w:rFonts w:ascii="Times New Roman" w:hAnsi="Times New Roman"/>
          <w:sz w:val="28"/>
          <w:szCs w:val="28"/>
        </w:rPr>
        <w:t xml:space="preserve">. В паспорте </w:t>
      </w:r>
      <w:r w:rsidR="00490902" w:rsidRPr="005317F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206F8" w:rsidRPr="005317FA">
        <w:rPr>
          <w:rFonts w:ascii="Times New Roman" w:hAnsi="Times New Roman"/>
          <w:sz w:val="28"/>
          <w:szCs w:val="28"/>
        </w:rPr>
        <w:t>Репьё</w:t>
      </w:r>
      <w:r w:rsidR="00490902" w:rsidRPr="005317FA">
        <w:rPr>
          <w:rFonts w:ascii="Times New Roman" w:hAnsi="Times New Roman"/>
          <w:sz w:val="28"/>
          <w:szCs w:val="28"/>
        </w:rPr>
        <w:t xml:space="preserve">вского муниципального района </w:t>
      </w:r>
      <w:r w:rsidR="005979DA" w:rsidRPr="005317FA">
        <w:rPr>
          <w:rFonts w:ascii="Times New Roman" w:hAnsi="Times New Roman"/>
          <w:sz w:val="28"/>
          <w:szCs w:val="28"/>
        </w:rPr>
        <w:t>«Энергоэффективность и развитие энергетики» (20</w:t>
      </w:r>
      <w:r w:rsidR="0025593A" w:rsidRPr="005317FA">
        <w:rPr>
          <w:rFonts w:ascii="Times New Roman" w:hAnsi="Times New Roman"/>
          <w:sz w:val="28"/>
          <w:szCs w:val="28"/>
        </w:rPr>
        <w:t>20</w:t>
      </w:r>
      <w:r w:rsidR="005979DA" w:rsidRPr="005317FA">
        <w:rPr>
          <w:rFonts w:ascii="Times New Roman" w:hAnsi="Times New Roman"/>
          <w:sz w:val="28"/>
          <w:szCs w:val="28"/>
        </w:rPr>
        <w:t>-20</w:t>
      </w:r>
      <w:r w:rsidR="0025593A" w:rsidRPr="005317FA">
        <w:rPr>
          <w:rFonts w:ascii="Times New Roman" w:hAnsi="Times New Roman"/>
          <w:sz w:val="28"/>
          <w:szCs w:val="28"/>
        </w:rPr>
        <w:t>28</w:t>
      </w:r>
      <w:r w:rsidR="005979DA" w:rsidRPr="005317FA">
        <w:rPr>
          <w:rFonts w:ascii="Times New Roman" w:hAnsi="Times New Roman"/>
          <w:sz w:val="28"/>
          <w:szCs w:val="28"/>
        </w:rPr>
        <w:t xml:space="preserve"> г.г.) </w:t>
      </w:r>
      <w:r w:rsidR="00490902" w:rsidRPr="005317FA">
        <w:rPr>
          <w:rFonts w:ascii="Times New Roman" w:hAnsi="Times New Roman"/>
          <w:sz w:val="28"/>
          <w:szCs w:val="28"/>
        </w:rPr>
        <w:t>(далее – Программа), утвержденной Постановлением,</w:t>
      </w:r>
      <w:r w:rsidR="00EA4787" w:rsidRPr="005317FA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</w:t>
      </w:r>
      <w:r w:rsidR="00630DD9" w:rsidRPr="005317FA">
        <w:rPr>
          <w:rFonts w:ascii="Times New Roman" w:hAnsi="Times New Roman"/>
          <w:sz w:val="28"/>
          <w:szCs w:val="28"/>
        </w:rPr>
        <w:t xml:space="preserve">муниципальной </w:t>
      </w:r>
      <w:r w:rsidR="00EA4787" w:rsidRPr="005317FA">
        <w:rPr>
          <w:rFonts w:ascii="Times New Roman" w:hAnsi="Times New Roman"/>
          <w:sz w:val="28"/>
          <w:szCs w:val="28"/>
        </w:rPr>
        <w:t>программы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(в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действующих ценах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каждого года реализации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программы)</w:t>
      </w:r>
      <w:r w:rsidR="00EA4787" w:rsidRPr="005317FA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74DE4" w:rsidRPr="005317FA" w:rsidRDefault="00174DE4" w:rsidP="00064B87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«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126"/>
        <w:gridCol w:w="5338"/>
      </w:tblGrid>
      <w:tr w:rsidR="0018113B" w:rsidRPr="005317FA" w:rsidTr="001B480F">
        <w:trPr>
          <w:trHeight w:val="72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3B" w:rsidRPr="005317FA" w:rsidRDefault="0018113B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" w:name="_Hlk95299382"/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F2" w:rsidRPr="005317FA" w:rsidRDefault="00B5510D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-202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8</w:t>
            </w:r>
            <w:r w:rsidR="00B634F2" w:rsidRPr="005317FA">
              <w:rPr>
                <w:rFonts w:ascii="Times New Roman" w:hAnsi="Times New Roman"/>
                <w:sz w:val="28"/>
                <w:szCs w:val="28"/>
              </w:rPr>
              <w:t xml:space="preserve"> годы, всего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41 956,30</w:t>
            </w:r>
            <w:r w:rsidR="00C7540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4F2" w:rsidRPr="005317F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25593A" w:rsidRPr="005317FA" w:rsidRDefault="0025593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B634F2" w:rsidRPr="005317FA" w:rsidRDefault="0025593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- и</w:t>
            </w:r>
            <w:r w:rsidR="00B634F2" w:rsidRPr="005317FA">
              <w:rPr>
                <w:rFonts w:ascii="Times New Roman" w:hAnsi="Times New Roman"/>
                <w:sz w:val="28"/>
                <w:szCs w:val="28"/>
              </w:rPr>
              <w:t>з муниципального бюджета:</w:t>
            </w:r>
          </w:p>
          <w:p w:rsidR="00B634F2" w:rsidRPr="005317FA" w:rsidRDefault="002032CF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4F2"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34F2" w:rsidRPr="005317FA" w:rsidRDefault="002032CF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21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4F2"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34F2" w:rsidRPr="005317FA" w:rsidRDefault="00B634F2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22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620E6" w:rsidRPr="005317FA">
              <w:rPr>
                <w:rFonts w:ascii="Times New Roman" w:hAnsi="Times New Roman"/>
                <w:sz w:val="28"/>
                <w:szCs w:val="28"/>
              </w:rPr>
              <w:t>7 324,5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34F2" w:rsidRPr="005317FA" w:rsidRDefault="00B634F2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23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F19F3" w:rsidRPr="005317FA">
              <w:rPr>
                <w:rFonts w:ascii="Times New Roman" w:hAnsi="Times New Roman"/>
                <w:sz w:val="28"/>
                <w:szCs w:val="28"/>
              </w:rPr>
              <w:t>6 196,60</w:t>
            </w:r>
            <w:r w:rsidR="002032CF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34F2" w:rsidRPr="005317FA" w:rsidRDefault="002032CF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24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4 111,4</w:t>
            </w:r>
            <w:r w:rsidR="005F19F3" w:rsidRPr="005317FA">
              <w:rPr>
                <w:rFonts w:ascii="Times New Roman" w:hAnsi="Times New Roman"/>
                <w:sz w:val="28"/>
                <w:szCs w:val="28"/>
              </w:rPr>
              <w:t>0</w:t>
            </w:r>
            <w:r w:rsidR="006C5BEC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4F2"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34F2" w:rsidRPr="005317FA" w:rsidRDefault="004C736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25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620E6" w:rsidRPr="005317FA">
              <w:rPr>
                <w:rFonts w:ascii="Times New Roman" w:hAnsi="Times New Roman"/>
                <w:sz w:val="28"/>
                <w:szCs w:val="28"/>
              </w:rPr>
              <w:t>3 998,2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>0</w:t>
            </w:r>
            <w:r w:rsidR="00C7540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4F2"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34F2" w:rsidRPr="005317FA" w:rsidRDefault="00B634F2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26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3 973,20</w:t>
            </w:r>
            <w:r w:rsidR="00C7540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2CF"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5593A" w:rsidRPr="005317FA" w:rsidRDefault="0025593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3 998,20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5510D" w:rsidRPr="005317FA" w:rsidRDefault="00B5510D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</w:t>
            </w:r>
            <w:r w:rsidR="0025593A" w:rsidRPr="005317FA"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3 898,20</w:t>
            </w:r>
            <w:r w:rsidR="00E82F3F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18113B" w:rsidRPr="005317FA" w:rsidRDefault="00B634F2" w:rsidP="001F5F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Всего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41 956,30</w:t>
            </w:r>
            <w:r w:rsidR="006F52B3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2CF" w:rsidRPr="005317F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bookmarkEnd w:id="1"/>
    <w:p w:rsidR="00EA4787" w:rsidRPr="005317FA" w:rsidRDefault="00174DE4" w:rsidP="00064B87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»</w:t>
      </w:r>
      <w:r w:rsidR="00933A68" w:rsidRPr="005317FA">
        <w:rPr>
          <w:rFonts w:ascii="Times New Roman" w:hAnsi="Times New Roman"/>
          <w:sz w:val="28"/>
          <w:szCs w:val="28"/>
        </w:rPr>
        <w:t>;</w:t>
      </w:r>
    </w:p>
    <w:p w:rsidR="008B6512" w:rsidRPr="005317FA" w:rsidRDefault="00B5510D" w:rsidP="00CF4C06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1.</w:t>
      </w:r>
      <w:r w:rsidR="00ED0A74" w:rsidRPr="005317FA">
        <w:rPr>
          <w:rFonts w:ascii="Times New Roman" w:hAnsi="Times New Roman"/>
          <w:sz w:val="28"/>
          <w:szCs w:val="28"/>
        </w:rPr>
        <w:t>2</w:t>
      </w:r>
      <w:r w:rsidR="00957D7F" w:rsidRPr="005317FA">
        <w:rPr>
          <w:rFonts w:ascii="Times New Roman" w:hAnsi="Times New Roman"/>
          <w:sz w:val="28"/>
          <w:szCs w:val="28"/>
        </w:rPr>
        <w:t>.</w:t>
      </w:r>
      <w:r w:rsidR="008B6512" w:rsidRPr="005317FA">
        <w:rPr>
          <w:rFonts w:ascii="Times New Roman" w:hAnsi="Times New Roman"/>
          <w:sz w:val="28"/>
          <w:szCs w:val="28"/>
        </w:rPr>
        <w:t xml:space="preserve"> В паспорте подпрограммы</w:t>
      </w:r>
      <w:r w:rsidR="000A2D8E" w:rsidRPr="005317FA">
        <w:rPr>
          <w:rFonts w:ascii="Times New Roman" w:hAnsi="Times New Roman"/>
          <w:sz w:val="28"/>
          <w:szCs w:val="28"/>
        </w:rPr>
        <w:t xml:space="preserve"> 1. </w:t>
      </w:r>
      <w:r w:rsidR="005979DA" w:rsidRPr="005317FA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экономики </w:t>
      </w:r>
      <w:r w:rsidR="00D206F8" w:rsidRPr="005317FA">
        <w:rPr>
          <w:rFonts w:ascii="Times New Roman" w:hAnsi="Times New Roman"/>
          <w:sz w:val="28"/>
          <w:szCs w:val="28"/>
        </w:rPr>
        <w:t>Репьё</w:t>
      </w:r>
      <w:r w:rsidR="005979DA" w:rsidRPr="005317FA">
        <w:rPr>
          <w:rFonts w:ascii="Times New Roman" w:hAnsi="Times New Roman"/>
          <w:sz w:val="28"/>
          <w:szCs w:val="28"/>
        </w:rPr>
        <w:t>вского муниципального района и сокращение энергетических издержек в бюджетном секторе»</w:t>
      </w:r>
      <w:r w:rsidR="003B5EDE" w:rsidRPr="005317FA">
        <w:rPr>
          <w:rFonts w:ascii="Times New Roman" w:hAnsi="Times New Roman"/>
          <w:sz w:val="28"/>
          <w:szCs w:val="28"/>
        </w:rPr>
        <w:t xml:space="preserve"> (20</w:t>
      </w:r>
      <w:r w:rsidR="000E0206" w:rsidRPr="005317FA">
        <w:rPr>
          <w:rFonts w:ascii="Times New Roman" w:hAnsi="Times New Roman"/>
          <w:sz w:val="28"/>
          <w:szCs w:val="28"/>
        </w:rPr>
        <w:t>20</w:t>
      </w:r>
      <w:r w:rsidR="003B5EDE" w:rsidRPr="005317FA">
        <w:rPr>
          <w:rFonts w:ascii="Times New Roman" w:hAnsi="Times New Roman"/>
          <w:sz w:val="28"/>
          <w:szCs w:val="28"/>
        </w:rPr>
        <w:t xml:space="preserve"> – 202</w:t>
      </w:r>
      <w:r w:rsidR="000E0206" w:rsidRPr="005317FA">
        <w:rPr>
          <w:rFonts w:ascii="Times New Roman" w:hAnsi="Times New Roman"/>
          <w:sz w:val="28"/>
          <w:szCs w:val="28"/>
        </w:rPr>
        <w:t>8</w:t>
      </w:r>
      <w:r w:rsidR="008B6512" w:rsidRPr="005317FA">
        <w:rPr>
          <w:rFonts w:ascii="Times New Roman" w:hAnsi="Times New Roman"/>
          <w:sz w:val="28"/>
          <w:szCs w:val="28"/>
        </w:rPr>
        <w:t xml:space="preserve"> г.г.) (далее –</w:t>
      </w:r>
      <w:r w:rsidR="00172FDA" w:rsidRPr="005317FA">
        <w:rPr>
          <w:rFonts w:ascii="Times New Roman" w:hAnsi="Times New Roman"/>
          <w:sz w:val="28"/>
          <w:szCs w:val="28"/>
        </w:rPr>
        <w:t xml:space="preserve"> Подп</w:t>
      </w:r>
      <w:r w:rsidR="008B6512" w:rsidRPr="005317FA">
        <w:rPr>
          <w:rFonts w:ascii="Times New Roman" w:hAnsi="Times New Roman"/>
          <w:sz w:val="28"/>
          <w:szCs w:val="28"/>
        </w:rPr>
        <w:t>рограмма)</w:t>
      </w:r>
      <w:r w:rsidR="00C76A46" w:rsidRPr="005317FA">
        <w:rPr>
          <w:rFonts w:ascii="Times New Roman" w:hAnsi="Times New Roman"/>
          <w:sz w:val="28"/>
          <w:szCs w:val="28"/>
        </w:rPr>
        <w:t xml:space="preserve"> </w:t>
      </w:r>
      <w:r w:rsidR="00490902" w:rsidRPr="005317FA">
        <w:rPr>
          <w:rFonts w:ascii="Times New Roman" w:hAnsi="Times New Roman"/>
          <w:sz w:val="28"/>
          <w:szCs w:val="28"/>
        </w:rPr>
        <w:t xml:space="preserve">Программы, утвержденной Постановлением, </w:t>
      </w:r>
      <w:r w:rsidR="00C76A46" w:rsidRPr="005317FA">
        <w:rPr>
          <w:rFonts w:ascii="Times New Roman" w:hAnsi="Times New Roman"/>
          <w:sz w:val="28"/>
          <w:szCs w:val="28"/>
        </w:rPr>
        <w:t>ст</w:t>
      </w:r>
      <w:r w:rsidR="008B6512" w:rsidRPr="005317FA">
        <w:rPr>
          <w:rFonts w:ascii="Times New Roman" w:hAnsi="Times New Roman"/>
          <w:sz w:val="28"/>
          <w:szCs w:val="28"/>
        </w:rPr>
        <w:t xml:space="preserve">року «Объемы и источники финансирования </w:t>
      </w:r>
      <w:r w:rsidR="00172FDA" w:rsidRPr="005317FA">
        <w:rPr>
          <w:rFonts w:ascii="Times New Roman" w:hAnsi="Times New Roman"/>
          <w:sz w:val="28"/>
          <w:szCs w:val="28"/>
        </w:rPr>
        <w:t>под</w:t>
      </w:r>
      <w:r w:rsidR="008B6512" w:rsidRPr="005317FA">
        <w:rPr>
          <w:rFonts w:ascii="Times New Roman" w:hAnsi="Times New Roman"/>
          <w:sz w:val="28"/>
          <w:szCs w:val="28"/>
        </w:rPr>
        <w:t>программы</w:t>
      </w:r>
      <w:r w:rsidR="00630DD9" w:rsidRPr="005317FA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(в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действующих ценах каждого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года реализации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подпрограммы муниципальной</w:t>
      </w:r>
      <w:r w:rsidR="00CF4C06">
        <w:rPr>
          <w:rFonts w:ascii="Times New Roman" w:hAnsi="Times New Roman"/>
          <w:sz w:val="28"/>
          <w:szCs w:val="28"/>
        </w:rPr>
        <w:t xml:space="preserve"> </w:t>
      </w:r>
      <w:r w:rsidR="00CF4C06" w:rsidRPr="00CF4C06">
        <w:rPr>
          <w:rFonts w:ascii="Times New Roman" w:hAnsi="Times New Roman"/>
          <w:sz w:val="28"/>
          <w:szCs w:val="28"/>
        </w:rPr>
        <w:t>программы)</w:t>
      </w:r>
      <w:r w:rsidR="008B6512" w:rsidRPr="005317FA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72FDA" w:rsidRPr="005317FA" w:rsidRDefault="00172FDA" w:rsidP="00064B87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«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126"/>
        <w:gridCol w:w="5338"/>
      </w:tblGrid>
      <w:tr w:rsidR="00172FDA" w:rsidRPr="005317FA" w:rsidTr="006515C2">
        <w:trPr>
          <w:trHeight w:val="72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A" w:rsidRPr="005317FA" w:rsidRDefault="00172FD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206" w:rsidRPr="005317FA" w:rsidRDefault="000E0206" w:rsidP="001F5F50">
            <w:pPr>
              <w:pStyle w:val="af1"/>
            </w:pPr>
            <w:r w:rsidRPr="005317FA">
              <w:t xml:space="preserve">2020-2028 годы, всего – </w:t>
            </w:r>
            <w:r w:rsidR="001F5F50">
              <w:t>41 956,30</w:t>
            </w:r>
            <w:r w:rsidRPr="005317FA">
              <w:t xml:space="preserve"> тыс. рублей.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- из муниципального бюджета: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2020 – 2 932,60 тыс. рублей;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2021 – 5 523,40 тыс. рублей;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2022 – </w:t>
            </w:r>
            <w:r w:rsidR="004620E6" w:rsidRPr="005317FA">
              <w:rPr>
                <w:rFonts w:ascii="Times New Roman" w:hAnsi="Times New Roman"/>
                <w:sz w:val="28"/>
                <w:szCs w:val="28"/>
              </w:rPr>
              <w:t xml:space="preserve">7 324,50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2E64EC" w:rsidRPr="005317FA">
              <w:rPr>
                <w:rFonts w:ascii="Times New Roman" w:hAnsi="Times New Roman"/>
                <w:sz w:val="28"/>
                <w:szCs w:val="28"/>
              </w:rPr>
              <w:t>6 196,60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4 111,40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857DD2"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3 973,20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F5F50" w:rsidRPr="005317FA">
              <w:rPr>
                <w:rFonts w:ascii="Times New Roman" w:hAnsi="Times New Roman"/>
                <w:sz w:val="28"/>
                <w:szCs w:val="28"/>
              </w:rPr>
              <w:t xml:space="preserve">3 998,20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2028 – </w:t>
            </w:r>
            <w:r w:rsidR="001F5F50">
              <w:rPr>
                <w:rFonts w:ascii="Times New Roman" w:hAnsi="Times New Roman"/>
                <w:sz w:val="28"/>
                <w:szCs w:val="28"/>
              </w:rPr>
              <w:t>3 898,20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72FDA" w:rsidRPr="005317FA" w:rsidRDefault="000E0206" w:rsidP="002E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6F52B3" w:rsidRPr="005317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5F50" w:rsidRPr="001F5F50">
              <w:rPr>
                <w:rFonts w:ascii="Times New Roman" w:hAnsi="Times New Roman" w:cs="Times New Roman"/>
                <w:sz w:val="28"/>
                <w:szCs w:val="28"/>
              </w:rPr>
              <w:t>41 956,30</w:t>
            </w:r>
            <w:r w:rsidR="001F5F50" w:rsidRPr="005317FA">
              <w:t xml:space="preserve"> </w:t>
            </w:r>
            <w:r w:rsidRPr="005317F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EA21A7" w:rsidRPr="005317FA" w:rsidRDefault="00172FDA" w:rsidP="00064B87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»</w:t>
      </w:r>
      <w:r w:rsidR="00933A68" w:rsidRPr="005317FA">
        <w:rPr>
          <w:rFonts w:ascii="Times New Roman" w:hAnsi="Times New Roman"/>
          <w:sz w:val="28"/>
          <w:szCs w:val="28"/>
        </w:rPr>
        <w:t>;</w:t>
      </w:r>
    </w:p>
    <w:p w:rsidR="0064143A" w:rsidRPr="005317FA" w:rsidRDefault="003B5EDE" w:rsidP="007602D2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1.</w:t>
      </w:r>
      <w:r w:rsidR="00ED0A74" w:rsidRPr="005317FA">
        <w:rPr>
          <w:rFonts w:ascii="Times New Roman" w:hAnsi="Times New Roman"/>
          <w:sz w:val="28"/>
          <w:szCs w:val="28"/>
        </w:rPr>
        <w:t>3</w:t>
      </w:r>
      <w:r w:rsidR="0064143A" w:rsidRPr="005317FA">
        <w:rPr>
          <w:rFonts w:ascii="Times New Roman" w:hAnsi="Times New Roman"/>
          <w:sz w:val="28"/>
          <w:szCs w:val="28"/>
        </w:rPr>
        <w:t xml:space="preserve">. Приложение 2 к Программе, утвержденной Постановлением, изложить в </w:t>
      </w:r>
      <w:r w:rsidRPr="005317FA">
        <w:rPr>
          <w:rFonts w:ascii="Times New Roman" w:hAnsi="Times New Roman"/>
          <w:sz w:val="28"/>
          <w:szCs w:val="28"/>
        </w:rPr>
        <w:t xml:space="preserve">новой </w:t>
      </w:r>
      <w:r w:rsidR="0064143A" w:rsidRPr="005317FA">
        <w:rPr>
          <w:rFonts w:ascii="Times New Roman" w:hAnsi="Times New Roman"/>
          <w:sz w:val="28"/>
          <w:szCs w:val="28"/>
        </w:rPr>
        <w:t xml:space="preserve">редакции согласно Приложению </w:t>
      </w:r>
      <w:r w:rsidR="002F527D" w:rsidRPr="005317FA">
        <w:rPr>
          <w:rFonts w:ascii="Times New Roman" w:hAnsi="Times New Roman"/>
          <w:sz w:val="28"/>
          <w:szCs w:val="28"/>
        </w:rPr>
        <w:t>1</w:t>
      </w:r>
      <w:r w:rsidR="0064143A" w:rsidRPr="005317F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35DFB" w:rsidRPr="005317FA" w:rsidRDefault="003B5EDE" w:rsidP="007602D2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lastRenderedPageBreak/>
        <w:t>1.</w:t>
      </w:r>
      <w:r w:rsidR="00ED0A74" w:rsidRPr="005317FA">
        <w:rPr>
          <w:rFonts w:ascii="Times New Roman" w:hAnsi="Times New Roman"/>
          <w:sz w:val="28"/>
          <w:szCs w:val="28"/>
        </w:rPr>
        <w:t>4</w:t>
      </w:r>
      <w:r w:rsidR="0064143A" w:rsidRPr="005317FA">
        <w:rPr>
          <w:rFonts w:ascii="Times New Roman" w:hAnsi="Times New Roman"/>
          <w:sz w:val="28"/>
          <w:szCs w:val="28"/>
        </w:rPr>
        <w:t xml:space="preserve">. </w:t>
      </w:r>
      <w:r w:rsidR="00B35DFB" w:rsidRPr="005317FA">
        <w:rPr>
          <w:rFonts w:ascii="Times New Roman" w:hAnsi="Times New Roman"/>
          <w:sz w:val="28"/>
          <w:szCs w:val="28"/>
        </w:rPr>
        <w:t>Приложение 3 к Программе</w:t>
      </w:r>
      <w:r w:rsidR="009F5317" w:rsidRPr="005317FA">
        <w:rPr>
          <w:rFonts w:ascii="Times New Roman" w:hAnsi="Times New Roman"/>
          <w:sz w:val="28"/>
          <w:szCs w:val="28"/>
        </w:rPr>
        <w:t>, утвержденной Постановлением,</w:t>
      </w:r>
      <w:r w:rsidR="00B35DFB" w:rsidRPr="005317FA">
        <w:rPr>
          <w:rFonts w:ascii="Times New Roman" w:hAnsi="Times New Roman"/>
          <w:sz w:val="28"/>
          <w:szCs w:val="28"/>
        </w:rPr>
        <w:t xml:space="preserve"> изложить в </w:t>
      </w:r>
      <w:r w:rsidRPr="005317FA">
        <w:rPr>
          <w:rFonts w:ascii="Times New Roman" w:hAnsi="Times New Roman"/>
          <w:sz w:val="28"/>
          <w:szCs w:val="28"/>
        </w:rPr>
        <w:t xml:space="preserve">новой </w:t>
      </w:r>
      <w:r w:rsidR="00B35DFB" w:rsidRPr="005317FA">
        <w:rPr>
          <w:rFonts w:ascii="Times New Roman" w:hAnsi="Times New Roman"/>
          <w:sz w:val="28"/>
          <w:szCs w:val="28"/>
        </w:rPr>
        <w:t xml:space="preserve">редакции согласно Приложению </w:t>
      </w:r>
      <w:r w:rsidR="002F527D" w:rsidRPr="005317FA">
        <w:rPr>
          <w:rFonts w:ascii="Times New Roman" w:hAnsi="Times New Roman"/>
          <w:sz w:val="28"/>
          <w:szCs w:val="28"/>
        </w:rPr>
        <w:t>2</w:t>
      </w:r>
      <w:r w:rsidR="00B35DFB" w:rsidRPr="005317F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04703" w:rsidRPr="005317FA" w:rsidRDefault="00704703" w:rsidP="007602D2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3E0DFE" w:rsidRPr="005317FA">
        <w:rPr>
          <w:rFonts w:ascii="Times New Roman" w:hAnsi="Times New Roman"/>
          <w:sz w:val="28"/>
          <w:szCs w:val="28"/>
        </w:rPr>
        <w:t>после</w:t>
      </w:r>
      <w:r w:rsidRPr="005317FA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4B6FBF" w:rsidRPr="005317FA" w:rsidTr="003E4699">
        <w:tc>
          <w:tcPr>
            <w:tcW w:w="3652" w:type="dxa"/>
          </w:tcPr>
          <w:p w:rsidR="00C02750" w:rsidRDefault="00C02750" w:rsidP="00064B87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02750" w:rsidRDefault="00C02750" w:rsidP="00064B87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02750" w:rsidRDefault="00C02750" w:rsidP="00064B87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B6FBF" w:rsidRPr="005317FA" w:rsidRDefault="0011388B" w:rsidP="00064B87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B6FBF" w:rsidRPr="005317F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4B6FBF" w:rsidRPr="005317FA" w:rsidRDefault="004B6FBF" w:rsidP="00064B87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4B6FBF" w:rsidRPr="005317FA" w:rsidRDefault="004B6FBF" w:rsidP="00064B87">
            <w:pPr>
              <w:tabs>
                <w:tab w:val="left" w:pos="467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64B87" w:rsidRPr="005317FA" w:rsidRDefault="00064B87" w:rsidP="00064B87">
            <w:pPr>
              <w:tabs>
                <w:tab w:val="left" w:pos="467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02750" w:rsidRDefault="00C02750" w:rsidP="00064B87">
            <w:pPr>
              <w:tabs>
                <w:tab w:val="left" w:pos="4678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02750" w:rsidRDefault="00C02750" w:rsidP="00064B87">
            <w:pPr>
              <w:tabs>
                <w:tab w:val="left" w:pos="4678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02750" w:rsidRDefault="00C02750" w:rsidP="00064B87">
            <w:pPr>
              <w:tabs>
                <w:tab w:val="left" w:pos="4678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6FBF" w:rsidRPr="005317FA" w:rsidRDefault="005317FA" w:rsidP="00064B87">
            <w:pPr>
              <w:tabs>
                <w:tab w:val="left" w:pos="4678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Ершов</w:t>
            </w:r>
          </w:p>
        </w:tc>
      </w:tr>
    </w:tbl>
    <w:p w:rsidR="00587177" w:rsidRPr="005317FA" w:rsidRDefault="00587177" w:rsidP="00064B87">
      <w:pPr>
        <w:ind w:firstLine="709"/>
        <w:rPr>
          <w:rFonts w:ascii="Times New Roman" w:hAnsi="Times New Roman"/>
          <w:sz w:val="28"/>
          <w:szCs w:val="28"/>
        </w:rPr>
        <w:sectPr w:rsidR="00587177" w:rsidRPr="005317FA" w:rsidSect="00C02750"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003"/>
      </w:tblGrid>
      <w:tr w:rsidR="0064143A" w:rsidRPr="005317FA" w:rsidTr="00172762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43A" w:rsidRPr="005317FA" w:rsidRDefault="002F527D" w:rsidP="00064B87">
            <w:pPr>
              <w:ind w:left="7938"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  <w:r w:rsidR="0064143A" w:rsidRPr="005317FA"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</w:p>
          <w:p w:rsidR="0064143A" w:rsidRPr="005317FA" w:rsidRDefault="0064143A" w:rsidP="00064B87">
            <w:pPr>
              <w:ind w:left="7938"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</w:p>
          <w:p w:rsidR="00064B87" w:rsidRDefault="00B365B5" w:rsidP="00064B87">
            <w:pPr>
              <w:ind w:left="7938"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4143A" w:rsidRPr="005317FA">
              <w:rPr>
                <w:rFonts w:ascii="Times New Roman" w:hAnsi="Times New Roman"/>
                <w:sz w:val="28"/>
                <w:szCs w:val="28"/>
              </w:rPr>
              <w:t>«</w:t>
            </w:r>
            <w:r w:rsidR="005317FA" w:rsidRPr="005317FA">
              <w:rPr>
                <w:rFonts w:ascii="Times New Roman" w:hAnsi="Times New Roman"/>
                <w:sz w:val="28"/>
                <w:szCs w:val="28"/>
              </w:rPr>
              <w:t>__» ___________</w:t>
            </w:r>
            <w:r w:rsidR="003507A6"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1A126F" w:rsidRPr="005317FA">
              <w:rPr>
                <w:rFonts w:ascii="Times New Roman" w:hAnsi="Times New Roman"/>
                <w:sz w:val="28"/>
                <w:szCs w:val="28"/>
              </w:rPr>
              <w:t>2</w:t>
            </w:r>
            <w:r w:rsidR="001F5F50">
              <w:rPr>
                <w:rFonts w:ascii="Times New Roman" w:hAnsi="Times New Roman"/>
                <w:sz w:val="28"/>
                <w:szCs w:val="28"/>
              </w:rPr>
              <w:t>4</w:t>
            </w:r>
            <w:r w:rsidR="0064143A" w:rsidRPr="005317FA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72053E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7FA" w:rsidRPr="005317FA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CF4C06" w:rsidRPr="005317FA" w:rsidRDefault="00CF4C06" w:rsidP="00064B87">
            <w:pPr>
              <w:ind w:left="793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4143A" w:rsidRPr="005317FA" w:rsidRDefault="0064143A" w:rsidP="00064B87">
            <w:pPr>
              <w:ind w:left="7938"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Приложение 2 к муниципальной программе </w:t>
            </w:r>
          </w:p>
          <w:p w:rsidR="0064143A" w:rsidRPr="005317FA" w:rsidRDefault="00D206F8" w:rsidP="00064B87">
            <w:pPr>
              <w:ind w:left="7938"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Репьё</w:t>
            </w:r>
            <w:r w:rsidR="0064143A" w:rsidRPr="005317FA">
              <w:rPr>
                <w:rFonts w:ascii="Times New Roman" w:hAnsi="Times New Roman"/>
                <w:sz w:val="28"/>
                <w:szCs w:val="28"/>
              </w:rPr>
              <w:t>вского муниципального района</w:t>
            </w:r>
          </w:p>
          <w:p w:rsidR="0064143A" w:rsidRPr="005317FA" w:rsidRDefault="0064143A" w:rsidP="00064B87">
            <w:pPr>
              <w:ind w:left="7938"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«</w:t>
            </w:r>
            <w:r w:rsidR="003C467F" w:rsidRPr="005317FA">
              <w:rPr>
                <w:rFonts w:ascii="Times New Roman" w:hAnsi="Times New Roman"/>
                <w:sz w:val="28"/>
                <w:szCs w:val="28"/>
              </w:rPr>
              <w:t>Энергоэффективность и развитие энергетики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143A" w:rsidRPr="005317FA" w:rsidRDefault="004B6D16" w:rsidP="00064B87">
            <w:pPr>
              <w:ind w:left="7938"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(20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>8</w:t>
            </w:r>
            <w:r w:rsidR="0064143A" w:rsidRPr="005317FA">
              <w:rPr>
                <w:rFonts w:ascii="Times New Roman" w:hAnsi="Times New Roman"/>
                <w:sz w:val="28"/>
                <w:szCs w:val="28"/>
              </w:rPr>
              <w:t xml:space="preserve"> г.г.)</w:t>
            </w:r>
          </w:p>
          <w:p w:rsidR="0064143A" w:rsidRPr="005317FA" w:rsidRDefault="0064143A" w:rsidP="00064B8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43A" w:rsidRPr="005317FA" w:rsidTr="00172762">
        <w:trPr>
          <w:trHeight w:val="9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43A" w:rsidRPr="005317FA" w:rsidRDefault="0064143A" w:rsidP="00064B8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064B87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Репьё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вского муниципального района на реализацию муниципальной программы «</w:t>
            </w:r>
            <w:r w:rsidR="003C467F" w:rsidRPr="005317FA">
              <w:rPr>
                <w:rFonts w:ascii="Times New Roman" w:hAnsi="Times New Roman"/>
                <w:sz w:val="28"/>
                <w:szCs w:val="28"/>
              </w:rPr>
              <w:t>Энергоэффективность и развитие энергетики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»</w:t>
            </w:r>
            <w:r w:rsidR="004B6D16" w:rsidRPr="005317FA">
              <w:rPr>
                <w:rFonts w:ascii="Times New Roman" w:hAnsi="Times New Roman"/>
                <w:sz w:val="28"/>
                <w:szCs w:val="28"/>
              </w:rPr>
              <w:t xml:space="preserve"> (20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>20</w:t>
            </w:r>
            <w:r w:rsidR="004B6D16" w:rsidRPr="005317FA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г.г.)</w:t>
            </w:r>
          </w:p>
        </w:tc>
      </w:tr>
    </w:tbl>
    <w:p w:rsidR="00172762" w:rsidRPr="005317FA" w:rsidRDefault="00172762" w:rsidP="00064B8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657"/>
        <w:gridCol w:w="1692"/>
        <w:gridCol w:w="1325"/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0E0206" w:rsidRPr="005317FA" w:rsidTr="00064B8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E0206" w:rsidRPr="005317FA" w:rsidTr="00064B8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>(первый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>(второй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2022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 xml:space="preserve">(третий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>(четвертый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2024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>(пятый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2025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 xml:space="preserve">(шестой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2026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 xml:space="preserve">(седьмой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2027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 xml:space="preserve">(восьмой год реализации)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2028 (девятый год реализации)</w:t>
            </w:r>
          </w:p>
        </w:tc>
      </w:tr>
      <w:tr w:rsidR="000E0206" w:rsidRPr="005317FA" w:rsidTr="00064B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E0206" w:rsidRPr="005317FA" w:rsidTr="00064B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Энергоэффективность и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развитие энергетики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4620E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0E0206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F50" w:rsidRDefault="001F5F50" w:rsidP="002E64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0E0206" w:rsidRPr="005317FA" w:rsidRDefault="001F5F50" w:rsidP="002E64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</w:t>
            </w:r>
            <w:r w:rsidR="00A8171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998,2</w:t>
            </w:r>
            <w:r w:rsidR="000E0206" w:rsidRPr="00531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F50" w:rsidRDefault="001F5F5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</w:t>
            </w:r>
          </w:p>
          <w:p w:rsidR="000E0206" w:rsidRPr="005317FA" w:rsidRDefault="001F5F5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1F5F5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0E0206" w:rsidRPr="005317FA" w:rsidTr="00064B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F52B3" w:rsidRPr="005317FA" w:rsidTr="00064B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6F52B3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</w:t>
            </w:r>
            <w:r w:rsidR="006F52B3" w:rsidRPr="00531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6F52B3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</w:t>
            </w:r>
            <w:r w:rsidR="00A8171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</w:t>
            </w:r>
          </w:p>
          <w:p w:rsidR="006F52B3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6F52B3" w:rsidRPr="005317FA" w:rsidTr="00064B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ПОДПРОГРАММА 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эффективости экономики Репьёвского муниципального района и сокращение энергетических издержек в бюджетном секторе на 2020-2028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B3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6F52B3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</w:t>
            </w:r>
            <w:r w:rsidR="006F52B3" w:rsidRPr="00531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6F52B3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</w:t>
            </w:r>
            <w:r w:rsidR="00A8171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</w:t>
            </w:r>
          </w:p>
          <w:p w:rsidR="006F52B3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B3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B3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0E0206" w:rsidRPr="005317FA" w:rsidTr="00064B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7F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7F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7F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7F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7F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7F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F52B3" w:rsidRPr="005317FA" w:rsidTr="00064B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6F52B3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6F52B3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6F52B3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</w:t>
            </w:r>
            <w:r w:rsidR="00A8171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</w:t>
            </w:r>
          </w:p>
          <w:p w:rsidR="006F52B3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B3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EB6D20" w:rsidRPr="005317FA" w:rsidTr="00064B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Основное мероприятие 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Энергосбережение и повышение энергетической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эффективности в коммунальной инфраструктуре, промышленности и энергетике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EB6D20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EB6D20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</w:t>
            </w:r>
            <w:r w:rsidR="00A8171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</w:t>
            </w:r>
          </w:p>
          <w:p w:rsidR="00EB6D20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EB6D20" w:rsidRPr="005317FA" w:rsidTr="00064B8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B6D20" w:rsidRPr="005317FA" w:rsidTr="00064B8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EB6D20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EB6D20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EB6D20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</w:t>
            </w:r>
            <w:r w:rsidR="00A81715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973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D20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0E0206" w:rsidRPr="005317FA" w:rsidTr="00064B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мероприятие 1.1.1.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экономики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4620E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0E0206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0E0206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973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998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898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</w:tr>
      <w:tr w:rsidR="000E0206" w:rsidRPr="005317FA" w:rsidTr="00064B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E0206" w:rsidRPr="005317FA" w:rsidTr="00064B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0E020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4620E6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0E0206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0E0206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06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973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206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998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06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898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</w:tr>
    </w:tbl>
    <w:p w:rsidR="00172762" w:rsidRPr="00064B87" w:rsidRDefault="00172762" w:rsidP="00064B87">
      <w:pPr>
        <w:ind w:firstLine="709"/>
        <w:rPr>
          <w:rFonts w:cs="Arial"/>
          <w:szCs w:val="28"/>
        </w:rPr>
        <w:sectPr w:rsidR="00172762" w:rsidRPr="00064B87" w:rsidSect="00C02750">
          <w:pgSz w:w="16838" w:h="11906" w:orient="landscape"/>
          <w:pgMar w:top="851" w:right="2268" w:bottom="567" w:left="567" w:header="709" w:footer="709" w:gutter="0"/>
          <w:cols w:space="708"/>
          <w:titlePg/>
          <w:docGrid w:linePitch="360"/>
        </w:sectPr>
      </w:pPr>
    </w:p>
    <w:p w:rsidR="00935CA5" w:rsidRPr="005317FA" w:rsidRDefault="00A9794D" w:rsidP="00064B87">
      <w:pPr>
        <w:ind w:left="7938" w:firstLine="0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lastRenderedPageBreak/>
        <w:t>П</w:t>
      </w:r>
      <w:r w:rsidR="00935CA5" w:rsidRPr="005317FA">
        <w:rPr>
          <w:rFonts w:ascii="Times New Roman" w:hAnsi="Times New Roman"/>
          <w:sz w:val="28"/>
          <w:szCs w:val="28"/>
        </w:rPr>
        <w:t>рил</w:t>
      </w:r>
      <w:r w:rsidR="0064143A" w:rsidRPr="005317FA">
        <w:rPr>
          <w:rFonts w:ascii="Times New Roman" w:hAnsi="Times New Roman"/>
          <w:sz w:val="28"/>
          <w:szCs w:val="28"/>
        </w:rPr>
        <w:t xml:space="preserve">ожение </w:t>
      </w:r>
      <w:r w:rsidR="00347E1D" w:rsidRPr="005317FA">
        <w:rPr>
          <w:rFonts w:ascii="Times New Roman" w:hAnsi="Times New Roman"/>
          <w:sz w:val="28"/>
          <w:szCs w:val="28"/>
        </w:rPr>
        <w:t>2</w:t>
      </w:r>
      <w:r w:rsidR="00935CA5" w:rsidRPr="005317FA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935CA5" w:rsidRPr="005317FA" w:rsidRDefault="00935CA5" w:rsidP="00064B87">
      <w:pPr>
        <w:ind w:left="7938" w:firstLine="0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администрации муниципального района</w:t>
      </w:r>
    </w:p>
    <w:p w:rsidR="00064B87" w:rsidRDefault="003D3C75" w:rsidP="00064B87">
      <w:pPr>
        <w:ind w:left="7938" w:firstLine="0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о</w:t>
      </w:r>
      <w:r w:rsidR="002D1E0B" w:rsidRPr="005317FA">
        <w:rPr>
          <w:rFonts w:ascii="Times New Roman" w:hAnsi="Times New Roman"/>
          <w:sz w:val="28"/>
          <w:szCs w:val="28"/>
        </w:rPr>
        <w:t>т «</w:t>
      </w:r>
      <w:r w:rsidR="005317FA" w:rsidRPr="005317FA">
        <w:rPr>
          <w:rFonts w:ascii="Times New Roman" w:hAnsi="Times New Roman"/>
          <w:sz w:val="28"/>
          <w:szCs w:val="28"/>
        </w:rPr>
        <w:t>___</w:t>
      </w:r>
      <w:r w:rsidR="001A126F" w:rsidRPr="005317FA">
        <w:rPr>
          <w:rFonts w:ascii="Times New Roman" w:hAnsi="Times New Roman"/>
          <w:sz w:val="28"/>
          <w:szCs w:val="28"/>
        </w:rPr>
        <w:t>»</w:t>
      </w:r>
      <w:r w:rsidR="005317FA" w:rsidRPr="005317FA">
        <w:rPr>
          <w:rFonts w:ascii="Times New Roman" w:hAnsi="Times New Roman"/>
          <w:sz w:val="28"/>
          <w:szCs w:val="28"/>
        </w:rPr>
        <w:t xml:space="preserve"> __________</w:t>
      </w:r>
      <w:r w:rsidR="001A126F" w:rsidRPr="005317FA">
        <w:rPr>
          <w:rFonts w:ascii="Times New Roman" w:hAnsi="Times New Roman"/>
          <w:sz w:val="28"/>
          <w:szCs w:val="28"/>
        </w:rPr>
        <w:t>202</w:t>
      </w:r>
      <w:r w:rsidR="00C53B9A">
        <w:rPr>
          <w:rFonts w:ascii="Times New Roman" w:hAnsi="Times New Roman"/>
          <w:sz w:val="28"/>
          <w:szCs w:val="28"/>
        </w:rPr>
        <w:t>4</w:t>
      </w:r>
      <w:r w:rsidR="002D1E0B" w:rsidRPr="005317FA">
        <w:rPr>
          <w:rFonts w:ascii="Times New Roman" w:hAnsi="Times New Roman"/>
          <w:sz w:val="28"/>
          <w:szCs w:val="28"/>
        </w:rPr>
        <w:t xml:space="preserve"> г. №</w:t>
      </w:r>
      <w:r w:rsidR="005317FA" w:rsidRPr="005317FA">
        <w:rPr>
          <w:rFonts w:ascii="Times New Roman" w:hAnsi="Times New Roman"/>
          <w:sz w:val="28"/>
          <w:szCs w:val="28"/>
        </w:rPr>
        <w:t>_____</w:t>
      </w:r>
    </w:p>
    <w:p w:rsidR="00CF4C06" w:rsidRPr="005317FA" w:rsidRDefault="00CF4C06" w:rsidP="00064B87">
      <w:pPr>
        <w:ind w:left="7938" w:firstLine="0"/>
        <w:rPr>
          <w:rFonts w:ascii="Times New Roman" w:hAnsi="Times New Roman"/>
          <w:sz w:val="28"/>
          <w:szCs w:val="28"/>
        </w:rPr>
      </w:pPr>
    </w:p>
    <w:p w:rsidR="00935CA5" w:rsidRPr="005317FA" w:rsidRDefault="005317FA" w:rsidP="005317FA">
      <w:pPr>
        <w:ind w:firstLine="0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100BA" w:rsidRPr="005317FA">
        <w:rPr>
          <w:rFonts w:ascii="Times New Roman" w:hAnsi="Times New Roman"/>
          <w:sz w:val="28"/>
          <w:szCs w:val="28"/>
        </w:rPr>
        <w:t>Приложение 3</w:t>
      </w:r>
      <w:r w:rsidR="00935CA5" w:rsidRPr="005317FA">
        <w:rPr>
          <w:rFonts w:ascii="Times New Roman" w:hAnsi="Times New Roman"/>
          <w:sz w:val="28"/>
          <w:szCs w:val="28"/>
        </w:rPr>
        <w:t xml:space="preserve"> к муниципальной программе </w:t>
      </w:r>
    </w:p>
    <w:p w:rsidR="00935CA5" w:rsidRPr="005317FA" w:rsidRDefault="005317FA" w:rsidP="00064B87">
      <w:pPr>
        <w:ind w:left="793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6F8" w:rsidRPr="005317FA">
        <w:rPr>
          <w:rFonts w:ascii="Times New Roman" w:hAnsi="Times New Roman"/>
          <w:sz w:val="28"/>
          <w:szCs w:val="28"/>
        </w:rPr>
        <w:t>Репьё</w:t>
      </w:r>
      <w:r w:rsidR="00935CA5" w:rsidRPr="005317FA">
        <w:rPr>
          <w:rFonts w:ascii="Times New Roman" w:hAnsi="Times New Roman"/>
          <w:sz w:val="28"/>
          <w:szCs w:val="28"/>
        </w:rPr>
        <w:t>вского муниципального района</w:t>
      </w:r>
    </w:p>
    <w:p w:rsidR="00935CA5" w:rsidRPr="005317FA" w:rsidRDefault="005317FA" w:rsidP="00064B87">
      <w:pPr>
        <w:ind w:left="793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5CA5" w:rsidRPr="005317FA">
        <w:rPr>
          <w:rFonts w:ascii="Times New Roman" w:hAnsi="Times New Roman"/>
          <w:sz w:val="28"/>
          <w:szCs w:val="28"/>
        </w:rPr>
        <w:t>«</w:t>
      </w:r>
      <w:r w:rsidR="003C467F" w:rsidRPr="005317FA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935CA5" w:rsidRPr="005317FA">
        <w:rPr>
          <w:rFonts w:ascii="Times New Roman" w:hAnsi="Times New Roman"/>
          <w:sz w:val="28"/>
          <w:szCs w:val="28"/>
        </w:rPr>
        <w:t xml:space="preserve">» </w:t>
      </w:r>
    </w:p>
    <w:p w:rsidR="00935CA5" w:rsidRPr="005317FA" w:rsidRDefault="005317FA" w:rsidP="00064B87">
      <w:pPr>
        <w:tabs>
          <w:tab w:val="left" w:pos="0"/>
        </w:tabs>
        <w:ind w:left="7938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3492" w:rsidRPr="005317FA">
        <w:rPr>
          <w:rFonts w:ascii="Times New Roman" w:hAnsi="Times New Roman"/>
          <w:sz w:val="28"/>
          <w:szCs w:val="28"/>
        </w:rPr>
        <w:t>(20</w:t>
      </w:r>
      <w:r w:rsidR="00D206F8" w:rsidRPr="005317FA">
        <w:rPr>
          <w:rFonts w:ascii="Times New Roman" w:hAnsi="Times New Roman"/>
          <w:sz w:val="28"/>
          <w:szCs w:val="28"/>
        </w:rPr>
        <w:t>20</w:t>
      </w:r>
      <w:r w:rsidR="009C3492" w:rsidRPr="005317FA">
        <w:rPr>
          <w:rFonts w:ascii="Times New Roman" w:hAnsi="Times New Roman"/>
          <w:sz w:val="28"/>
          <w:szCs w:val="28"/>
        </w:rPr>
        <w:t xml:space="preserve"> - 202</w:t>
      </w:r>
      <w:r w:rsidR="00D206F8" w:rsidRPr="005317FA">
        <w:rPr>
          <w:rFonts w:ascii="Times New Roman" w:hAnsi="Times New Roman"/>
          <w:sz w:val="28"/>
          <w:szCs w:val="28"/>
        </w:rPr>
        <w:t>8</w:t>
      </w:r>
      <w:r w:rsidR="00935CA5" w:rsidRPr="005317FA">
        <w:rPr>
          <w:rFonts w:ascii="Times New Roman" w:hAnsi="Times New Roman"/>
          <w:sz w:val="28"/>
          <w:szCs w:val="28"/>
        </w:rPr>
        <w:t xml:space="preserve"> г.г.)</w:t>
      </w:r>
    </w:p>
    <w:p w:rsidR="00064B87" w:rsidRPr="005317FA" w:rsidRDefault="00064B87">
      <w:pPr>
        <w:rPr>
          <w:rFonts w:ascii="Times New Roman" w:hAnsi="Times New Roman"/>
          <w:sz w:val="28"/>
          <w:szCs w:val="28"/>
        </w:rPr>
      </w:pPr>
    </w:p>
    <w:p w:rsidR="00064B87" w:rsidRPr="005317FA" w:rsidRDefault="00064B87" w:rsidP="00064B8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17FA"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Репьёвского муниципального района Воронежской области «Энергоэффективность и развитие энергетики»</w:t>
      </w:r>
    </w:p>
    <w:p w:rsidR="00064B87" w:rsidRPr="005317FA" w:rsidRDefault="00064B8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682"/>
        <w:gridCol w:w="1782"/>
        <w:gridCol w:w="1231"/>
        <w:gridCol w:w="1036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D206F8" w:rsidRPr="005317FA" w:rsidTr="00A25522">
        <w:trPr>
          <w:trHeight w:val="26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Оценка расходов по годам реализации муниципальной программы, тыс. руб.</w:t>
            </w:r>
          </w:p>
        </w:tc>
      </w:tr>
      <w:tr w:rsidR="00D206F8" w:rsidRPr="005317FA" w:rsidTr="00A25522">
        <w:trPr>
          <w:trHeight w:val="1560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2020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>(первый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>(второй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2022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 xml:space="preserve">(третий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>(четвертый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2024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>(пятый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2025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 xml:space="preserve">(шестой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2026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 xml:space="preserve">(седьмой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2027</w:t>
            </w:r>
            <w:r w:rsidRPr="005317FA">
              <w:rPr>
                <w:rFonts w:ascii="Times New Roman" w:hAnsi="Times New Roman"/>
                <w:sz w:val="28"/>
                <w:szCs w:val="28"/>
              </w:rPr>
              <w:br/>
              <w:t xml:space="preserve">(восьмой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2028 (девятый год реализации)</w:t>
            </w:r>
          </w:p>
        </w:tc>
      </w:tr>
      <w:tr w:rsidR="00D206F8" w:rsidRPr="005317FA" w:rsidTr="00A25522">
        <w:trPr>
          <w:trHeight w:val="324"/>
        </w:trPr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81715" w:rsidRPr="005317FA" w:rsidTr="00A25522">
        <w:trPr>
          <w:trHeight w:val="312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715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715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"Энергоэффективность и развитие энергетики"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715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715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715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715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A81715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B9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</w:p>
          <w:p w:rsidR="00A81715" w:rsidRPr="005317FA" w:rsidRDefault="00C53B9A" w:rsidP="00C53B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715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715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715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81715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5 680,70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4EC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5 </w:t>
            </w:r>
          </w:p>
          <w:p w:rsidR="00D206F8" w:rsidRPr="005317FA" w:rsidRDefault="002E64EC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941,20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A81715" w:rsidP="009841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9841C2" w:rsidRPr="005317FA">
              <w:rPr>
                <w:rFonts w:ascii="Times New Roman" w:hAnsi="Times New Roman"/>
                <w:sz w:val="28"/>
                <w:szCs w:val="28"/>
              </w:rPr>
              <w:t>769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</w:t>
            </w:r>
            <w:r w:rsidR="009841C2" w:rsidRPr="005317FA">
              <w:rPr>
                <w:rFonts w:ascii="Times New Roman" w:hAnsi="Times New Roman"/>
                <w:sz w:val="28"/>
                <w:szCs w:val="28"/>
              </w:rPr>
              <w:t>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0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3 898,20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C53B9A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  <w:r w:rsidR="00B123F5">
              <w:rPr>
                <w:rFonts w:ascii="Times New Roman" w:hAnsi="Times New Roman"/>
                <w:sz w:val="28"/>
                <w:szCs w:val="28"/>
              </w:rPr>
              <w:t>3 8</w:t>
            </w:r>
            <w:r w:rsidR="00B123F5"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  <w:r w:rsidR="00B123F5">
              <w:rPr>
                <w:rFonts w:ascii="Times New Roman" w:hAnsi="Times New Roman"/>
                <w:sz w:val="28"/>
                <w:szCs w:val="28"/>
              </w:rPr>
              <w:t>3 7</w:t>
            </w:r>
            <w:r w:rsidR="00B123F5"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1 643,8</w:t>
            </w:r>
            <w:r w:rsidR="004620E6" w:rsidRPr="00531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9841C2" w:rsidP="009841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255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,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4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A8171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06F8"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  <w:r w:rsidR="00064B87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24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24"/>
        </w:trPr>
        <w:tc>
          <w:tcPr>
            <w:tcW w:w="140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1C3DE1" w:rsidRPr="005317FA" w:rsidTr="00A25522">
        <w:trPr>
          <w:trHeight w:val="312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ПОДПРОГРАММА 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эффективости экономики Репьёвского муниципального района и сокращение энергетических издержек в бюджетном секторе на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2020-2028 годы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1C2" w:rsidRPr="005317FA" w:rsidRDefault="009841C2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1C3DE1" w:rsidRPr="005317FA" w:rsidRDefault="009841C2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B123F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3DE1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="001C3DE1" w:rsidRPr="005317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3DE1" w:rsidRPr="00531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1C3DE1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C3DE1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5 680,70 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1C2" w:rsidRPr="005317FA" w:rsidRDefault="009841C2" w:rsidP="009841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5 </w:t>
            </w:r>
          </w:p>
          <w:p w:rsidR="001C3DE1" w:rsidRPr="005317FA" w:rsidRDefault="009841C2" w:rsidP="009841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941,20 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9841C2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3 769,80 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3 898,20 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3 7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1C3DE1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1 643,80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9841C2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255,40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9841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1C3DE1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3DE1"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3DE1" w:rsidRPr="005317FA" w:rsidRDefault="00B123F5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3DE1"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  <w:r w:rsidR="00064B87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24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24"/>
        </w:trPr>
        <w:tc>
          <w:tcPr>
            <w:tcW w:w="140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A25522" w:rsidRPr="005317FA" w:rsidTr="00A25522">
        <w:trPr>
          <w:trHeight w:val="312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Основное мероприятие 1.1.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в коммунальной инфраструктуре, промышленности и энергетике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A25522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5522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5 680,70 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5 </w:t>
            </w:r>
          </w:p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941,20 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3 769,80 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3 898,20 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3 7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A25522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1 643,80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255,40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  <w:r w:rsidR="00064B87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24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5522" w:rsidRPr="005317FA" w:rsidTr="004E3D97">
        <w:trPr>
          <w:trHeight w:val="312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</w:t>
            </w: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эффективности экономики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7 324,50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6 </w:t>
            </w:r>
          </w:p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196,60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3 998,20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A25522" w:rsidRPr="005317FA" w:rsidTr="00A25522">
        <w:trPr>
          <w:trHeight w:val="312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5522" w:rsidRPr="005317FA" w:rsidTr="00A25522">
        <w:trPr>
          <w:trHeight w:val="312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5 680,70 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5 </w:t>
            </w:r>
          </w:p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941,20 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3 769,80 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3 898,20 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3 873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3 7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98,20</w:t>
            </w:r>
          </w:p>
        </w:tc>
      </w:tr>
      <w:tr w:rsidR="00A25522" w:rsidRPr="005317FA" w:rsidTr="00A25522">
        <w:trPr>
          <w:trHeight w:val="312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2 932,60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5 523,40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1 643,80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255,40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5522" w:rsidRPr="005317FA" w:rsidRDefault="00A25522" w:rsidP="00A255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317F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  <w:r w:rsidR="00064B87" w:rsidRPr="00531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12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206F8" w:rsidRPr="005317FA" w:rsidTr="00A25522">
        <w:trPr>
          <w:trHeight w:val="324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06F8" w:rsidRPr="005317FA" w:rsidRDefault="00D206F8" w:rsidP="00064B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7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172762" w:rsidRPr="005317FA" w:rsidRDefault="00172762" w:rsidP="00064B87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172762" w:rsidRPr="005317FA" w:rsidSect="00C02750">
      <w:pgSz w:w="16838" w:h="11906" w:orient="landscape"/>
      <w:pgMar w:top="709" w:right="226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8C" w:rsidRDefault="00490A8C" w:rsidP="00994B15">
      <w:r>
        <w:separator/>
      </w:r>
    </w:p>
  </w:endnote>
  <w:endnote w:type="continuationSeparator" w:id="0">
    <w:p w:rsidR="00490A8C" w:rsidRDefault="00490A8C" w:rsidP="009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8C" w:rsidRDefault="00490A8C" w:rsidP="00994B15">
      <w:r>
        <w:separator/>
      </w:r>
    </w:p>
  </w:footnote>
  <w:footnote w:type="continuationSeparator" w:id="0">
    <w:p w:rsidR="00490A8C" w:rsidRDefault="00490A8C" w:rsidP="0099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A2B"/>
    <w:multiLevelType w:val="hybridMultilevel"/>
    <w:tmpl w:val="89B2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325A"/>
    <w:multiLevelType w:val="hybridMultilevel"/>
    <w:tmpl w:val="9776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F61C0"/>
    <w:multiLevelType w:val="hybridMultilevel"/>
    <w:tmpl w:val="B0763B50"/>
    <w:lvl w:ilvl="0" w:tplc="3466A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245A9B"/>
    <w:multiLevelType w:val="hybridMultilevel"/>
    <w:tmpl w:val="F37C6C46"/>
    <w:lvl w:ilvl="0" w:tplc="05060B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840E3"/>
    <w:multiLevelType w:val="hybridMultilevel"/>
    <w:tmpl w:val="FB08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F2A7E"/>
    <w:multiLevelType w:val="hybridMultilevel"/>
    <w:tmpl w:val="A1C0CF7E"/>
    <w:lvl w:ilvl="0" w:tplc="43D000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94413D"/>
    <w:multiLevelType w:val="hybridMultilevel"/>
    <w:tmpl w:val="732E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54602"/>
    <w:multiLevelType w:val="hybridMultilevel"/>
    <w:tmpl w:val="42D2C360"/>
    <w:lvl w:ilvl="0" w:tplc="C5CCC9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6F207227"/>
    <w:multiLevelType w:val="hybridMultilevel"/>
    <w:tmpl w:val="40DA7E10"/>
    <w:lvl w:ilvl="0" w:tplc="3B187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0121E2"/>
    <w:multiLevelType w:val="hybridMultilevel"/>
    <w:tmpl w:val="0BFAD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C"/>
    <w:rsid w:val="00013D03"/>
    <w:rsid w:val="000278A5"/>
    <w:rsid w:val="00027AF9"/>
    <w:rsid w:val="00030D66"/>
    <w:rsid w:val="00030EF1"/>
    <w:rsid w:val="00031DF5"/>
    <w:rsid w:val="00034294"/>
    <w:rsid w:val="00064B87"/>
    <w:rsid w:val="000819E7"/>
    <w:rsid w:val="00082D22"/>
    <w:rsid w:val="000842D5"/>
    <w:rsid w:val="0009673D"/>
    <w:rsid w:val="00096C8F"/>
    <w:rsid w:val="000A04CF"/>
    <w:rsid w:val="000A2D8E"/>
    <w:rsid w:val="000A636E"/>
    <w:rsid w:val="000A7518"/>
    <w:rsid w:val="000B0DDD"/>
    <w:rsid w:val="000B33CF"/>
    <w:rsid w:val="000E0206"/>
    <w:rsid w:val="000E0C2E"/>
    <w:rsid w:val="000E1EAC"/>
    <w:rsid w:val="000E6C7A"/>
    <w:rsid w:val="001055B9"/>
    <w:rsid w:val="00107939"/>
    <w:rsid w:val="0011388B"/>
    <w:rsid w:val="00122D3C"/>
    <w:rsid w:val="00145C64"/>
    <w:rsid w:val="00163F8F"/>
    <w:rsid w:val="00172762"/>
    <w:rsid w:val="00172FDA"/>
    <w:rsid w:val="00174DE4"/>
    <w:rsid w:val="0018113B"/>
    <w:rsid w:val="001853D0"/>
    <w:rsid w:val="00194350"/>
    <w:rsid w:val="001A0491"/>
    <w:rsid w:val="001A126F"/>
    <w:rsid w:val="001A4349"/>
    <w:rsid w:val="001B117B"/>
    <w:rsid w:val="001B480F"/>
    <w:rsid w:val="001B7558"/>
    <w:rsid w:val="001C1F55"/>
    <w:rsid w:val="001C3DE1"/>
    <w:rsid w:val="001C5711"/>
    <w:rsid w:val="001C785A"/>
    <w:rsid w:val="001D6AC6"/>
    <w:rsid w:val="001E1975"/>
    <w:rsid w:val="001F1035"/>
    <w:rsid w:val="001F5F50"/>
    <w:rsid w:val="002032CF"/>
    <w:rsid w:val="0022118E"/>
    <w:rsid w:val="00222468"/>
    <w:rsid w:val="00227D71"/>
    <w:rsid w:val="002413CC"/>
    <w:rsid w:val="00246F46"/>
    <w:rsid w:val="0025593A"/>
    <w:rsid w:val="00262DE2"/>
    <w:rsid w:val="00263B61"/>
    <w:rsid w:val="00281C65"/>
    <w:rsid w:val="0028453C"/>
    <w:rsid w:val="00285465"/>
    <w:rsid w:val="002B4039"/>
    <w:rsid w:val="002D1E0B"/>
    <w:rsid w:val="002D254C"/>
    <w:rsid w:val="002E20B6"/>
    <w:rsid w:val="002E64EC"/>
    <w:rsid w:val="002F1E4A"/>
    <w:rsid w:val="002F527D"/>
    <w:rsid w:val="002F577C"/>
    <w:rsid w:val="00303674"/>
    <w:rsid w:val="00306789"/>
    <w:rsid w:val="0031314A"/>
    <w:rsid w:val="0031519B"/>
    <w:rsid w:val="00327A7C"/>
    <w:rsid w:val="00341BD5"/>
    <w:rsid w:val="00347E1D"/>
    <w:rsid w:val="00347E86"/>
    <w:rsid w:val="003507A6"/>
    <w:rsid w:val="00354995"/>
    <w:rsid w:val="00357273"/>
    <w:rsid w:val="003748EA"/>
    <w:rsid w:val="00375EE0"/>
    <w:rsid w:val="00381026"/>
    <w:rsid w:val="00382929"/>
    <w:rsid w:val="00382A52"/>
    <w:rsid w:val="00385514"/>
    <w:rsid w:val="003954F6"/>
    <w:rsid w:val="003972ED"/>
    <w:rsid w:val="003A3F27"/>
    <w:rsid w:val="003B5131"/>
    <w:rsid w:val="003B5EDE"/>
    <w:rsid w:val="003C467F"/>
    <w:rsid w:val="003D3C75"/>
    <w:rsid w:val="003E0DFE"/>
    <w:rsid w:val="003E4699"/>
    <w:rsid w:val="003E64CA"/>
    <w:rsid w:val="004006A7"/>
    <w:rsid w:val="004118B0"/>
    <w:rsid w:val="00424D3A"/>
    <w:rsid w:val="00435C4D"/>
    <w:rsid w:val="00443713"/>
    <w:rsid w:val="004447C3"/>
    <w:rsid w:val="00444964"/>
    <w:rsid w:val="00445768"/>
    <w:rsid w:val="00447BAB"/>
    <w:rsid w:val="00457EC0"/>
    <w:rsid w:val="004620E6"/>
    <w:rsid w:val="004634AA"/>
    <w:rsid w:val="00467130"/>
    <w:rsid w:val="00467A21"/>
    <w:rsid w:val="004705ED"/>
    <w:rsid w:val="00476C29"/>
    <w:rsid w:val="00480938"/>
    <w:rsid w:val="00490902"/>
    <w:rsid w:val="00490A8C"/>
    <w:rsid w:val="00497F4A"/>
    <w:rsid w:val="004A0963"/>
    <w:rsid w:val="004B6D16"/>
    <w:rsid w:val="004B6FBF"/>
    <w:rsid w:val="004C204D"/>
    <w:rsid w:val="004C297B"/>
    <w:rsid w:val="004C5918"/>
    <w:rsid w:val="004C7366"/>
    <w:rsid w:val="004D4768"/>
    <w:rsid w:val="004E2F9E"/>
    <w:rsid w:val="004E78A5"/>
    <w:rsid w:val="004F0D55"/>
    <w:rsid w:val="004F174C"/>
    <w:rsid w:val="004F7547"/>
    <w:rsid w:val="005027D6"/>
    <w:rsid w:val="00505DD5"/>
    <w:rsid w:val="005101E2"/>
    <w:rsid w:val="00511315"/>
    <w:rsid w:val="00521564"/>
    <w:rsid w:val="005264C1"/>
    <w:rsid w:val="00531204"/>
    <w:rsid w:val="005317FA"/>
    <w:rsid w:val="00532BCC"/>
    <w:rsid w:val="00534D68"/>
    <w:rsid w:val="00555660"/>
    <w:rsid w:val="0056181C"/>
    <w:rsid w:val="0056304E"/>
    <w:rsid w:val="00573EA9"/>
    <w:rsid w:val="00587177"/>
    <w:rsid w:val="00590D09"/>
    <w:rsid w:val="005979DA"/>
    <w:rsid w:val="005B2CB2"/>
    <w:rsid w:val="005C78B3"/>
    <w:rsid w:val="005E2979"/>
    <w:rsid w:val="005F19F3"/>
    <w:rsid w:val="0060624F"/>
    <w:rsid w:val="0062525C"/>
    <w:rsid w:val="00630DD9"/>
    <w:rsid w:val="0064143A"/>
    <w:rsid w:val="00644CA9"/>
    <w:rsid w:val="006515C2"/>
    <w:rsid w:val="0066061B"/>
    <w:rsid w:val="00661306"/>
    <w:rsid w:val="00663E97"/>
    <w:rsid w:val="006679A7"/>
    <w:rsid w:val="00673508"/>
    <w:rsid w:val="00677654"/>
    <w:rsid w:val="006A180E"/>
    <w:rsid w:val="006B1D8B"/>
    <w:rsid w:val="006B3348"/>
    <w:rsid w:val="006C5BEC"/>
    <w:rsid w:val="006D35DD"/>
    <w:rsid w:val="006D5AA4"/>
    <w:rsid w:val="006E28F5"/>
    <w:rsid w:val="006E7D65"/>
    <w:rsid w:val="006F52B3"/>
    <w:rsid w:val="006F53D4"/>
    <w:rsid w:val="007013DD"/>
    <w:rsid w:val="00704703"/>
    <w:rsid w:val="00713126"/>
    <w:rsid w:val="0072053E"/>
    <w:rsid w:val="00744ADC"/>
    <w:rsid w:val="007602D2"/>
    <w:rsid w:val="00784082"/>
    <w:rsid w:val="007A678C"/>
    <w:rsid w:val="007B3746"/>
    <w:rsid w:val="007C12DD"/>
    <w:rsid w:val="007C447E"/>
    <w:rsid w:val="007D04DD"/>
    <w:rsid w:val="007E611A"/>
    <w:rsid w:val="00804575"/>
    <w:rsid w:val="00807F41"/>
    <w:rsid w:val="00811E22"/>
    <w:rsid w:val="00822B28"/>
    <w:rsid w:val="00824F4B"/>
    <w:rsid w:val="00826454"/>
    <w:rsid w:val="00857DD2"/>
    <w:rsid w:val="00862BD7"/>
    <w:rsid w:val="00866AC4"/>
    <w:rsid w:val="00875C4F"/>
    <w:rsid w:val="00876C5B"/>
    <w:rsid w:val="008822C8"/>
    <w:rsid w:val="0088422E"/>
    <w:rsid w:val="0088479F"/>
    <w:rsid w:val="0088703D"/>
    <w:rsid w:val="008909B0"/>
    <w:rsid w:val="008A050F"/>
    <w:rsid w:val="008B6366"/>
    <w:rsid w:val="008B6512"/>
    <w:rsid w:val="008C0190"/>
    <w:rsid w:val="008D2899"/>
    <w:rsid w:val="008D2B27"/>
    <w:rsid w:val="008D578C"/>
    <w:rsid w:val="008D6396"/>
    <w:rsid w:val="008E331A"/>
    <w:rsid w:val="008E4A36"/>
    <w:rsid w:val="009019AE"/>
    <w:rsid w:val="00901F44"/>
    <w:rsid w:val="00903F27"/>
    <w:rsid w:val="00923A1F"/>
    <w:rsid w:val="00933A68"/>
    <w:rsid w:val="00935CA5"/>
    <w:rsid w:val="009549E7"/>
    <w:rsid w:val="0095609E"/>
    <w:rsid w:val="00957D7F"/>
    <w:rsid w:val="00963115"/>
    <w:rsid w:val="00963607"/>
    <w:rsid w:val="009711F6"/>
    <w:rsid w:val="00971E83"/>
    <w:rsid w:val="009841C2"/>
    <w:rsid w:val="0098494B"/>
    <w:rsid w:val="009928F0"/>
    <w:rsid w:val="00994B15"/>
    <w:rsid w:val="009B4A1D"/>
    <w:rsid w:val="009C2804"/>
    <w:rsid w:val="009C3492"/>
    <w:rsid w:val="009C4B8A"/>
    <w:rsid w:val="009D08F2"/>
    <w:rsid w:val="009F5317"/>
    <w:rsid w:val="00A0061D"/>
    <w:rsid w:val="00A00747"/>
    <w:rsid w:val="00A07BC0"/>
    <w:rsid w:val="00A11D99"/>
    <w:rsid w:val="00A229D1"/>
    <w:rsid w:val="00A25522"/>
    <w:rsid w:val="00A259F5"/>
    <w:rsid w:val="00A3529F"/>
    <w:rsid w:val="00A364A7"/>
    <w:rsid w:val="00A40BEB"/>
    <w:rsid w:val="00A4140D"/>
    <w:rsid w:val="00A43BAD"/>
    <w:rsid w:val="00A61FFB"/>
    <w:rsid w:val="00A66449"/>
    <w:rsid w:val="00A81715"/>
    <w:rsid w:val="00A8707A"/>
    <w:rsid w:val="00A922BF"/>
    <w:rsid w:val="00A9794D"/>
    <w:rsid w:val="00AA2726"/>
    <w:rsid w:val="00AB1CF1"/>
    <w:rsid w:val="00AD34C7"/>
    <w:rsid w:val="00AF6273"/>
    <w:rsid w:val="00B11AB8"/>
    <w:rsid w:val="00B123F5"/>
    <w:rsid w:val="00B15078"/>
    <w:rsid w:val="00B200D2"/>
    <w:rsid w:val="00B21B2F"/>
    <w:rsid w:val="00B239E4"/>
    <w:rsid w:val="00B35DFB"/>
    <w:rsid w:val="00B365B5"/>
    <w:rsid w:val="00B4374A"/>
    <w:rsid w:val="00B44CAE"/>
    <w:rsid w:val="00B5510D"/>
    <w:rsid w:val="00B60A70"/>
    <w:rsid w:val="00B60B3C"/>
    <w:rsid w:val="00B60D63"/>
    <w:rsid w:val="00B6199A"/>
    <w:rsid w:val="00B62526"/>
    <w:rsid w:val="00B6266B"/>
    <w:rsid w:val="00B634F2"/>
    <w:rsid w:val="00B80C4F"/>
    <w:rsid w:val="00B86969"/>
    <w:rsid w:val="00BA0E03"/>
    <w:rsid w:val="00BA0EEF"/>
    <w:rsid w:val="00BB1738"/>
    <w:rsid w:val="00BB6B6A"/>
    <w:rsid w:val="00BD3CD7"/>
    <w:rsid w:val="00BF3072"/>
    <w:rsid w:val="00C02750"/>
    <w:rsid w:val="00C058E8"/>
    <w:rsid w:val="00C14364"/>
    <w:rsid w:val="00C15BA7"/>
    <w:rsid w:val="00C40C41"/>
    <w:rsid w:val="00C42FE6"/>
    <w:rsid w:val="00C53B9A"/>
    <w:rsid w:val="00C56B3A"/>
    <w:rsid w:val="00C57806"/>
    <w:rsid w:val="00C61DA4"/>
    <w:rsid w:val="00C63C49"/>
    <w:rsid w:val="00C6484E"/>
    <w:rsid w:val="00C6521E"/>
    <w:rsid w:val="00C75405"/>
    <w:rsid w:val="00C76A46"/>
    <w:rsid w:val="00C83003"/>
    <w:rsid w:val="00C87182"/>
    <w:rsid w:val="00C921C2"/>
    <w:rsid w:val="00CA657B"/>
    <w:rsid w:val="00CB4001"/>
    <w:rsid w:val="00CC3619"/>
    <w:rsid w:val="00CE5FC3"/>
    <w:rsid w:val="00CF4C06"/>
    <w:rsid w:val="00CF5DF4"/>
    <w:rsid w:val="00CF6E76"/>
    <w:rsid w:val="00CF7264"/>
    <w:rsid w:val="00D00DBA"/>
    <w:rsid w:val="00D12173"/>
    <w:rsid w:val="00D206F8"/>
    <w:rsid w:val="00D2077C"/>
    <w:rsid w:val="00D25860"/>
    <w:rsid w:val="00D26337"/>
    <w:rsid w:val="00D33AC0"/>
    <w:rsid w:val="00D35A08"/>
    <w:rsid w:val="00D367C6"/>
    <w:rsid w:val="00D37064"/>
    <w:rsid w:val="00D47DA4"/>
    <w:rsid w:val="00D55403"/>
    <w:rsid w:val="00D56909"/>
    <w:rsid w:val="00D70790"/>
    <w:rsid w:val="00D727B3"/>
    <w:rsid w:val="00D74FDB"/>
    <w:rsid w:val="00D77028"/>
    <w:rsid w:val="00D810F5"/>
    <w:rsid w:val="00DB7343"/>
    <w:rsid w:val="00DD3057"/>
    <w:rsid w:val="00DD49DB"/>
    <w:rsid w:val="00E061E4"/>
    <w:rsid w:val="00E3658D"/>
    <w:rsid w:val="00E4170B"/>
    <w:rsid w:val="00E4597E"/>
    <w:rsid w:val="00E47573"/>
    <w:rsid w:val="00E47BAC"/>
    <w:rsid w:val="00E61309"/>
    <w:rsid w:val="00E64222"/>
    <w:rsid w:val="00E7096F"/>
    <w:rsid w:val="00E70C0F"/>
    <w:rsid w:val="00E82F3F"/>
    <w:rsid w:val="00E90BB5"/>
    <w:rsid w:val="00EA21A7"/>
    <w:rsid w:val="00EA4787"/>
    <w:rsid w:val="00EA4DC3"/>
    <w:rsid w:val="00EB6D20"/>
    <w:rsid w:val="00EB7AAB"/>
    <w:rsid w:val="00EC52C9"/>
    <w:rsid w:val="00ED0A74"/>
    <w:rsid w:val="00ED5F38"/>
    <w:rsid w:val="00EE3A4F"/>
    <w:rsid w:val="00EE6795"/>
    <w:rsid w:val="00EF538D"/>
    <w:rsid w:val="00F05725"/>
    <w:rsid w:val="00F06033"/>
    <w:rsid w:val="00F0609E"/>
    <w:rsid w:val="00F07D91"/>
    <w:rsid w:val="00F100BA"/>
    <w:rsid w:val="00F16A96"/>
    <w:rsid w:val="00F2040B"/>
    <w:rsid w:val="00F336EE"/>
    <w:rsid w:val="00F338CE"/>
    <w:rsid w:val="00F43D92"/>
    <w:rsid w:val="00F616F4"/>
    <w:rsid w:val="00F7070C"/>
    <w:rsid w:val="00F83461"/>
    <w:rsid w:val="00F90F1D"/>
    <w:rsid w:val="00FA2FFB"/>
    <w:rsid w:val="00FC4149"/>
    <w:rsid w:val="00FC59A2"/>
    <w:rsid w:val="00FD5494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17B21B-CB69-4DC1-B058-B29A3964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B334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33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33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33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33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09673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paragraph" w:customStyle="1" w:styleId="ConsPlusCell">
    <w:name w:val="ConsPlusCell"/>
    <w:rsid w:val="001811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064B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4B8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4B8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4B8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B33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6B3348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064B8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33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6B3348"/>
    <w:rPr>
      <w:color w:val="0000FF"/>
      <w:u w:val="none"/>
    </w:rPr>
  </w:style>
  <w:style w:type="paragraph" w:customStyle="1" w:styleId="Application">
    <w:name w:val="Application!Приложение"/>
    <w:rsid w:val="006B334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334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334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334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1">
    <w:name w:val="Body Text"/>
    <w:basedOn w:val="a"/>
    <w:link w:val="af2"/>
    <w:uiPriority w:val="99"/>
    <w:unhideWhenUsed/>
    <w:rsid w:val="001F5F50"/>
    <w:pPr>
      <w:ind w:firstLine="0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1F5F5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6A0D-83D1-4AF3-906A-942E7D1E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Питимко Ирина Ивановна</cp:lastModifiedBy>
  <cp:revision>2</cp:revision>
  <cp:lastPrinted>2024-01-31T05:56:00Z</cp:lastPrinted>
  <dcterms:created xsi:type="dcterms:W3CDTF">2025-01-17T08:44:00Z</dcterms:created>
  <dcterms:modified xsi:type="dcterms:W3CDTF">2025-01-17T08:44:00Z</dcterms:modified>
</cp:coreProperties>
</file>