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1B" w:rsidRDefault="000B1142" w:rsidP="001B0D91">
      <w:pPr>
        <w:spacing w:before="240"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0D91">
        <w:rPr>
          <w:noProof/>
        </w:rPr>
        <w:drawing>
          <wp:anchor distT="0" distB="0" distL="114300" distR="114300" simplePos="0" relativeHeight="251659264" behindDoc="0" locked="0" layoutInCell="1" allowOverlap="1" wp14:anchorId="1609D526" wp14:editId="1242D079">
            <wp:simplePos x="0" y="0"/>
            <wp:positionH relativeFrom="margin">
              <wp:posOffset>2705100</wp:posOffset>
            </wp:positionH>
            <wp:positionV relativeFrom="margin">
              <wp:posOffset>40005</wp:posOffset>
            </wp:positionV>
            <wp:extent cx="533400" cy="647700"/>
            <wp:effectExtent l="0" t="0" r="0" b="0"/>
            <wp:wrapNone/>
            <wp:docPr id="1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D91" w:rsidRPr="001B0D91" w:rsidRDefault="001B0D91" w:rsidP="001B0D91">
      <w:pPr>
        <w:spacing w:before="240"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D91" w:rsidRPr="001B0D91" w:rsidRDefault="001B0D91" w:rsidP="001B0D91">
      <w:pPr>
        <w:spacing w:before="240" w:line="36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1B0D91">
        <w:rPr>
          <w:rFonts w:ascii="Times New Roman" w:hAnsi="Times New Roman"/>
          <w:b/>
          <w:color w:val="000000"/>
          <w:sz w:val="28"/>
          <w:szCs w:val="28"/>
        </w:rPr>
        <w:t>АДМИНИСТРАЦИЯ РЕПЬЁВСКОГО МУНИЦИПАЛЬНОГО РАЙОНА ВОРОНЕЖСКОЙ ОБЛАСТИ</w:t>
      </w:r>
    </w:p>
    <w:p w:rsidR="001B0D91" w:rsidRPr="001B0D91" w:rsidRDefault="001B0D91" w:rsidP="001B0D91">
      <w:pPr>
        <w:spacing w:line="360" w:lineRule="auto"/>
        <w:ind w:firstLine="0"/>
        <w:jc w:val="center"/>
        <w:outlineLvl w:val="0"/>
        <w:rPr>
          <w:rFonts w:ascii="Times New Roman" w:hAnsi="Times New Roman"/>
          <w:b/>
          <w:color w:val="000000"/>
          <w:spacing w:val="30"/>
          <w:sz w:val="36"/>
          <w:szCs w:val="36"/>
        </w:rPr>
      </w:pPr>
      <w:r w:rsidRPr="001B0D91">
        <w:rPr>
          <w:rFonts w:ascii="Times New Roman" w:hAnsi="Times New Roman"/>
          <w:b/>
          <w:color w:val="000000"/>
          <w:spacing w:val="30"/>
          <w:sz w:val="36"/>
          <w:szCs w:val="36"/>
        </w:rPr>
        <w:t>ПОСТАНОВЛЕНИЕ</w:t>
      </w:r>
    </w:p>
    <w:p w:rsidR="001B0D91" w:rsidRPr="001B0D91" w:rsidRDefault="001B0D91" w:rsidP="001B0D91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0D91" w:rsidRPr="001B0D91" w:rsidRDefault="001B0D91" w:rsidP="001B0D91">
      <w:pPr>
        <w:spacing w:line="360" w:lineRule="auto"/>
        <w:ind w:right="4820" w:firstLine="0"/>
        <w:rPr>
          <w:rFonts w:ascii="Times New Roman" w:hAnsi="Times New Roman"/>
          <w:color w:val="000000"/>
          <w:sz w:val="28"/>
          <w:szCs w:val="28"/>
        </w:rPr>
      </w:pP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1637FE"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1637FE">
        <w:rPr>
          <w:rFonts w:ascii="Times New Roman" w:hAnsi="Times New Roman"/>
          <w:color w:val="000000"/>
          <w:sz w:val="28"/>
          <w:szCs w:val="28"/>
          <w:u w:val="single"/>
        </w:rPr>
        <w:t xml:space="preserve">декабря </w:t>
      </w: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>202</w:t>
      </w:r>
      <w:r w:rsidR="00D26291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1B0D91">
        <w:rPr>
          <w:rFonts w:ascii="Times New Roman" w:hAnsi="Times New Roman"/>
          <w:color w:val="000000"/>
          <w:sz w:val="28"/>
          <w:szCs w:val="28"/>
          <w:u w:val="single"/>
        </w:rPr>
        <w:t xml:space="preserve"> г. № </w:t>
      </w:r>
      <w:r w:rsidR="001637FE">
        <w:rPr>
          <w:rFonts w:ascii="Times New Roman" w:hAnsi="Times New Roman"/>
          <w:color w:val="000000"/>
          <w:sz w:val="28"/>
          <w:szCs w:val="28"/>
          <w:u w:val="single"/>
        </w:rPr>
        <w:t>487</w:t>
      </w:r>
      <w:bookmarkStart w:id="0" w:name="_GoBack"/>
      <w:bookmarkEnd w:id="0"/>
    </w:p>
    <w:p w:rsidR="001B0D91" w:rsidRPr="001B0D91" w:rsidRDefault="001B0D91" w:rsidP="001B0D91">
      <w:pPr>
        <w:spacing w:line="360" w:lineRule="auto"/>
        <w:ind w:right="4820" w:firstLine="0"/>
        <w:jc w:val="center"/>
        <w:rPr>
          <w:rFonts w:ascii="Times New Roman" w:hAnsi="Times New Roman"/>
          <w:color w:val="000000"/>
        </w:rPr>
      </w:pPr>
      <w:r w:rsidRPr="001B0D91">
        <w:rPr>
          <w:rFonts w:ascii="Times New Roman" w:hAnsi="Times New Roman"/>
          <w:color w:val="000000"/>
        </w:rPr>
        <w:t>с. Репьёвка</w:t>
      </w:r>
    </w:p>
    <w:p w:rsidR="001B0D91" w:rsidRPr="001B0D91" w:rsidRDefault="001B0D91" w:rsidP="001B0D91">
      <w:pPr>
        <w:spacing w:line="360" w:lineRule="auto"/>
        <w:ind w:right="5385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1B0D91">
        <w:rPr>
          <w:rFonts w:ascii="Times New Roman" w:hAnsi="Times New Roman"/>
          <w:b/>
          <w:bCs/>
          <w:kern w:val="28"/>
          <w:sz w:val="28"/>
          <w:szCs w:val="28"/>
          <w:lang w:bidi="hi-IN"/>
        </w:rPr>
        <w:t xml:space="preserve">О внесении изменений в постановление администрации муниципального района от 24.09.2019 №300 «Об утверждении муниципальной программы Репьёвского муниципального района «Развитие физической культуры и спорта на 2020 -2028 годы» </w:t>
      </w:r>
    </w:p>
    <w:p w:rsidR="001B0D91" w:rsidRPr="001B0D91" w:rsidRDefault="001B0D91" w:rsidP="001B0D9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B0D91" w:rsidRPr="001B0D91" w:rsidRDefault="001B0D91" w:rsidP="001B0D91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B0D9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Репьевского муниципального района Воронежской области от 30.10.2013 № 297 «О порядке разработки, реализации и оценке эффективности муниципальных программ Репьевского муниципального района» </w:t>
      </w:r>
      <w:r w:rsidRPr="001B0D91">
        <w:rPr>
          <w:rFonts w:ascii="Times New Roman" w:hAnsi="Times New Roman"/>
          <w:sz w:val="28"/>
          <w:szCs w:val="28"/>
          <w:lang w:bidi="hi-IN"/>
        </w:rPr>
        <w:t xml:space="preserve">администрация Репьёвского муниципального района </w:t>
      </w:r>
      <w:r w:rsidRPr="001B0D91">
        <w:rPr>
          <w:rFonts w:ascii="Times New Roman" w:hAnsi="Times New Roman"/>
          <w:color w:val="000000"/>
          <w:sz w:val="28"/>
          <w:szCs w:val="28"/>
        </w:rPr>
        <w:t xml:space="preserve">Воронежской области </w:t>
      </w:r>
      <w:r w:rsidRPr="001B0D91">
        <w:rPr>
          <w:rFonts w:ascii="Times New Roman" w:hAnsi="Times New Roman"/>
          <w:b/>
          <w:color w:val="000000"/>
          <w:spacing w:val="40"/>
          <w:sz w:val="28"/>
          <w:szCs w:val="28"/>
        </w:rPr>
        <w:t>постановляет:</w:t>
      </w:r>
    </w:p>
    <w:p w:rsidR="001B0D91" w:rsidRPr="001B0D91" w:rsidRDefault="001B0D91" w:rsidP="001B0D91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 w:rsidRPr="001B0D91">
        <w:rPr>
          <w:rFonts w:ascii="Times New Roman" w:hAnsi="Times New Roman"/>
          <w:sz w:val="28"/>
          <w:szCs w:val="28"/>
          <w:lang w:bidi="hi-IN"/>
        </w:rPr>
        <w:t>1. В постановление администрации Репьёвского муниципального района от 24.09.2019 № 300 «Об утверждении муниципальной программы Репьёвского муниципального района «Развитие физической культуры и спорта на 2020 - 2028 годы» (далее - Постановление) внести следующие изменения:</w:t>
      </w:r>
    </w:p>
    <w:p w:rsidR="00940E49" w:rsidRDefault="00940E49" w:rsidP="00940E49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lastRenderedPageBreak/>
        <w:t>1.</w:t>
      </w:r>
      <w:r w:rsidR="007F308D">
        <w:rPr>
          <w:rFonts w:ascii="Times New Roman" w:hAnsi="Times New Roman"/>
          <w:sz w:val="28"/>
          <w:szCs w:val="28"/>
          <w:lang w:bidi="hi-IN"/>
        </w:rPr>
        <w:t>1</w:t>
      </w:r>
      <w:r>
        <w:rPr>
          <w:rFonts w:ascii="Times New Roman" w:hAnsi="Times New Roman"/>
          <w:sz w:val="28"/>
          <w:szCs w:val="28"/>
          <w:lang w:bidi="hi-IN"/>
        </w:rPr>
        <w:t xml:space="preserve">. Строку девятую паспорта </w:t>
      </w:r>
      <w:r w:rsidRPr="00636888">
        <w:rPr>
          <w:rFonts w:ascii="Times New Roman" w:hAnsi="Times New Roman"/>
          <w:sz w:val="28"/>
          <w:szCs w:val="28"/>
          <w:lang w:bidi="hi-IN"/>
        </w:rPr>
        <w:t>мун</w:t>
      </w:r>
      <w:r>
        <w:rPr>
          <w:rFonts w:ascii="Times New Roman" w:hAnsi="Times New Roman"/>
          <w:sz w:val="28"/>
          <w:szCs w:val="28"/>
          <w:lang w:bidi="hi-IN"/>
        </w:rPr>
        <w:t>и</w:t>
      </w:r>
      <w:r w:rsidRPr="00636888">
        <w:rPr>
          <w:rFonts w:ascii="Times New Roman" w:hAnsi="Times New Roman"/>
          <w:sz w:val="28"/>
          <w:szCs w:val="28"/>
          <w:lang w:bidi="hi-IN"/>
        </w:rPr>
        <w:t xml:space="preserve">ципальной программы </w:t>
      </w:r>
      <w:r>
        <w:rPr>
          <w:rFonts w:ascii="Times New Roman" w:hAnsi="Times New Roman"/>
          <w:sz w:val="28"/>
          <w:szCs w:val="28"/>
          <w:lang w:bidi="hi-IN"/>
        </w:rPr>
        <w:t>Репьё</w:t>
      </w:r>
      <w:r w:rsidRPr="00636888">
        <w:rPr>
          <w:rFonts w:ascii="Times New Roman" w:hAnsi="Times New Roman"/>
          <w:sz w:val="28"/>
          <w:szCs w:val="28"/>
          <w:lang w:bidi="hi-IN"/>
        </w:rPr>
        <w:t>вского муниципального района «</w:t>
      </w:r>
      <w:r>
        <w:rPr>
          <w:rFonts w:ascii="Times New Roman" w:hAnsi="Times New Roman"/>
          <w:sz w:val="28"/>
          <w:szCs w:val="28"/>
          <w:lang w:bidi="hi-IN"/>
        </w:rPr>
        <w:t>Р</w:t>
      </w:r>
      <w:r w:rsidRPr="00636888">
        <w:rPr>
          <w:rFonts w:ascii="Times New Roman" w:hAnsi="Times New Roman"/>
          <w:sz w:val="28"/>
          <w:szCs w:val="28"/>
          <w:lang w:bidi="hi-IN"/>
        </w:rPr>
        <w:t>азвитие физической культуры и спорта»</w:t>
      </w:r>
      <w:r>
        <w:rPr>
          <w:rFonts w:ascii="Times New Roman" w:hAnsi="Times New Roman"/>
          <w:sz w:val="28"/>
          <w:szCs w:val="28"/>
          <w:lang w:bidi="hi-IN"/>
        </w:rPr>
        <w:t xml:space="preserve"> (далее - Программа), утвержденной Постановлением, изложить в следующей редакции:</w:t>
      </w:r>
    </w:p>
    <w:p w:rsidR="00940E49" w:rsidRPr="002F3D8A" w:rsidRDefault="00940E49" w:rsidP="00940E49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3D8A">
        <w:rPr>
          <w:rFonts w:ascii="Times New Roman" w:hAnsi="Times New Roman" w:cs="Times New Roman"/>
          <w:sz w:val="28"/>
          <w:szCs w:val="28"/>
          <w:lang w:bidi="hi-IN"/>
        </w:rPr>
        <w:t>«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0"/>
        <w:gridCol w:w="6379"/>
      </w:tblGrid>
      <w:tr w:rsidR="00940E49" w:rsidRPr="00ED2EB0" w:rsidTr="000379EC">
        <w:trPr>
          <w:trHeight w:val="415"/>
        </w:trPr>
        <w:tc>
          <w:tcPr>
            <w:tcW w:w="2850" w:type="dxa"/>
          </w:tcPr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Объемы и источники финансирования муниципальной программы (в действующих ценах каждого года реализации государственной программы) 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Общие затраты  на реализацию программы за счет средств областного и муниципального </w:t>
            </w:r>
            <w:r>
              <w:rPr>
                <w:rFonts w:ascii="Times New Roman" w:hAnsi="Times New Roman"/>
              </w:rPr>
              <w:t>бюджета Репьё</w:t>
            </w:r>
            <w:r w:rsidRPr="00ED2EB0">
              <w:rPr>
                <w:rFonts w:ascii="Times New Roman" w:hAnsi="Times New Roman"/>
              </w:rPr>
              <w:t xml:space="preserve">вского муниципального района составят </w:t>
            </w:r>
            <w:r w:rsidR="00205A48">
              <w:rPr>
                <w:rFonts w:ascii="Times New Roman" w:hAnsi="Times New Roman"/>
              </w:rPr>
              <w:t>10</w:t>
            </w:r>
            <w:r w:rsidR="003A31D1">
              <w:rPr>
                <w:rFonts w:ascii="Times New Roman" w:hAnsi="Times New Roman"/>
              </w:rPr>
              <w:t>6523,7</w:t>
            </w:r>
            <w:r w:rsidRPr="00ED2EB0">
              <w:rPr>
                <w:rFonts w:ascii="Times New Roman" w:hAnsi="Times New Roman"/>
              </w:rPr>
              <w:t xml:space="preserve"> тыс. рублей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из них: 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2020 г. – 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>Всего: 23742,1 тыс. рублей: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>Областной: 16647,0 тыс. рублей;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>Местный: 7095,1 тыс. рублей.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2021 г. – 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>Всего: 1</w:t>
            </w:r>
            <w:r>
              <w:rPr>
                <w:rFonts w:ascii="Times New Roman" w:hAnsi="Times New Roman"/>
              </w:rPr>
              <w:t>6402,7</w:t>
            </w:r>
            <w:r w:rsidRPr="00ED2EB0">
              <w:rPr>
                <w:rFonts w:ascii="Times New Roman" w:hAnsi="Times New Roman"/>
              </w:rPr>
              <w:t xml:space="preserve"> тыс. рублей: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Областной: </w:t>
            </w:r>
            <w:r>
              <w:rPr>
                <w:rFonts w:ascii="Times New Roman" w:hAnsi="Times New Roman"/>
              </w:rPr>
              <w:t>7345,0</w:t>
            </w:r>
            <w:r w:rsidRPr="00ED2EB0">
              <w:rPr>
                <w:rFonts w:ascii="Times New Roman" w:hAnsi="Times New Roman"/>
              </w:rPr>
              <w:t xml:space="preserve"> тыс. рублей;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Местный: </w:t>
            </w:r>
            <w:r>
              <w:rPr>
                <w:rFonts w:ascii="Times New Roman" w:hAnsi="Times New Roman"/>
              </w:rPr>
              <w:t>9057,7</w:t>
            </w:r>
            <w:r w:rsidRPr="00ED2EB0">
              <w:rPr>
                <w:rFonts w:ascii="Times New Roman" w:hAnsi="Times New Roman"/>
              </w:rPr>
              <w:t xml:space="preserve"> тыс. рублей.</w:t>
            </w:r>
          </w:p>
          <w:p w:rsidR="00940E49" w:rsidRPr="00940E49" w:rsidRDefault="00940E49" w:rsidP="00940E49">
            <w:pPr>
              <w:ind w:firstLine="0"/>
              <w:rPr>
                <w:rFonts w:ascii="Times New Roman" w:hAnsi="Times New Roman"/>
              </w:rPr>
            </w:pPr>
            <w:r w:rsidRPr="00940E49">
              <w:rPr>
                <w:rFonts w:ascii="Times New Roman" w:hAnsi="Times New Roman"/>
              </w:rPr>
              <w:t xml:space="preserve">2022 г. – </w:t>
            </w:r>
          </w:p>
          <w:p w:rsidR="00940E49" w:rsidRPr="00940E49" w:rsidRDefault="00940E49" w:rsidP="00940E49">
            <w:pPr>
              <w:ind w:firstLine="0"/>
              <w:rPr>
                <w:rFonts w:ascii="Times New Roman" w:hAnsi="Times New Roman"/>
              </w:rPr>
            </w:pPr>
            <w:r w:rsidRPr="00940E49">
              <w:rPr>
                <w:rFonts w:ascii="Times New Roman" w:hAnsi="Times New Roman"/>
              </w:rPr>
              <w:t>Всего: 10586,4 тыс. руб.:</w:t>
            </w:r>
          </w:p>
          <w:p w:rsidR="00940E49" w:rsidRPr="00940E49" w:rsidRDefault="00940E49" w:rsidP="00940E49">
            <w:pPr>
              <w:ind w:firstLine="0"/>
              <w:rPr>
                <w:rFonts w:ascii="Times New Roman" w:hAnsi="Times New Roman"/>
              </w:rPr>
            </w:pPr>
            <w:r w:rsidRPr="00940E49">
              <w:rPr>
                <w:rFonts w:ascii="Times New Roman" w:hAnsi="Times New Roman"/>
              </w:rPr>
              <w:t xml:space="preserve">Федеральный: </w:t>
            </w:r>
            <w:r w:rsidR="00635AB6">
              <w:rPr>
                <w:rFonts w:ascii="Times New Roman" w:hAnsi="Times New Roman"/>
              </w:rPr>
              <w:t>336,1</w:t>
            </w:r>
            <w:r w:rsidRPr="00940E49">
              <w:rPr>
                <w:rFonts w:ascii="Times New Roman" w:hAnsi="Times New Roman"/>
              </w:rPr>
              <w:t xml:space="preserve"> тыс. рублей;</w:t>
            </w:r>
          </w:p>
          <w:p w:rsidR="00940E49" w:rsidRPr="00940E49" w:rsidRDefault="00940E49" w:rsidP="00940E49">
            <w:pPr>
              <w:ind w:firstLine="0"/>
              <w:rPr>
                <w:rFonts w:ascii="Times New Roman" w:hAnsi="Times New Roman"/>
              </w:rPr>
            </w:pPr>
            <w:r w:rsidRPr="00940E49">
              <w:rPr>
                <w:rFonts w:ascii="Times New Roman" w:hAnsi="Times New Roman"/>
              </w:rPr>
              <w:t>Областной: 400,0 тыс. рублей;</w:t>
            </w:r>
          </w:p>
          <w:p w:rsidR="00940E49" w:rsidRPr="00940E49" w:rsidRDefault="00940E49" w:rsidP="00940E49">
            <w:pPr>
              <w:ind w:firstLine="0"/>
              <w:rPr>
                <w:rFonts w:ascii="Times New Roman" w:hAnsi="Times New Roman"/>
              </w:rPr>
            </w:pPr>
            <w:r w:rsidRPr="00940E49">
              <w:rPr>
                <w:rFonts w:ascii="Times New Roman" w:hAnsi="Times New Roman"/>
              </w:rPr>
              <w:t>Местный: 9</w:t>
            </w:r>
            <w:r w:rsidR="00635AB6">
              <w:rPr>
                <w:rFonts w:ascii="Times New Roman" w:hAnsi="Times New Roman"/>
              </w:rPr>
              <w:t>850,3</w:t>
            </w:r>
            <w:r w:rsidRPr="00940E49">
              <w:rPr>
                <w:rFonts w:ascii="Times New Roman" w:hAnsi="Times New Roman"/>
              </w:rPr>
              <w:t xml:space="preserve"> тыс. рублей.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2023 г. – 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Всего: </w:t>
            </w:r>
            <w:r w:rsidR="002A7940">
              <w:rPr>
                <w:rFonts w:ascii="Times New Roman" w:hAnsi="Times New Roman"/>
              </w:rPr>
              <w:t>8</w:t>
            </w:r>
            <w:r w:rsidR="00205A48">
              <w:rPr>
                <w:rFonts w:ascii="Times New Roman" w:hAnsi="Times New Roman"/>
              </w:rPr>
              <w:t>957,8</w:t>
            </w:r>
            <w:r w:rsidRPr="00ED2EB0">
              <w:rPr>
                <w:rFonts w:ascii="Times New Roman" w:hAnsi="Times New Roman"/>
              </w:rPr>
              <w:t xml:space="preserve"> тыс. руб.: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Областной: </w:t>
            </w:r>
            <w:r w:rsidR="00205A48">
              <w:rPr>
                <w:rFonts w:ascii="Times New Roman" w:hAnsi="Times New Roman"/>
              </w:rPr>
              <w:t>683,7</w:t>
            </w:r>
            <w:r w:rsidRPr="00ED2EB0">
              <w:rPr>
                <w:rFonts w:ascii="Times New Roman" w:hAnsi="Times New Roman"/>
              </w:rPr>
              <w:t xml:space="preserve"> тыс. рублей;</w:t>
            </w:r>
          </w:p>
          <w:p w:rsidR="00940E49" w:rsidRPr="00ED2EB0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Местный: </w:t>
            </w:r>
            <w:r w:rsidR="00205A48">
              <w:rPr>
                <w:rFonts w:ascii="Times New Roman" w:hAnsi="Times New Roman"/>
              </w:rPr>
              <w:t xml:space="preserve">8274,1 </w:t>
            </w:r>
            <w:r w:rsidRPr="00ED2EB0">
              <w:rPr>
                <w:rFonts w:ascii="Times New Roman" w:hAnsi="Times New Roman"/>
              </w:rPr>
              <w:t>тыс. рублей.</w:t>
            </w:r>
          </w:p>
          <w:p w:rsidR="00940E49" w:rsidRPr="003A31D1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3A31D1">
              <w:rPr>
                <w:rFonts w:ascii="Times New Roman" w:hAnsi="Times New Roman"/>
              </w:rPr>
              <w:t xml:space="preserve">2024 г. – </w:t>
            </w:r>
          </w:p>
          <w:p w:rsidR="00940E49" w:rsidRPr="00B047EC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3A31D1">
              <w:rPr>
                <w:rFonts w:ascii="Times New Roman" w:hAnsi="Times New Roman"/>
              </w:rPr>
              <w:t>Всего:</w:t>
            </w:r>
            <w:r w:rsidRPr="00B047EC">
              <w:rPr>
                <w:rFonts w:ascii="Times New Roman" w:hAnsi="Times New Roman"/>
              </w:rPr>
              <w:t xml:space="preserve"> </w:t>
            </w:r>
            <w:r w:rsidR="003A31D1">
              <w:rPr>
                <w:rFonts w:ascii="Times New Roman" w:hAnsi="Times New Roman"/>
              </w:rPr>
              <w:t>9882,1</w:t>
            </w:r>
            <w:r w:rsidRPr="00B047EC">
              <w:rPr>
                <w:rFonts w:ascii="Times New Roman" w:hAnsi="Times New Roman"/>
              </w:rPr>
              <w:t xml:space="preserve"> тыс. руб.:</w:t>
            </w:r>
          </w:p>
          <w:p w:rsidR="00940E49" w:rsidRPr="00B047EC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Областной: </w:t>
            </w:r>
            <w:r w:rsidR="002A7940" w:rsidRPr="00B047EC">
              <w:rPr>
                <w:rFonts w:ascii="Times New Roman" w:hAnsi="Times New Roman"/>
              </w:rPr>
              <w:t>5</w:t>
            </w:r>
            <w:r w:rsidR="00205A48" w:rsidRPr="00B047EC">
              <w:rPr>
                <w:rFonts w:ascii="Times New Roman" w:hAnsi="Times New Roman"/>
              </w:rPr>
              <w:t>56,</w:t>
            </w:r>
            <w:r w:rsidR="00B047EC" w:rsidRPr="00B047EC">
              <w:rPr>
                <w:rFonts w:ascii="Times New Roman" w:hAnsi="Times New Roman"/>
              </w:rPr>
              <w:t>2</w:t>
            </w:r>
            <w:r w:rsidRPr="00B047EC">
              <w:rPr>
                <w:rFonts w:ascii="Times New Roman" w:hAnsi="Times New Roman"/>
              </w:rPr>
              <w:t xml:space="preserve"> тыс. рублей;</w:t>
            </w:r>
          </w:p>
          <w:p w:rsidR="00940E49" w:rsidRPr="00B047EC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Местный: </w:t>
            </w:r>
            <w:r w:rsidR="00205A48" w:rsidRPr="00B047EC">
              <w:rPr>
                <w:rFonts w:ascii="Times New Roman" w:hAnsi="Times New Roman"/>
              </w:rPr>
              <w:t>9</w:t>
            </w:r>
            <w:r w:rsidR="003A31D1">
              <w:rPr>
                <w:rFonts w:ascii="Times New Roman" w:hAnsi="Times New Roman"/>
              </w:rPr>
              <w:t>325,9</w:t>
            </w:r>
            <w:r w:rsidR="00B047EC" w:rsidRPr="00B047EC">
              <w:rPr>
                <w:rFonts w:ascii="Times New Roman" w:hAnsi="Times New Roman"/>
              </w:rPr>
              <w:t xml:space="preserve"> </w:t>
            </w:r>
            <w:r w:rsidRPr="00B047EC">
              <w:rPr>
                <w:rFonts w:ascii="Times New Roman" w:hAnsi="Times New Roman"/>
              </w:rPr>
              <w:t>тыс. рублей.</w:t>
            </w:r>
          </w:p>
          <w:p w:rsidR="00940E49" w:rsidRPr="00B047EC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2025 г. – </w:t>
            </w:r>
          </w:p>
          <w:p w:rsidR="002A7940" w:rsidRPr="00B047EC" w:rsidRDefault="002A7940" w:rsidP="002A7940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Всего: </w:t>
            </w:r>
            <w:r w:rsidR="00B047EC" w:rsidRPr="00B047EC">
              <w:rPr>
                <w:rFonts w:ascii="Times New Roman" w:hAnsi="Times New Roman"/>
              </w:rPr>
              <w:t xml:space="preserve">10471,6 </w:t>
            </w:r>
            <w:r w:rsidRPr="00B047EC">
              <w:rPr>
                <w:rFonts w:ascii="Times New Roman" w:hAnsi="Times New Roman"/>
              </w:rPr>
              <w:t>тыс. руб.:</w:t>
            </w:r>
          </w:p>
          <w:p w:rsidR="002A7940" w:rsidRPr="00B047EC" w:rsidRDefault="002A7940" w:rsidP="002A7940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Областной: </w:t>
            </w:r>
            <w:r w:rsidR="00B047EC" w:rsidRPr="00B047EC">
              <w:rPr>
                <w:rFonts w:ascii="Times New Roman" w:hAnsi="Times New Roman"/>
              </w:rPr>
              <w:t>906</w:t>
            </w:r>
            <w:r w:rsidR="00205A48" w:rsidRPr="00B047EC">
              <w:rPr>
                <w:rFonts w:ascii="Times New Roman" w:hAnsi="Times New Roman"/>
              </w:rPr>
              <w:t>,1</w:t>
            </w:r>
            <w:r w:rsidRPr="00B047EC">
              <w:rPr>
                <w:rFonts w:ascii="Times New Roman" w:hAnsi="Times New Roman"/>
              </w:rPr>
              <w:t xml:space="preserve"> тыс. рублей;</w:t>
            </w:r>
          </w:p>
          <w:p w:rsidR="00940E49" w:rsidRPr="00B047EC" w:rsidRDefault="002A7940" w:rsidP="002A7940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Местный: </w:t>
            </w:r>
            <w:r w:rsidR="00B047EC" w:rsidRPr="00B047EC">
              <w:rPr>
                <w:rFonts w:ascii="Times New Roman" w:hAnsi="Times New Roman"/>
              </w:rPr>
              <w:t>9565,5</w:t>
            </w:r>
            <w:r w:rsidRPr="00B047EC">
              <w:rPr>
                <w:rFonts w:ascii="Times New Roman" w:hAnsi="Times New Roman"/>
              </w:rPr>
              <w:t xml:space="preserve"> тыс. рублей</w:t>
            </w:r>
            <w:r w:rsidR="00940E49" w:rsidRPr="00B047EC">
              <w:rPr>
                <w:rFonts w:ascii="Times New Roman" w:hAnsi="Times New Roman"/>
              </w:rPr>
              <w:t>.</w:t>
            </w:r>
          </w:p>
          <w:p w:rsidR="00940E49" w:rsidRPr="00B047EC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2026 г. – </w:t>
            </w:r>
          </w:p>
          <w:p w:rsidR="002A7940" w:rsidRPr="00B047EC" w:rsidRDefault="002A7940" w:rsidP="002A7940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Всего: </w:t>
            </w:r>
            <w:r w:rsidR="00B047EC" w:rsidRPr="00B047EC">
              <w:rPr>
                <w:rFonts w:ascii="Times New Roman" w:hAnsi="Times New Roman"/>
              </w:rPr>
              <w:t>7737,3</w:t>
            </w:r>
            <w:r w:rsidRPr="00B047EC">
              <w:rPr>
                <w:rFonts w:ascii="Times New Roman" w:hAnsi="Times New Roman"/>
              </w:rPr>
              <w:t xml:space="preserve"> тыс. руб.:</w:t>
            </w:r>
          </w:p>
          <w:p w:rsidR="002A7940" w:rsidRPr="00B047EC" w:rsidRDefault="002A7940" w:rsidP="002A7940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Областной: 5</w:t>
            </w:r>
            <w:r w:rsidR="00B047EC" w:rsidRPr="00B047EC">
              <w:rPr>
                <w:rFonts w:ascii="Times New Roman" w:hAnsi="Times New Roman"/>
              </w:rPr>
              <w:t>96,1</w:t>
            </w:r>
            <w:r w:rsidRPr="00B047EC">
              <w:rPr>
                <w:rFonts w:ascii="Times New Roman" w:hAnsi="Times New Roman"/>
              </w:rPr>
              <w:t xml:space="preserve"> тыс. рублей;</w:t>
            </w:r>
          </w:p>
          <w:p w:rsidR="00940E49" w:rsidRPr="00B047EC" w:rsidRDefault="00205A48" w:rsidP="002A7940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Местный: 7</w:t>
            </w:r>
            <w:r w:rsidR="00B047EC" w:rsidRPr="00B047EC">
              <w:rPr>
                <w:rFonts w:ascii="Times New Roman" w:hAnsi="Times New Roman"/>
              </w:rPr>
              <w:t>141,2</w:t>
            </w:r>
            <w:r w:rsidR="002A7940" w:rsidRPr="00B047EC">
              <w:rPr>
                <w:rFonts w:ascii="Times New Roman" w:hAnsi="Times New Roman"/>
              </w:rPr>
              <w:t xml:space="preserve"> тыс. рублей</w:t>
            </w:r>
            <w:r w:rsidR="00940E49" w:rsidRPr="00B047EC">
              <w:rPr>
                <w:rFonts w:ascii="Times New Roman" w:hAnsi="Times New Roman"/>
              </w:rPr>
              <w:t>.</w:t>
            </w:r>
          </w:p>
          <w:p w:rsidR="00940E49" w:rsidRPr="00B047EC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2027 г. – </w:t>
            </w:r>
          </w:p>
          <w:p w:rsidR="00205A48" w:rsidRPr="00B047EC" w:rsidRDefault="00205A48" w:rsidP="00205A48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Всего: </w:t>
            </w:r>
            <w:r w:rsidR="002F7AEC" w:rsidRPr="002F7AEC">
              <w:rPr>
                <w:rFonts w:ascii="Times New Roman" w:hAnsi="Times New Roman"/>
              </w:rPr>
              <w:t>11006,4</w:t>
            </w:r>
            <w:r w:rsidR="002F7AEC">
              <w:rPr>
                <w:rFonts w:ascii="Times New Roman" w:hAnsi="Times New Roman"/>
              </w:rPr>
              <w:t xml:space="preserve"> </w:t>
            </w:r>
            <w:r w:rsidRPr="00B047EC">
              <w:rPr>
                <w:rFonts w:ascii="Times New Roman" w:hAnsi="Times New Roman"/>
              </w:rPr>
              <w:t>тыс. руб.:</w:t>
            </w:r>
          </w:p>
          <w:p w:rsidR="00205A48" w:rsidRPr="00B047EC" w:rsidRDefault="00205A48" w:rsidP="00205A48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Областной: </w:t>
            </w:r>
            <w:r w:rsidR="00B047EC" w:rsidRPr="00B047EC">
              <w:rPr>
                <w:rFonts w:ascii="Times New Roman" w:hAnsi="Times New Roman"/>
              </w:rPr>
              <w:t>3865,2</w:t>
            </w:r>
            <w:r w:rsidRPr="00B047EC">
              <w:rPr>
                <w:rFonts w:ascii="Times New Roman" w:hAnsi="Times New Roman"/>
              </w:rPr>
              <w:t xml:space="preserve"> тыс. рублей;</w:t>
            </w:r>
          </w:p>
          <w:p w:rsidR="00205A48" w:rsidRPr="00B047EC" w:rsidRDefault="00205A48" w:rsidP="00205A48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Местный: 7</w:t>
            </w:r>
            <w:r w:rsidR="00B047EC" w:rsidRPr="00B047EC">
              <w:rPr>
                <w:rFonts w:ascii="Times New Roman" w:hAnsi="Times New Roman"/>
              </w:rPr>
              <w:t>141,2</w:t>
            </w:r>
            <w:r w:rsidRPr="00B047EC">
              <w:rPr>
                <w:rFonts w:ascii="Times New Roman" w:hAnsi="Times New Roman"/>
              </w:rPr>
              <w:t xml:space="preserve"> тыс. рублей.</w:t>
            </w:r>
          </w:p>
          <w:p w:rsidR="00940E49" w:rsidRPr="00B047EC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2028 г. – </w:t>
            </w:r>
          </w:p>
          <w:p w:rsidR="00205A48" w:rsidRPr="002A7940" w:rsidRDefault="00205A48" w:rsidP="00205A48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Всего: </w:t>
            </w:r>
            <w:r w:rsidR="00B047EC" w:rsidRPr="00B047EC">
              <w:rPr>
                <w:rFonts w:ascii="Times New Roman" w:hAnsi="Times New Roman"/>
              </w:rPr>
              <w:t>7737</w:t>
            </w:r>
            <w:r w:rsidR="00B047EC">
              <w:rPr>
                <w:rFonts w:ascii="Times New Roman" w:hAnsi="Times New Roman"/>
              </w:rPr>
              <w:t>,3</w:t>
            </w:r>
            <w:r w:rsidRPr="002A7940">
              <w:rPr>
                <w:rFonts w:ascii="Times New Roman" w:hAnsi="Times New Roman"/>
              </w:rPr>
              <w:t xml:space="preserve"> тыс. руб.:</w:t>
            </w:r>
          </w:p>
          <w:p w:rsidR="00205A48" w:rsidRPr="002A7940" w:rsidRDefault="00205A48" w:rsidP="00205A48">
            <w:pPr>
              <w:ind w:firstLine="0"/>
              <w:rPr>
                <w:rFonts w:ascii="Times New Roman" w:hAnsi="Times New Roman"/>
              </w:rPr>
            </w:pPr>
            <w:r w:rsidRPr="002A7940">
              <w:rPr>
                <w:rFonts w:ascii="Times New Roman" w:hAnsi="Times New Roman"/>
              </w:rPr>
              <w:t xml:space="preserve">Областной: </w:t>
            </w:r>
            <w:r w:rsidR="00B047EC">
              <w:rPr>
                <w:rFonts w:ascii="Times New Roman" w:hAnsi="Times New Roman"/>
              </w:rPr>
              <w:t>596,1</w:t>
            </w:r>
            <w:r w:rsidRPr="002A7940">
              <w:rPr>
                <w:rFonts w:ascii="Times New Roman" w:hAnsi="Times New Roman"/>
              </w:rPr>
              <w:t xml:space="preserve"> тыс. рублей;</w:t>
            </w:r>
          </w:p>
          <w:p w:rsidR="00940E49" w:rsidRPr="00ED2EB0" w:rsidRDefault="00205A48" w:rsidP="00B047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Местный: </w:t>
            </w:r>
            <w:r w:rsidR="00B047EC">
              <w:rPr>
                <w:rFonts w:ascii="Times New Roman" w:hAnsi="Times New Roman"/>
              </w:rPr>
              <w:t>7141,2</w:t>
            </w:r>
            <w:r w:rsidRPr="002A7940">
              <w:rPr>
                <w:rFonts w:ascii="Times New Roman" w:hAnsi="Times New Roman"/>
              </w:rPr>
              <w:t xml:space="preserve"> тыс. рублей</w:t>
            </w:r>
            <w:r w:rsidRPr="00ED2EB0">
              <w:rPr>
                <w:rFonts w:ascii="Times New Roman" w:hAnsi="Times New Roman"/>
              </w:rPr>
              <w:t>.</w:t>
            </w:r>
          </w:p>
        </w:tc>
      </w:tr>
    </w:tbl>
    <w:p w:rsidR="00940E49" w:rsidRPr="002F3D8A" w:rsidRDefault="00940E49" w:rsidP="00940E49">
      <w:pPr>
        <w:tabs>
          <w:tab w:val="left" w:pos="4678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F3D8A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40E49" w:rsidRDefault="00407469" w:rsidP="00940E49">
      <w:pPr>
        <w:tabs>
          <w:tab w:val="left" w:pos="4678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</w:t>
      </w:r>
      <w:r w:rsidR="00940E49" w:rsidRPr="002F3D8A">
        <w:rPr>
          <w:rFonts w:ascii="Times New Roman" w:eastAsia="Calibri" w:hAnsi="Times New Roman"/>
          <w:sz w:val="28"/>
          <w:szCs w:val="28"/>
          <w:lang w:eastAsia="en-US"/>
        </w:rPr>
        <w:t>. В разделе 5 Программы, утвержденной Постановление</w:t>
      </w:r>
      <w:r w:rsidR="00940E49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940E49" w:rsidRPr="002F3D8A">
        <w:rPr>
          <w:rFonts w:ascii="Times New Roman" w:eastAsia="Calibri" w:hAnsi="Times New Roman"/>
          <w:sz w:val="28"/>
          <w:szCs w:val="28"/>
          <w:lang w:eastAsia="en-US"/>
        </w:rPr>
        <w:t>, абзац первый изложить в следующей редакции:</w:t>
      </w:r>
    </w:p>
    <w:p w:rsidR="00940E49" w:rsidRPr="00591984" w:rsidRDefault="00940E49" w:rsidP="00B047EC">
      <w:pPr>
        <w:tabs>
          <w:tab w:val="left" w:pos="4678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F3D8A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</w:t>
      </w:r>
      <w:r w:rsidR="00B047EC" w:rsidRPr="00B047EC">
        <w:rPr>
          <w:rFonts w:ascii="Times New Roman" w:hAnsi="Times New Roman"/>
          <w:sz w:val="28"/>
          <w:szCs w:val="28"/>
        </w:rPr>
        <w:t>Общие затраты  на реализацию программы за счет средств областного и муниципального бюджета Репьёвского муниципального района составят 10</w:t>
      </w:r>
      <w:r w:rsidR="003A31D1">
        <w:rPr>
          <w:rFonts w:ascii="Times New Roman" w:hAnsi="Times New Roman"/>
          <w:sz w:val="28"/>
          <w:szCs w:val="28"/>
        </w:rPr>
        <w:t>6523,7</w:t>
      </w:r>
      <w:r w:rsidR="00B047EC" w:rsidRPr="00B047EC">
        <w:rPr>
          <w:rFonts w:ascii="Times New Roman" w:hAnsi="Times New Roman"/>
          <w:sz w:val="28"/>
          <w:szCs w:val="28"/>
        </w:rPr>
        <w:t xml:space="preserve"> тыс. рублей</w:t>
      </w:r>
      <w:r w:rsidR="00B047EC">
        <w:rPr>
          <w:rFonts w:ascii="Times New Roman" w:hAnsi="Times New Roman"/>
          <w:sz w:val="28"/>
          <w:szCs w:val="28"/>
        </w:rPr>
        <w:t xml:space="preserve"> </w:t>
      </w:r>
      <w:r w:rsidR="00B047EC" w:rsidRPr="00B047EC">
        <w:rPr>
          <w:rFonts w:ascii="Times New Roman" w:hAnsi="Times New Roman"/>
          <w:sz w:val="28"/>
          <w:szCs w:val="28"/>
        </w:rPr>
        <w:t>из них</w:t>
      </w:r>
      <w:r w:rsidRPr="00591984">
        <w:rPr>
          <w:rFonts w:ascii="Times New Roman" w:hAnsi="Times New Roman"/>
          <w:sz w:val="28"/>
          <w:szCs w:val="28"/>
        </w:rPr>
        <w:t xml:space="preserve">: 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2020 г. – 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23742,1 тыс. рублей: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16647,0 тыс. рублей;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7095,1 тыс. рублей.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2021 г. – 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16402,7 тыс. рублей: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7345,0 тыс. рублей;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9057,7 тыс. рублей.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2022 г. – 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10586,4 тыс. руб.: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Федеральный: 336,1 тыс. рублей;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400,0 тыс. рублей;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9850,3 тыс. рублей.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2023 г. – 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8957,8 тыс. руб.: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683,7 тыс. рублей;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8274,1 тыс. рублей.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2024 г. – </w:t>
      </w:r>
    </w:p>
    <w:p w:rsidR="003A31D1" w:rsidRPr="003A31D1" w:rsidRDefault="003A31D1" w:rsidP="003A31D1">
      <w:pPr>
        <w:ind w:firstLine="0"/>
        <w:rPr>
          <w:rFonts w:ascii="Times New Roman" w:hAnsi="Times New Roman"/>
          <w:sz w:val="28"/>
          <w:szCs w:val="28"/>
        </w:rPr>
      </w:pPr>
      <w:r w:rsidRPr="003A31D1">
        <w:rPr>
          <w:rFonts w:ascii="Times New Roman" w:hAnsi="Times New Roman"/>
          <w:sz w:val="28"/>
          <w:szCs w:val="28"/>
        </w:rPr>
        <w:t>Всего: 9882,1 тыс. руб.:</w:t>
      </w:r>
    </w:p>
    <w:p w:rsidR="003A31D1" w:rsidRPr="003A31D1" w:rsidRDefault="003A31D1" w:rsidP="003A31D1">
      <w:pPr>
        <w:ind w:firstLine="0"/>
        <w:rPr>
          <w:rFonts w:ascii="Times New Roman" w:hAnsi="Times New Roman"/>
          <w:sz w:val="28"/>
          <w:szCs w:val="28"/>
        </w:rPr>
      </w:pPr>
      <w:r w:rsidRPr="003A31D1">
        <w:rPr>
          <w:rFonts w:ascii="Times New Roman" w:hAnsi="Times New Roman"/>
          <w:sz w:val="28"/>
          <w:szCs w:val="28"/>
        </w:rPr>
        <w:t>Областной: 556,2 тыс. рублей;</w:t>
      </w:r>
    </w:p>
    <w:p w:rsidR="00B047EC" w:rsidRPr="00B047EC" w:rsidRDefault="003A31D1" w:rsidP="003A31D1">
      <w:pPr>
        <w:ind w:firstLine="0"/>
        <w:rPr>
          <w:rFonts w:ascii="Times New Roman" w:hAnsi="Times New Roman"/>
          <w:sz w:val="28"/>
          <w:szCs w:val="28"/>
        </w:rPr>
      </w:pPr>
      <w:r w:rsidRPr="003A31D1">
        <w:rPr>
          <w:rFonts w:ascii="Times New Roman" w:hAnsi="Times New Roman"/>
          <w:sz w:val="28"/>
          <w:szCs w:val="28"/>
        </w:rPr>
        <w:t>Местный: 9325,9 тыс. рублей</w:t>
      </w:r>
      <w:r w:rsidR="00B047EC" w:rsidRPr="00B047EC">
        <w:rPr>
          <w:rFonts w:ascii="Times New Roman" w:hAnsi="Times New Roman"/>
          <w:sz w:val="28"/>
          <w:szCs w:val="28"/>
        </w:rPr>
        <w:t>.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2025 г. – 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10471,6 тыс. руб.: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906,1 тыс. рублей;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9565,5 тыс. рублей.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2026 г. – 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7737,3 тыс. руб.: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596,1 тыс. рублей;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7141,2 тыс. рублей.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2027 г. – 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Всего: </w:t>
      </w:r>
      <w:r w:rsidR="002F7AEC">
        <w:rPr>
          <w:rFonts w:ascii="Times New Roman" w:hAnsi="Times New Roman"/>
          <w:sz w:val="28"/>
          <w:szCs w:val="28"/>
        </w:rPr>
        <w:t xml:space="preserve">11006,4 </w:t>
      </w:r>
      <w:r w:rsidRPr="00B047EC">
        <w:rPr>
          <w:rFonts w:ascii="Times New Roman" w:hAnsi="Times New Roman"/>
          <w:sz w:val="28"/>
          <w:szCs w:val="28"/>
        </w:rPr>
        <w:t>тыс. руб.: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3865,2 тыс. рублей;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7141,2 тыс. рублей.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2028 г. – 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7737,3 тыс. руб.:</w:t>
      </w:r>
    </w:p>
    <w:p w:rsidR="00B047EC" w:rsidRPr="00B047EC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596,1 тыс. рублей;</w:t>
      </w:r>
    </w:p>
    <w:p w:rsidR="00940E49" w:rsidRDefault="00B047EC" w:rsidP="00B047EC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7141,2 тыс. рублей</w:t>
      </w:r>
      <w:r w:rsidR="00205A48" w:rsidRPr="00205A48">
        <w:rPr>
          <w:rFonts w:ascii="Times New Roman" w:hAnsi="Times New Roman"/>
          <w:sz w:val="28"/>
          <w:szCs w:val="28"/>
        </w:rPr>
        <w:t>.</w:t>
      </w:r>
      <w:r w:rsidR="00205A48">
        <w:rPr>
          <w:rFonts w:ascii="Times New Roman" w:hAnsi="Times New Roman"/>
          <w:sz w:val="28"/>
          <w:szCs w:val="28"/>
        </w:rPr>
        <w:t>».</w:t>
      </w:r>
    </w:p>
    <w:p w:rsidR="00DF0544" w:rsidRDefault="00DF0544" w:rsidP="00940E49">
      <w:pPr>
        <w:ind w:firstLine="0"/>
        <w:rPr>
          <w:rFonts w:ascii="Times New Roman" w:hAnsi="Times New Roman"/>
          <w:sz w:val="28"/>
          <w:szCs w:val="28"/>
        </w:rPr>
      </w:pPr>
    </w:p>
    <w:p w:rsidR="00940E49" w:rsidRPr="002F3D8A" w:rsidRDefault="00DF0544" w:rsidP="00940E49">
      <w:pPr>
        <w:spacing w:line="360" w:lineRule="auto"/>
        <w:ind w:firstLine="709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</w:rPr>
        <w:t>1.3</w:t>
      </w:r>
      <w:r w:rsidR="00940E49" w:rsidRPr="002F3D8A">
        <w:rPr>
          <w:rFonts w:ascii="Times New Roman" w:hAnsi="Times New Roman"/>
          <w:sz w:val="28"/>
          <w:szCs w:val="28"/>
        </w:rPr>
        <w:t xml:space="preserve">. В </w:t>
      </w:r>
      <w:r w:rsidR="00940E49">
        <w:rPr>
          <w:rFonts w:ascii="Times New Roman" w:hAnsi="Times New Roman"/>
          <w:sz w:val="28"/>
          <w:szCs w:val="28"/>
          <w:lang w:bidi="hi-IN"/>
        </w:rPr>
        <w:t>паспорте подпрограммы «</w:t>
      </w:r>
      <w:r w:rsidR="00940E49" w:rsidRPr="002F3D8A">
        <w:rPr>
          <w:rFonts w:ascii="Times New Roman" w:hAnsi="Times New Roman"/>
          <w:sz w:val="28"/>
          <w:szCs w:val="28"/>
          <w:lang w:bidi="hi-IN"/>
        </w:rPr>
        <w:t>Организация и проведение физкультурных и спортивных мероприятий» (далее</w:t>
      </w:r>
      <w:r w:rsidR="00940E49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940E49" w:rsidRPr="002F3D8A">
        <w:rPr>
          <w:rFonts w:ascii="Times New Roman" w:hAnsi="Times New Roman"/>
          <w:sz w:val="28"/>
          <w:szCs w:val="28"/>
          <w:lang w:bidi="hi-IN"/>
        </w:rPr>
        <w:t>-</w:t>
      </w:r>
      <w:r w:rsidR="00940E49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940E49" w:rsidRPr="002F3D8A">
        <w:rPr>
          <w:rFonts w:ascii="Times New Roman" w:hAnsi="Times New Roman"/>
          <w:sz w:val="28"/>
          <w:szCs w:val="28"/>
          <w:lang w:bidi="hi-IN"/>
        </w:rPr>
        <w:t xml:space="preserve">Подпрограмма) </w:t>
      </w:r>
      <w:r w:rsidR="00940E49" w:rsidRPr="002F3D8A">
        <w:rPr>
          <w:rFonts w:ascii="Times New Roman" w:hAnsi="Times New Roman"/>
          <w:sz w:val="28"/>
          <w:szCs w:val="28"/>
          <w:lang w:bidi="hi-IN"/>
        </w:rPr>
        <w:lastRenderedPageBreak/>
        <w:t xml:space="preserve">Программы, утвержденной Постановлением, </w:t>
      </w:r>
      <w:r w:rsidR="00940E49">
        <w:rPr>
          <w:rFonts w:ascii="Times New Roman" w:hAnsi="Times New Roman"/>
          <w:sz w:val="28"/>
          <w:szCs w:val="28"/>
          <w:lang w:bidi="hi-IN"/>
        </w:rPr>
        <w:t>строку седьмую</w:t>
      </w:r>
      <w:r w:rsidR="00940E49" w:rsidRPr="002F3D8A">
        <w:rPr>
          <w:rFonts w:ascii="Times New Roman" w:hAnsi="Times New Roman"/>
          <w:sz w:val="28"/>
          <w:szCs w:val="28"/>
          <w:lang w:bidi="hi-IN"/>
        </w:rPr>
        <w:t xml:space="preserve"> изложить в следующей редакции:</w:t>
      </w:r>
    </w:p>
    <w:p w:rsidR="00940E49" w:rsidRPr="002F3D8A" w:rsidRDefault="00940E49" w:rsidP="00940E49">
      <w:pPr>
        <w:ind w:firstLine="0"/>
        <w:rPr>
          <w:rFonts w:ascii="Times New Roman" w:hAnsi="Times New Roman"/>
          <w:sz w:val="28"/>
          <w:szCs w:val="28"/>
        </w:rPr>
      </w:pPr>
      <w:r w:rsidRPr="002F3D8A">
        <w:rPr>
          <w:rFonts w:ascii="Times New Roman" w:hAnsi="Times New Roman"/>
          <w:sz w:val="28"/>
          <w:szCs w:val="28"/>
          <w:lang w:bidi="hi-IN"/>
        </w:rPr>
        <w:t xml:space="preserve">          «</w:t>
      </w:r>
    </w:p>
    <w:p w:rsidR="00940E49" w:rsidRPr="002F3D8A" w:rsidRDefault="00940E49" w:rsidP="00940E49">
      <w:pPr>
        <w:rPr>
          <w:rFonts w:ascii="Times New Roman" w:hAnsi="Times New Roman"/>
          <w:sz w:val="28"/>
          <w:szCs w:val="28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0"/>
        <w:gridCol w:w="6379"/>
      </w:tblGrid>
      <w:tr w:rsidR="00940E49" w:rsidRPr="00DD4C46" w:rsidTr="000379EC">
        <w:trPr>
          <w:trHeight w:val="841"/>
        </w:trPr>
        <w:tc>
          <w:tcPr>
            <w:tcW w:w="2850" w:type="dxa"/>
          </w:tcPr>
          <w:p w:rsidR="00940E49" w:rsidRPr="00DD4C46" w:rsidRDefault="00940E49" w:rsidP="000379EC">
            <w:pPr>
              <w:ind w:firstLine="0"/>
              <w:rPr>
                <w:rFonts w:ascii="Times New Roman" w:hAnsi="Times New Roman"/>
              </w:rPr>
            </w:pPr>
            <w:r w:rsidRPr="00DD4C46">
              <w:rPr>
                <w:rFonts w:ascii="Times New Roman" w:hAnsi="Times New Roman"/>
              </w:rPr>
              <w:t xml:space="preserve">Объемы и источники финансирования муниципальной программы (в действующих ценах каждого года реализации государственной программы) </w:t>
            </w:r>
          </w:p>
        </w:tc>
        <w:tc>
          <w:tcPr>
            <w:tcW w:w="6379" w:type="dxa"/>
            <w:shd w:val="clear" w:color="auto" w:fill="FFFFFF"/>
            <w:vAlign w:val="bottom"/>
          </w:tcPr>
          <w:p w:rsidR="00B047EC" w:rsidRPr="00ED2EB0" w:rsidRDefault="00940E49" w:rsidP="00B047EC">
            <w:pPr>
              <w:ind w:firstLine="0"/>
              <w:rPr>
                <w:rFonts w:ascii="Times New Roman" w:hAnsi="Times New Roman"/>
              </w:rPr>
            </w:pPr>
            <w:r w:rsidRPr="00DD4C46">
              <w:rPr>
                <w:rFonts w:ascii="Times New Roman" w:hAnsi="Times New Roman"/>
              </w:rPr>
              <w:t xml:space="preserve"> </w:t>
            </w:r>
            <w:r w:rsidR="00B047EC" w:rsidRPr="00ED2EB0">
              <w:rPr>
                <w:rFonts w:ascii="Times New Roman" w:hAnsi="Times New Roman"/>
              </w:rPr>
              <w:t xml:space="preserve">Общие затраты  на реализацию программы за счет средств областного и муниципального </w:t>
            </w:r>
            <w:r w:rsidR="00B047EC">
              <w:rPr>
                <w:rFonts w:ascii="Times New Roman" w:hAnsi="Times New Roman"/>
              </w:rPr>
              <w:t>бюджета Репьё</w:t>
            </w:r>
            <w:r w:rsidR="00B047EC" w:rsidRPr="00ED2EB0">
              <w:rPr>
                <w:rFonts w:ascii="Times New Roman" w:hAnsi="Times New Roman"/>
              </w:rPr>
              <w:t xml:space="preserve">вского муниципального района составят </w:t>
            </w:r>
            <w:r w:rsidR="00B047EC">
              <w:rPr>
                <w:rFonts w:ascii="Times New Roman" w:hAnsi="Times New Roman"/>
              </w:rPr>
              <w:t>10</w:t>
            </w:r>
            <w:r w:rsidR="003A31D1">
              <w:rPr>
                <w:rFonts w:ascii="Times New Roman" w:hAnsi="Times New Roman"/>
              </w:rPr>
              <w:t>6523,7</w:t>
            </w:r>
            <w:r w:rsidR="00B047EC" w:rsidRPr="00ED2EB0">
              <w:rPr>
                <w:rFonts w:ascii="Times New Roman" w:hAnsi="Times New Roman"/>
              </w:rPr>
              <w:t xml:space="preserve"> тыс. рублей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из них: 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2020 г. – 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>Всего: 23742,1 тыс. рублей: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>Областной: 16647,0 тыс. рублей;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>Местный: 7095,1 тыс. рублей.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2021 г. – 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>Всего: 1</w:t>
            </w:r>
            <w:r>
              <w:rPr>
                <w:rFonts w:ascii="Times New Roman" w:hAnsi="Times New Roman"/>
              </w:rPr>
              <w:t>6402,7</w:t>
            </w:r>
            <w:r w:rsidRPr="00ED2EB0">
              <w:rPr>
                <w:rFonts w:ascii="Times New Roman" w:hAnsi="Times New Roman"/>
              </w:rPr>
              <w:t xml:space="preserve"> тыс. рублей: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Областной: </w:t>
            </w:r>
            <w:r>
              <w:rPr>
                <w:rFonts w:ascii="Times New Roman" w:hAnsi="Times New Roman"/>
              </w:rPr>
              <w:t>7345,0</w:t>
            </w:r>
            <w:r w:rsidRPr="00ED2EB0">
              <w:rPr>
                <w:rFonts w:ascii="Times New Roman" w:hAnsi="Times New Roman"/>
              </w:rPr>
              <w:t xml:space="preserve"> тыс. рублей;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Местный: </w:t>
            </w:r>
            <w:r>
              <w:rPr>
                <w:rFonts w:ascii="Times New Roman" w:hAnsi="Times New Roman"/>
              </w:rPr>
              <w:t>9057,7</w:t>
            </w:r>
            <w:r w:rsidRPr="00ED2EB0">
              <w:rPr>
                <w:rFonts w:ascii="Times New Roman" w:hAnsi="Times New Roman"/>
              </w:rPr>
              <w:t xml:space="preserve"> тыс. рублей.</w:t>
            </w:r>
          </w:p>
          <w:p w:rsidR="00B047EC" w:rsidRPr="00940E49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940E49">
              <w:rPr>
                <w:rFonts w:ascii="Times New Roman" w:hAnsi="Times New Roman"/>
              </w:rPr>
              <w:t xml:space="preserve">2022 г. – </w:t>
            </w:r>
          </w:p>
          <w:p w:rsidR="00B047EC" w:rsidRPr="00940E49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940E49">
              <w:rPr>
                <w:rFonts w:ascii="Times New Roman" w:hAnsi="Times New Roman"/>
              </w:rPr>
              <w:t>Всего: 10586,4 тыс. руб.:</w:t>
            </w:r>
          </w:p>
          <w:p w:rsidR="00B047EC" w:rsidRPr="00940E49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940E49">
              <w:rPr>
                <w:rFonts w:ascii="Times New Roman" w:hAnsi="Times New Roman"/>
              </w:rPr>
              <w:t xml:space="preserve">Федеральный: </w:t>
            </w:r>
            <w:r>
              <w:rPr>
                <w:rFonts w:ascii="Times New Roman" w:hAnsi="Times New Roman"/>
              </w:rPr>
              <w:t>336,1</w:t>
            </w:r>
            <w:r w:rsidRPr="00940E49">
              <w:rPr>
                <w:rFonts w:ascii="Times New Roman" w:hAnsi="Times New Roman"/>
              </w:rPr>
              <w:t xml:space="preserve"> тыс. рублей;</w:t>
            </w:r>
          </w:p>
          <w:p w:rsidR="00B047EC" w:rsidRPr="00940E49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940E49">
              <w:rPr>
                <w:rFonts w:ascii="Times New Roman" w:hAnsi="Times New Roman"/>
              </w:rPr>
              <w:t>Областной: 400,0 тыс. рублей;</w:t>
            </w:r>
          </w:p>
          <w:p w:rsidR="00B047EC" w:rsidRPr="00940E49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940E49">
              <w:rPr>
                <w:rFonts w:ascii="Times New Roman" w:hAnsi="Times New Roman"/>
              </w:rPr>
              <w:t>Местный: 9</w:t>
            </w:r>
            <w:r>
              <w:rPr>
                <w:rFonts w:ascii="Times New Roman" w:hAnsi="Times New Roman"/>
              </w:rPr>
              <w:t>850,3</w:t>
            </w:r>
            <w:r w:rsidRPr="00940E49">
              <w:rPr>
                <w:rFonts w:ascii="Times New Roman" w:hAnsi="Times New Roman"/>
              </w:rPr>
              <w:t xml:space="preserve"> тыс. рублей.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2023 г. – 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Всего: </w:t>
            </w:r>
            <w:r>
              <w:rPr>
                <w:rFonts w:ascii="Times New Roman" w:hAnsi="Times New Roman"/>
              </w:rPr>
              <w:t>8957,8</w:t>
            </w:r>
            <w:r w:rsidRPr="00ED2EB0">
              <w:rPr>
                <w:rFonts w:ascii="Times New Roman" w:hAnsi="Times New Roman"/>
              </w:rPr>
              <w:t xml:space="preserve"> тыс. руб.: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Областной: </w:t>
            </w:r>
            <w:r>
              <w:rPr>
                <w:rFonts w:ascii="Times New Roman" w:hAnsi="Times New Roman"/>
              </w:rPr>
              <w:t>683,7</w:t>
            </w:r>
            <w:r w:rsidRPr="00ED2EB0">
              <w:rPr>
                <w:rFonts w:ascii="Times New Roman" w:hAnsi="Times New Roman"/>
              </w:rPr>
              <w:t xml:space="preserve"> тыс. рублей;</w:t>
            </w:r>
          </w:p>
          <w:p w:rsidR="00B047EC" w:rsidRPr="00ED2EB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ED2EB0">
              <w:rPr>
                <w:rFonts w:ascii="Times New Roman" w:hAnsi="Times New Roman"/>
              </w:rPr>
              <w:t xml:space="preserve">Местный: </w:t>
            </w:r>
            <w:r>
              <w:rPr>
                <w:rFonts w:ascii="Times New Roman" w:hAnsi="Times New Roman"/>
              </w:rPr>
              <w:t xml:space="preserve">8274,1 </w:t>
            </w:r>
            <w:r w:rsidRPr="00ED2EB0">
              <w:rPr>
                <w:rFonts w:ascii="Times New Roman" w:hAnsi="Times New Roman"/>
              </w:rPr>
              <w:t>тыс. рублей.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2024 г. – </w:t>
            </w:r>
          </w:p>
          <w:p w:rsidR="003A31D1" w:rsidRPr="003A31D1" w:rsidRDefault="003A31D1" w:rsidP="003A31D1">
            <w:pPr>
              <w:ind w:firstLine="0"/>
              <w:rPr>
                <w:rFonts w:ascii="Times New Roman" w:hAnsi="Times New Roman"/>
              </w:rPr>
            </w:pPr>
            <w:r w:rsidRPr="003A31D1">
              <w:rPr>
                <w:rFonts w:ascii="Times New Roman" w:hAnsi="Times New Roman"/>
              </w:rPr>
              <w:t>Всего: 9882,1 тыс. руб.:</w:t>
            </w:r>
          </w:p>
          <w:p w:rsidR="003A31D1" w:rsidRPr="003A31D1" w:rsidRDefault="003A31D1" w:rsidP="003A31D1">
            <w:pPr>
              <w:ind w:firstLine="0"/>
              <w:rPr>
                <w:rFonts w:ascii="Times New Roman" w:hAnsi="Times New Roman"/>
              </w:rPr>
            </w:pPr>
            <w:r w:rsidRPr="003A31D1">
              <w:rPr>
                <w:rFonts w:ascii="Times New Roman" w:hAnsi="Times New Roman"/>
              </w:rPr>
              <w:t>Областной: 556,2 тыс. рублей;</w:t>
            </w:r>
          </w:p>
          <w:p w:rsidR="00B047EC" w:rsidRPr="00B047EC" w:rsidRDefault="003A31D1" w:rsidP="003A31D1">
            <w:pPr>
              <w:ind w:firstLine="0"/>
              <w:rPr>
                <w:rFonts w:ascii="Times New Roman" w:hAnsi="Times New Roman"/>
              </w:rPr>
            </w:pPr>
            <w:r w:rsidRPr="003A31D1">
              <w:rPr>
                <w:rFonts w:ascii="Times New Roman" w:hAnsi="Times New Roman"/>
              </w:rPr>
              <w:t>Местный: 9325,9 тыс. рублей</w:t>
            </w:r>
            <w:r w:rsidR="00B047EC" w:rsidRPr="00B047EC">
              <w:rPr>
                <w:rFonts w:ascii="Times New Roman" w:hAnsi="Times New Roman"/>
              </w:rPr>
              <w:t>.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2025 г. – 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Всего: 10471,6 тыс. руб.: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Областной: 906,1 тыс. рублей;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Местный: 9565,5 тыс. рублей.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2026 г. – 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Всего: 7737,3 тыс. руб.: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Областной: 596,1 тыс. рублей;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Местный: 7141,2 тыс. рублей.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2027 г. – 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Всего: </w:t>
            </w:r>
            <w:r w:rsidR="002F7AEC" w:rsidRPr="002F7AEC">
              <w:rPr>
                <w:rFonts w:ascii="Times New Roman" w:hAnsi="Times New Roman"/>
              </w:rPr>
              <w:t>11006,4</w:t>
            </w:r>
            <w:r w:rsidR="002F7AEC">
              <w:rPr>
                <w:rFonts w:ascii="Times New Roman" w:hAnsi="Times New Roman"/>
              </w:rPr>
              <w:t xml:space="preserve"> </w:t>
            </w:r>
            <w:r w:rsidRPr="00B047EC">
              <w:rPr>
                <w:rFonts w:ascii="Times New Roman" w:hAnsi="Times New Roman"/>
              </w:rPr>
              <w:t>тыс. руб.: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Областной: 3865,2 тыс. рублей;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Местный: 7141,2 тыс. рублей.</w:t>
            </w:r>
          </w:p>
          <w:p w:rsidR="00B047EC" w:rsidRPr="00B047EC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 xml:space="preserve">2028 г. – </w:t>
            </w:r>
          </w:p>
          <w:p w:rsidR="00B047EC" w:rsidRPr="002A794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B047EC">
              <w:rPr>
                <w:rFonts w:ascii="Times New Roman" w:hAnsi="Times New Roman"/>
              </w:rPr>
              <w:t>Всего: 7737</w:t>
            </w:r>
            <w:r>
              <w:rPr>
                <w:rFonts w:ascii="Times New Roman" w:hAnsi="Times New Roman"/>
              </w:rPr>
              <w:t>,3</w:t>
            </w:r>
            <w:r w:rsidRPr="002A7940">
              <w:rPr>
                <w:rFonts w:ascii="Times New Roman" w:hAnsi="Times New Roman"/>
              </w:rPr>
              <w:t xml:space="preserve"> тыс. руб.:</w:t>
            </w:r>
          </w:p>
          <w:p w:rsidR="00B047EC" w:rsidRPr="002A7940" w:rsidRDefault="00B047EC" w:rsidP="00B047EC">
            <w:pPr>
              <w:ind w:firstLine="0"/>
              <w:rPr>
                <w:rFonts w:ascii="Times New Roman" w:hAnsi="Times New Roman"/>
              </w:rPr>
            </w:pPr>
            <w:r w:rsidRPr="002A7940">
              <w:rPr>
                <w:rFonts w:ascii="Times New Roman" w:hAnsi="Times New Roman"/>
              </w:rPr>
              <w:t xml:space="preserve">Областной: </w:t>
            </w:r>
            <w:r>
              <w:rPr>
                <w:rFonts w:ascii="Times New Roman" w:hAnsi="Times New Roman"/>
              </w:rPr>
              <w:t>596,1</w:t>
            </w:r>
            <w:r w:rsidRPr="002A7940">
              <w:rPr>
                <w:rFonts w:ascii="Times New Roman" w:hAnsi="Times New Roman"/>
              </w:rPr>
              <w:t xml:space="preserve"> тыс. рублей;</w:t>
            </w:r>
          </w:p>
          <w:p w:rsidR="00940E49" w:rsidRPr="00DD4C46" w:rsidRDefault="00B047EC" w:rsidP="00B047E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Местный: 7141,2</w:t>
            </w:r>
            <w:r w:rsidRPr="002A7940">
              <w:rPr>
                <w:rFonts w:ascii="Times New Roman" w:hAnsi="Times New Roman"/>
              </w:rPr>
              <w:t xml:space="preserve"> тыс. рублей</w:t>
            </w:r>
            <w:r w:rsidRPr="00ED2EB0">
              <w:rPr>
                <w:rFonts w:ascii="Times New Roman" w:hAnsi="Times New Roman"/>
              </w:rPr>
              <w:t>.</w:t>
            </w:r>
          </w:p>
        </w:tc>
      </w:tr>
    </w:tbl>
    <w:p w:rsidR="00940E49" w:rsidRPr="002F3D8A" w:rsidRDefault="00940E49" w:rsidP="00940E49">
      <w:pPr>
        <w:rPr>
          <w:rFonts w:ascii="Times New Roman" w:hAnsi="Times New Roman"/>
          <w:sz w:val="28"/>
          <w:szCs w:val="28"/>
        </w:rPr>
      </w:pPr>
      <w:r w:rsidRPr="002F3D8A">
        <w:rPr>
          <w:rFonts w:ascii="Times New Roman" w:hAnsi="Times New Roman"/>
          <w:sz w:val="28"/>
          <w:szCs w:val="28"/>
        </w:rPr>
        <w:t>»;</w:t>
      </w:r>
    </w:p>
    <w:p w:rsidR="00940E49" w:rsidRPr="002F3D8A" w:rsidRDefault="00870108" w:rsidP="00940E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40E49" w:rsidRPr="002F3D8A">
        <w:rPr>
          <w:rFonts w:ascii="Times New Roman" w:hAnsi="Times New Roman"/>
          <w:sz w:val="28"/>
          <w:szCs w:val="28"/>
        </w:rPr>
        <w:t>. В разделе 6 Подпрограммы</w:t>
      </w:r>
      <w:r w:rsidR="00940E49">
        <w:rPr>
          <w:rFonts w:ascii="Times New Roman" w:hAnsi="Times New Roman"/>
          <w:sz w:val="28"/>
          <w:szCs w:val="28"/>
        </w:rPr>
        <w:t xml:space="preserve"> Программы</w:t>
      </w:r>
      <w:r w:rsidR="00940E49" w:rsidRPr="002F3D8A">
        <w:rPr>
          <w:rFonts w:ascii="Times New Roman" w:hAnsi="Times New Roman"/>
          <w:sz w:val="28"/>
          <w:szCs w:val="28"/>
        </w:rPr>
        <w:t xml:space="preserve">, утвержденной </w:t>
      </w:r>
      <w:r w:rsidR="00940E49">
        <w:rPr>
          <w:rFonts w:ascii="Times New Roman" w:hAnsi="Times New Roman"/>
          <w:sz w:val="28"/>
          <w:szCs w:val="28"/>
        </w:rPr>
        <w:t>П</w:t>
      </w:r>
      <w:r w:rsidR="00940E49" w:rsidRPr="002F3D8A">
        <w:rPr>
          <w:rFonts w:ascii="Times New Roman" w:hAnsi="Times New Roman"/>
          <w:sz w:val="28"/>
          <w:szCs w:val="28"/>
        </w:rPr>
        <w:t>остановлением, абзац первый изложить в следующей редакции:</w:t>
      </w:r>
    </w:p>
    <w:p w:rsidR="00D26291" w:rsidRPr="00591984" w:rsidRDefault="00940E49" w:rsidP="00D26291">
      <w:pPr>
        <w:tabs>
          <w:tab w:val="left" w:pos="4678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26291" w:rsidRPr="00B047EC">
        <w:rPr>
          <w:rFonts w:ascii="Times New Roman" w:hAnsi="Times New Roman"/>
          <w:sz w:val="28"/>
          <w:szCs w:val="28"/>
        </w:rPr>
        <w:t>Общие затраты  на реализацию программы за счет средств областного и муниципального бюджета Репьёвского муниципального района составят 10</w:t>
      </w:r>
      <w:r w:rsidR="003A31D1">
        <w:rPr>
          <w:rFonts w:ascii="Times New Roman" w:hAnsi="Times New Roman"/>
          <w:sz w:val="28"/>
          <w:szCs w:val="28"/>
        </w:rPr>
        <w:t>6523,7</w:t>
      </w:r>
      <w:r w:rsidR="00D26291" w:rsidRPr="00B047EC">
        <w:rPr>
          <w:rFonts w:ascii="Times New Roman" w:hAnsi="Times New Roman"/>
          <w:sz w:val="28"/>
          <w:szCs w:val="28"/>
        </w:rPr>
        <w:t xml:space="preserve"> тыс. рублей</w:t>
      </w:r>
      <w:r w:rsidR="00D26291">
        <w:rPr>
          <w:rFonts w:ascii="Times New Roman" w:hAnsi="Times New Roman"/>
          <w:sz w:val="28"/>
          <w:szCs w:val="28"/>
        </w:rPr>
        <w:t xml:space="preserve"> </w:t>
      </w:r>
      <w:r w:rsidR="00D26291" w:rsidRPr="00B047EC">
        <w:rPr>
          <w:rFonts w:ascii="Times New Roman" w:hAnsi="Times New Roman"/>
          <w:sz w:val="28"/>
          <w:szCs w:val="28"/>
        </w:rPr>
        <w:t>из них</w:t>
      </w:r>
      <w:r w:rsidR="00D26291" w:rsidRPr="00591984">
        <w:rPr>
          <w:rFonts w:ascii="Times New Roman" w:hAnsi="Times New Roman"/>
          <w:sz w:val="28"/>
          <w:szCs w:val="28"/>
        </w:rPr>
        <w:t xml:space="preserve">: 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2020 г. – 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23742,1 тыс. рублей: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16647,0 тыс. рублей;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7095,1 тыс. рублей.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2021 г. – 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16402,7 тыс. рублей: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7345,0 тыс. рублей;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9057,7 тыс. рублей.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2022 г. – 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10586,4 тыс. руб.: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Федеральный: 336,1 тыс. рублей;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400,0 тыс. рублей;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9850,3 тыс. рублей.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2023 г. – 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8957,8 тыс. руб.: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683,7 тыс. рублей;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8274,1 тыс. рублей.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2024 г. – </w:t>
      </w:r>
    </w:p>
    <w:p w:rsidR="003A31D1" w:rsidRPr="003A31D1" w:rsidRDefault="003A31D1" w:rsidP="003A31D1">
      <w:pPr>
        <w:ind w:firstLine="0"/>
        <w:rPr>
          <w:rFonts w:ascii="Times New Roman" w:hAnsi="Times New Roman"/>
          <w:sz w:val="28"/>
          <w:szCs w:val="28"/>
        </w:rPr>
      </w:pPr>
      <w:r w:rsidRPr="003A31D1">
        <w:rPr>
          <w:rFonts w:ascii="Times New Roman" w:hAnsi="Times New Roman"/>
          <w:sz w:val="28"/>
          <w:szCs w:val="28"/>
        </w:rPr>
        <w:t>Всего: 9882,1 тыс. руб.:</w:t>
      </w:r>
    </w:p>
    <w:p w:rsidR="003A31D1" w:rsidRPr="003A31D1" w:rsidRDefault="003A31D1" w:rsidP="003A31D1">
      <w:pPr>
        <w:ind w:firstLine="0"/>
        <w:rPr>
          <w:rFonts w:ascii="Times New Roman" w:hAnsi="Times New Roman"/>
          <w:sz w:val="28"/>
          <w:szCs w:val="28"/>
        </w:rPr>
      </w:pPr>
      <w:r w:rsidRPr="003A31D1">
        <w:rPr>
          <w:rFonts w:ascii="Times New Roman" w:hAnsi="Times New Roman"/>
          <w:sz w:val="28"/>
          <w:szCs w:val="28"/>
        </w:rPr>
        <w:t>Областной: 556,2 тыс. рублей;</w:t>
      </w:r>
    </w:p>
    <w:p w:rsidR="00D26291" w:rsidRPr="00B047EC" w:rsidRDefault="003A31D1" w:rsidP="003A31D1">
      <w:pPr>
        <w:ind w:firstLine="0"/>
        <w:rPr>
          <w:rFonts w:ascii="Times New Roman" w:hAnsi="Times New Roman"/>
          <w:sz w:val="28"/>
          <w:szCs w:val="28"/>
        </w:rPr>
      </w:pPr>
      <w:r w:rsidRPr="003A31D1">
        <w:rPr>
          <w:rFonts w:ascii="Times New Roman" w:hAnsi="Times New Roman"/>
          <w:sz w:val="28"/>
          <w:szCs w:val="28"/>
        </w:rPr>
        <w:t>Местный: 9325,9 тыс. рублей</w:t>
      </w:r>
      <w:r w:rsidR="00D26291" w:rsidRPr="00B047EC">
        <w:rPr>
          <w:rFonts w:ascii="Times New Roman" w:hAnsi="Times New Roman"/>
          <w:sz w:val="28"/>
          <w:szCs w:val="28"/>
        </w:rPr>
        <w:t>.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2025 г. – 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10471,6 тыс. руб.: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906,1 тыс. рублей;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9565,5 тыс. рублей.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2026 г. – 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7737,3 тыс. руб.: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596,1 тыс. рублей;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7141,2 тыс. рублей.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2027 г. – 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Всего: </w:t>
      </w:r>
      <w:r w:rsidR="002F7AEC" w:rsidRPr="002F7AEC">
        <w:rPr>
          <w:rFonts w:ascii="Times New Roman" w:hAnsi="Times New Roman"/>
          <w:sz w:val="28"/>
          <w:szCs w:val="28"/>
        </w:rPr>
        <w:t>11006,4</w:t>
      </w:r>
      <w:r w:rsidR="002F7AEC">
        <w:rPr>
          <w:rFonts w:ascii="Times New Roman" w:hAnsi="Times New Roman"/>
          <w:sz w:val="28"/>
          <w:szCs w:val="28"/>
        </w:rPr>
        <w:t xml:space="preserve"> </w:t>
      </w:r>
      <w:r w:rsidRPr="00B047EC">
        <w:rPr>
          <w:rFonts w:ascii="Times New Roman" w:hAnsi="Times New Roman"/>
          <w:sz w:val="28"/>
          <w:szCs w:val="28"/>
        </w:rPr>
        <w:t>тыс. руб.: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3865,2 тыс. рублей;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Местный: 7141,2 тыс. рублей.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 xml:space="preserve">2028 г. – 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Всего: 7737,3 тыс. руб.:</w:t>
      </w:r>
    </w:p>
    <w:p w:rsidR="00D26291" w:rsidRPr="00B047EC" w:rsidRDefault="00D26291" w:rsidP="00D26291">
      <w:pPr>
        <w:ind w:firstLine="0"/>
        <w:rPr>
          <w:rFonts w:ascii="Times New Roman" w:hAnsi="Times New Roman"/>
          <w:sz w:val="28"/>
          <w:szCs w:val="28"/>
        </w:rPr>
      </w:pPr>
      <w:r w:rsidRPr="00B047EC">
        <w:rPr>
          <w:rFonts w:ascii="Times New Roman" w:hAnsi="Times New Roman"/>
          <w:sz w:val="28"/>
          <w:szCs w:val="28"/>
        </w:rPr>
        <w:t>Областной: 596,1 тыс. рублей;</w:t>
      </w:r>
    </w:p>
    <w:p w:rsidR="00FD709B" w:rsidRDefault="00D26291" w:rsidP="00D26291">
      <w:pPr>
        <w:spacing w:line="360" w:lineRule="auto"/>
        <w:ind w:firstLine="0"/>
        <w:rPr>
          <w:rFonts w:ascii="Times New Roman" w:hAnsi="Times New Roman"/>
          <w:sz w:val="28"/>
          <w:szCs w:val="28"/>
          <w:highlight w:val="yellow"/>
        </w:rPr>
      </w:pPr>
      <w:r w:rsidRPr="00B047EC">
        <w:rPr>
          <w:rFonts w:ascii="Times New Roman" w:hAnsi="Times New Roman"/>
          <w:sz w:val="28"/>
          <w:szCs w:val="28"/>
        </w:rPr>
        <w:t>Местный: 7141,2 тыс. рублей</w:t>
      </w:r>
      <w:r w:rsidRPr="00205A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940E49" w:rsidRPr="002F3D8A" w:rsidRDefault="00FD709B" w:rsidP="00940E49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="00940E49">
        <w:rPr>
          <w:rFonts w:ascii="Times New Roman" w:hAnsi="Times New Roman"/>
          <w:color w:val="000000"/>
          <w:sz w:val="28"/>
          <w:szCs w:val="28"/>
        </w:rPr>
        <w:t>. Приложения</w:t>
      </w:r>
      <w:r w:rsidR="00940E49" w:rsidRPr="002F3D8A">
        <w:rPr>
          <w:rFonts w:ascii="Times New Roman" w:hAnsi="Times New Roman"/>
          <w:color w:val="000000"/>
          <w:sz w:val="28"/>
          <w:szCs w:val="28"/>
        </w:rPr>
        <w:t xml:space="preserve"> 1,2,3 к Программе, утвержденной Постановлением</w:t>
      </w:r>
      <w:r w:rsidR="00940E49">
        <w:rPr>
          <w:rFonts w:ascii="Times New Roman" w:hAnsi="Times New Roman"/>
          <w:color w:val="000000"/>
          <w:sz w:val="28"/>
          <w:szCs w:val="28"/>
        </w:rPr>
        <w:t>,</w:t>
      </w:r>
      <w:r w:rsidR="00940E49" w:rsidRPr="002F3D8A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 согласно приложению.</w:t>
      </w:r>
    </w:p>
    <w:p w:rsidR="00940E49" w:rsidRPr="002F3D8A" w:rsidRDefault="00940E49" w:rsidP="00940E49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F3D8A">
        <w:rPr>
          <w:rFonts w:ascii="Times New Roman" w:hAnsi="Times New Roman"/>
          <w:color w:val="000000"/>
          <w:sz w:val="28"/>
          <w:szCs w:val="28"/>
        </w:rPr>
        <w:lastRenderedPageBreak/>
        <w:t xml:space="preserve">2. Настоящее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>вступает в силу после его официального опубликования</w:t>
      </w:r>
      <w:r w:rsidRPr="002F3D8A">
        <w:rPr>
          <w:rFonts w:ascii="Times New Roman" w:hAnsi="Times New Roman"/>
          <w:color w:val="000000"/>
          <w:sz w:val="28"/>
          <w:szCs w:val="28"/>
        </w:rPr>
        <w:t>.</w:t>
      </w:r>
    </w:p>
    <w:p w:rsidR="00940E49" w:rsidRPr="00871F97" w:rsidRDefault="00940E49" w:rsidP="00940E49">
      <w:pPr>
        <w:spacing w:line="360" w:lineRule="auto"/>
        <w:rPr>
          <w:rFonts w:ascii="Times New Roman" w:hAnsi="Times New Roman"/>
          <w:sz w:val="28"/>
          <w:szCs w:val="28"/>
        </w:rPr>
      </w:pPr>
      <w:r w:rsidRPr="002F3D8A"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постановления возложить на директора МКУ «Центр физической культуры и спорта» Зайцева </w:t>
      </w:r>
      <w:r w:rsidRPr="00871F97">
        <w:rPr>
          <w:rFonts w:ascii="Times New Roman" w:hAnsi="Times New Roman"/>
          <w:sz w:val="28"/>
          <w:szCs w:val="28"/>
        </w:rPr>
        <w:t>А.Н.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940E49" w:rsidRPr="002F3D8A" w:rsidTr="000379EC">
        <w:tc>
          <w:tcPr>
            <w:tcW w:w="3652" w:type="dxa"/>
            <w:hideMark/>
          </w:tcPr>
          <w:p w:rsidR="00940E49" w:rsidRDefault="00940E49" w:rsidP="000379EC">
            <w:pPr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E49" w:rsidRPr="002F3D8A" w:rsidRDefault="00940E49" w:rsidP="000379EC">
            <w:pPr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D8A">
              <w:rPr>
                <w:rFonts w:ascii="Times New Roman" w:hAnsi="Times New Roman"/>
                <w:color w:val="000000"/>
                <w:sz w:val="28"/>
                <w:szCs w:val="28"/>
              </w:rPr>
              <w:t>Глава администрации</w:t>
            </w:r>
          </w:p>
          <w:p w:rsidR="00940E49" w:rsidRPr="002F3D8A" w:rsidRDefault="00940E49" w:rsidP="000379EC">
            <w:pPr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D8A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940E49" w:rsidRPr="002F3D8A" w:rsidRDefault="00940E49" w:rsidP="000379E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940E49" w:rsidRPr="002F3D8A" w:rsidRDefault="00940E49" w:rsidP="000379E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E49" w:rsidRPr="002F3D8A" w:rsidRDefault="00940E49" w:rsidP="000379E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E49" w:rsidRPr="002F3D8A" w:rsidRDefault="00940E49" w:rsidP="003E028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3E028F">
              <w:rPr>
                <w:rFonts w:ascii="Times New Roman" w:hAnsi="Times New Roman"/>
                <w:color w:val="000000"/>
                <w:sz w:val="28"/>
                <w:szCs w:val="28"/>
              </w:rPr>
              <w:t>С.С. Ершов</w:t>
            </w:r>
          </w:p>
        </w:tc>
      </w:tr>
    </w:tbl>
    <w:p w:rsidR="00940E49" w:rsidRDefault="00940E49" w:rsidP="001B0D91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940E49" w:rsidRDefault="00940E49" w:rsidP="001B0D91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940E49" w:rsidRDefault="00940E49" w:rsidP="001B0D91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940E49" w:rsidRDefault="00940E49" w:rsidP="001B0D91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F2712A" w:rsidRPr="008E23E4" w:rsidRDefault="00F2712A" w:rsidP="008E23E4">
      <w:pPr>
        <w:ind w:firstLine="709"/>
        <w:rPr>
          <w:rFonts w:cs="Arial"/>
          <w:szCs w:val="28"/>
        </w:rPr>
        <w:sectPr w:rsidR="00F2712A" w:rsidRPr="008E23E4" w:rsidSect="001B0D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567" w:bottom="567" w:left="1701" w:header="709" w:footer="709" w:gutter="0"/>
          <w:cols w:space="708"/>
          <w:docGrid w:linePitch="381"/>
        </w:sectPr>
      </w:pPr>
    </w:p>
    <w:p w:rsidR="00EA79D3" w:rsidRPr="001828F4" w:rsidRDefault="00EA79D3" w:rsidP="00EA79D3">
      <w:pPr>
        <w:ind w:left="9072" w:firstLine="0"/>
        <w:jc w:val="left"/>
        <w:rPr>
          <w:rFonts w:ascii="Times New Roman" w:hAnsi="Times New Roman"/>
          <w:sz w:val="28"/>
          <w:szCs w:val="28"/>
        </w:rPr>
      </w:pPr>
      <w:r w:rsidRPr="001828F4">
        <w:rPr>
          <w:rFonts w:ascii="Times New Roman" w:hAnsi="Times New Roman"/>
          <w:sz w:val="28"/>
          <w:szCs w:val="28"/>
        </w:rPr>
        <w:lastRenderedPageBreak/>
        <w:t>П</w:t>
      </w:r>
      <w:r w:rsidR="00972A23">
        <w:rPr>
          <w:rFonts w:ascii="Times New Roman" w:hAnsi="Times New Roman"/>
          <w:sz w:val="28"/>
          <w:szCs w:val="28"/>
        </w:rPr>
        <w:t xml:space="preserve">риложение </w:t>
      </w:r>
    </w:p>
    <w:p w:rsidR="00EA79D3" w:rsidRPr="001828F4" w:rsidRDefault="00EA79D3" w:rsidP="00EA79D3">
      <w:pPr>
        <w:ind w:left="9072" w:firstLine="0"/>
        <w:jc w:val="left"/>
        <w:rPr>
          <w:rFonts w:ascii="Times New Roman" w:hAnsi="Times New Roman"/>
          <w:sz w:val="28"/>
          <w:szCs w:val="28"/>
        </w:rPr>
      </w:pPr>
    </w:p>
    <w:p w:rsidR="00EA79D3" w:rsidRPr="001828F4" w:rsidRDefault="00EA79D3" w:rsidP="00EA79D3">
      <w:pPr>
        <w:ind w:left="9072" w:firstLine="0"/>
        <w:contextualSpacing/>
        <w:rPr>
          <w:rFonts w:ascii="Times New Roman" w:hAnsi="Times New Roman"/>
          <w:bCs/>
          <w:kern w:val="36"/>
          <w:sz w:val="28"/>
          <w:szCs w:val="28"/>
        </w:rPr>
      </w:pPr>
      <w:r w:rsidRPr="001828F4">
        <w:rPr>
          <w:rFonts w:ascii="Times New Roman" w:hAnsi="Times New Roman"/>
          <w:bCs/>
          <w:kern w:val="36"/>
          <w:sz w:val="28"/>
          <w:szCs w:val="28"/>
        </w:rPr>
        <w:t>к постановлению администрации</w:t>
      </w:r>
    </w:p>
    <w:p w:rsidR="00EA79D3" w:rsidRPr="001828F4" w:rsidRDefault="00EA79D3" w:rsidP="00EA79D3">
      <w:pPr>
        <w:ind w:left="9072" w:firstLine="0"/>
        <w:contextualSpacing/>
        <w:rPr>
          <w:rFonts w:ascii="Times New Roman" w:hAnsi="Times New Roman"/>
          <w:bCs/>
          <w:kern w:val="36"/>
          <w:sz w:val="28"/>
          <w:szCs w:val="28"/>
        </w:rPr>
      </w:pPr>
      <w:r w:rsidRPr="001828F4">
        <w:rPr>
          <w:rFonts w:ascii="Times New Roman" w:hAnsi="Times New Roman"/>
          <w:bCs/>
          <w:kern w:val="36"/>
          <w:sz w:val="28"/>
          <w:szCs w:val="28"/>
        </w:rPr>
        <w:t>муниципального района</w:t>
      </w:r>
    </w:p>
    <w:p w:rsidR="00EA79D3" w:rsidRPr="001828F4" w:rsidRDefault="00EA79D3" w:rsidP="00EA79D3">
      <w:pPr>
        <w:ind w:left="9072" w:firstLine="0"/>
        <w:contextualSpacing/>
        <w:rPr>
          <w:rFonts w:ascii="Times New Roman" w:hAnsi="Times New Roman"/>
          <w:bCs/>
          <w:kern w:val="36"/>
          <w:sz w:val="28"/>
          <w:szCs w:val="28"/>
        </w:rPr>
      </w:pPr>
      <w:r w:rsidRPr="001828F4">
        <w:rPr>
          <w:rFonts w:ascii="Times New Roman" w:hAnsi="Times New Roman"/>
          <w:bCs/>
          <w:kern w:val="36"/>
          <w:sz w:val="28"/>
          <w:szCs w:val="28"/>
        </w:rPr>
        <w:t>от «</w:t>
      </w:r>
      <w:r w:rsidR="001637FE">
        <w:rPr>
          <w:rFonts w:ascii="Times New Roman" w:hAnsi="Times New Roman"/>
          <w:bCs/>
          <w:kern w:val="36"/>
          <w:sz w:val="28"/>
          <w:szCs w:val="28"/>
        </w:rPr>
        <w:t>28</w:t>
      </w:r>
      <w:r w:rsidRPr="00230FE6">
        <w:rPr>
          <w:rFonts w:ascii="Times New Roman" w:hAnsi="Times New Roman"/>
          <w:bCs/>
          <w:kern w:val="36"/>
          <w:sz w:val="28"/>
          <w:szCs w:val="28"/>
        </w:rPr>
        <w:t>»</w:t>
      </w:r>
      <w:r w:rsidR="001637FE">
        <w:rPr>
          <w:rFonts w:ascii="Times New Roman" w:hAnsi="Times New Roman"/>
          <w:bCs/>
          <w:kern w:val="36"/>
          <w:sz w:val="28"/>
          <w:szCs w:val="28"/>
        </w:rPr>
        <w:t xml:space="preserve"> декабря </w:t>
      </w:r>
      <w:r w:rsidRPr="00230FE6">
        <w:rPr>
          <w:rFonts w:ascii="Times New Roman" w:hAnsi="Times New Roman"/>
          <w:bCs/>
          <w:kern w:val="36"/>
          <w:sz w:val="28"/>
          <w:szCs w:val="28"/>
        </w:rPr>
        <w:t>202</w:t>
      </w:r>
      <w:r w:rsidR="002F7AEC">
        <w:rPr>
          <w:rFonts w:ascii="Times New Roman" w:hAnsi="Times New Roman"/>
          <w:bCs/>
          <w:kern w:val="36"/>
          <w:sz w:val="28"/>
          <w:szCs w:val="28"/>
        </w:rPr>
        <w:t>4</w:t>
      </w:r>
      <w:r w:rsidRPr="00230FE6">
        <w:rPr>
          <w:rFonts w:ascii="Times New Roman" w:hAnsi="Times New Roman"/>
          <w:bCs/>
          <w:kern w:val="36"/>
          <w:sz w:val="28"/>
          <w:szCs w:val="28"/>
        </w:rPr>
        <w:t xml:space="preserve"> г. № </w:t>
      </w:r>
      <w:r w:rsidR="001637FE">
        <w:rPr>
          <w:rFonts w:ascii="Times New Roman" w:hAnsi="Times New Roman"/>
          <w:bCs/>
          <w:kern w:val="36"/>
          <w:sz w:val="28"/>
          <w:szCs w:val="28"/>
        </w:rPr>
        <w:t>487</w:t>
      </w:r>
    </w:p>
    <w:p w:rsidR="00EA79D3" w:rsidRDefault="00EA79D3" w:rsidP="008E23E4">
      <w:pPr>
        <w:ind w:left="9072" w:firstLine="0"/>
        <w:rPr>
          <w:rFonts w:ascii="Times New Roman" w:hAnsi="Times New Roman"/>
          <w:sz w:val="28"/>
          <w:szCs w:val="28"/>
        </w:rPr>
      </w:pPr>
    </w:p>
    <w:p w:rsidR="00F2712A" w:rsidRPr="007B2F53" w:rsidRDefault="00F2712A" w:rsidP="008E23E4">
      <w:pPr>
        <w:ind w:left="9072" w:firstLine="0"/>
        <w:rPr>
          <w:rFonts w:ascii="Times New Roman" w:hAnsi="Times New Roman"/>
          <w:sz w:val="28"/>
          <w:szCs w:val="28"/>
        </w:rPr>
      </w:pPr>
      <w:r w:rsidRPr="007B2F53">
        <w:rPr>
          <w:rFonts w:ascii="Times New Roman" w:hAnsi="Times New Roman"/>
          <w:sz w:val="28"/>
          <w:szCs w:val="28"/>
        </w:rPr>
        <w:t>Приложение 1</w:t>
      </w:r>
    </w:p>
    <w:p w:rsidR="007B2F53" w:rsidRPr="007B2F53" w:rsidRDefault="007B2F53" w:rsidP="008E23E4">
      <w:pPr>
        <w:ind w:left="9072" w:firstLine="0"/>
        <w:rPr>
          <w:rFonts w:ascii="Times New Roman" w:hAnsi="Times New Roman"/>
          <w:sz w:val="28"/>
          <w:szCs w:val="28"/>
        </w:rPr>
      </w:pPr>
    </w:p>
    <w:p w:rsidR="00F2712A" w:rsidRPr="007B2F53" w:rsidRDefault="00F2712A" w:rsidP="008E23E4">
      <w:pPr>
        <w:ind w:left="9072" w:firstLine="0"/>
        <w:rPr>
          <w:rFonts w:ascii="Times New Roman" w:hAnsi="Times New Roman"/>
          <w:sz w:val="28"/>
          <w:szCs w:val="28"/>
        </w:rPr>
      </w:pPr>
      <w:r w:rsidRPr="007B2F53">
        <w:rPr>
          <w:rFonts w:ascii="Times New Roman" w:hAnsi="Times New Roman"/>
          <w:sz w:val="28"/>
          <w:szCs w:val="28"/>
        </w:rPr>
        <w:t>к муниципальной программе «Развитие физической культуры и спорта на 2020-2028 годы»</w:t>
      </w:r>
      <w:r w:rsidR="00C67259" w:rsidRPr="007B2F5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591" w:type="pct"/>
        <w:tblLook w:val="04A0" w:firstRow="1" w:lastRow="0" w:firstColumn="1" w:lastColumn="0" w:noHBand="0" w:noVBand="1"/>
      </w:tblPr>
      <w:tblGrid>
        <w:gridCol w:w="790"/>
        <w:gridCol w:w="1597"/>
        <w:gridCol w:w="2763"/>
        <w:gridCol w:w="1946"/>
        <w:gridCol w:w="1472"/>
        <w:gridCol w:w="909"/>
        <w:gridCol w:w="38"/>
        <w:gridCol w:w="690"/>
        <w:gridCol w:w="830"/>
        <w:gridCol w:w="852"/>
        <w:gridCol w:w="849"/>
        <w:gridCol w:w="852"/>
        <w:gridCol w:w="630"/>
        <w:gridCol w:w="219"/>
        <w:gridCol w:w="709"/>
        <w:gridCol w:w="754"/>
      </w:tblGrid>
      <w:tr w:rsidR="00F2712A" w:rsidRPr="007B2F53" w:rsidTr="003C6E4C">
        <w:trPr>
          <w:gridAfter w:val="3"/>
          <w:wAfter w:w="529" w:type="pct"/>
          <w:trHeight w:val="20"/>
        </w:trPr>
        <w:tc>
          <w:tcPr>
            <w:tcW w:w="4471" w:type="pct"/>
            <w:gridSpan w:val="13"/>
            <w:vAlign w:val="center"/>
            <w:hideMark/>
          </w:tcPr>
          <w:p w:rsidR="00F2712A" w:rsidRPr="007B2F53" w:rsidRDefault="00F2712A" w:rsidP="008E23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53">
              <w:rPr>
                <w:rFonts w:ascii="Times New Roman" w:hAnsi="Times New Roman"/>
                <w:sz w:val="28"/>
                <w:szCs w:val="28"/>
              </w:rPr>
              <w:t xml:space="preserve">Сведения о показателях (индикаторах) муниципальной программы </w:t>
            </w:r>
            <w:r w:rsidR="00A37B23" w:rsidRPr="007B2F53">
              <w:rPr>
                <w:rFonts w:ascii="Times New Roman" w:hAnsi="Times New Roman"/>
                <w:sz w:val="28"/>
                <w:szCs w:val="28"/>
              </w:rPr>
              <w:t>Репьё</w:t>
            </w:r>
            <w:r w:rsidRPr="007B2F53">
              <w:rPr>
                <w:rFonts w:ascii="Times New Roman" w:hAnsi="Times New Roman"/>
                <w:sz w:val="28"/>
                <w:szCs w:val="28"/>
              </w:rPr>
              <w:t>вского района Воронежской области «</w:t>
            </w:r>
            <w:r w:rsidRPr="007B2F53">
              <w:rPr>
                <w:rFonts w:ascii="Times New Roman" w:hAnsi="Times New Roman"/>
                <w:bCs/>
                <w:sz w:val="28"/>
                <w:szCs w:val="28"/>
              </w:rPr>
              <w:t>Развитие</w:t>
            </w:r>
            <w:r w:rsidR="008E23E4" w:rsidRPr="007B2F5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B2F53">
              <w:rPr>
                <w:rFonts w:ascii="Times New Roman" w:hAnsi="Times New Roman"/>
                <w:bCs/>
                <w:sz w:val="28"/>
                <w:szCs w:val="28"/>
              </w:rPr>
              <w:t>физической культуры и спорта» (2020-2028 г.г.)</w:t>
            </w:r>
            <w:r w:rsidRPr="007B2F53">
              <w:rPr>
                <w:rFonts w:ascii="Times New Roman" w:hAnsi="Times New Roman"/>
                <w:sz w:val="28"/>
                <w:szCs w:val="28"/>
              </w:rPr>
              <w:t xml:space="preserve"> и их значениях</w:t>
            </w:r>
          </w:p>
          <w:p w:rsidR="008E23E4" w:rsidRPr="007B2F53" w:rsidRDefault="008E23E4" w:rsidP="008E23E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F9" w:rsidRPr="001828F4" w:rsidTr="00AF2D1C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№ п/п</w:t>
            </w:r>
          </w:p>
        </w:tc>
        <w:tc>
          <w:tcPr>
            <w:tcW w:w="1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Пункт Федерального плана</w:t>
            </w:r>
            <w:r w:rsidRPr="001828F4">
              <w:rPr>
                <w:rFonts w:ascii="Times New Roman" w:hAnsi="Times New Roman"/>
              </w:rPr>
              <w:br/>
              <w:t xml:space="preserve"> статистических работ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30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5F24" w:rsidRDefault="000C1DF9" w:rsidP="00F50D4B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 xml:space="preserve">Значения показателя (индикатора) по годам реализации </w:t>
            </w:r>
          </w:p>
          <w:p w:rsidR="000C1DF9" w:rsidRPr="001828F4" w:rsidRDefault="000C1DF9" w:rsidP="00F50D4B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государственной программы</w:t>
            </w:r>
          </w:p>
        </w:tc>
      </w:tr>
      <w:tr w:rsidR="000C1DF9" w:rsidRPr="001828F4" w:rsidTr="00AF2D1C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F9" w:rsidRPr="001828F4" w:rsidRDefault="000C1DF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F9" w:rsidRPr="001828F4" w:rsidRDefault="000C1DF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F9" w:rsidRPr="001828F4" w:rsidRDefault="000C1DF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DF9" w:rsidRPr="001828F4" w:rsidRDefault="000C1DF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2020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2021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2022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2023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2024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2025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2026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2028</w:t>
            </w:r>
          </w:p>
        </w:tc>
      </w:tr>
      <w:tr w:rsidR="000C1DF9" w:rsidRPr="001828F4" w:rsidTr="00AF2D1C">
        <w:trPr>
          <w:trHeight w:val="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1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5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10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11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13</w:t>
            </w:r>
          </w:p>
        </w:tc>
      </w:tr>
      <w:tr w:rsidR="000C1DF9" w:rsidRPr="001828F4" w:rsidTr="003C6E4C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C1DF9" w:rsidRPr="001828F4" w:rsidRDefault="000C1DF9" w:rsidP="001828F4">
            <w:pPr>
              <w:ind w:firstLine="0"/>
              <w:jc w:val="center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МУНИЦИПАЛЬНАЯ ПРОГРАММА "</w:t>
            </w:r>
            <w:r w:rsidRPr="001828F4">
              <w:rPr>
                <w:rFonts w:ascii="Times New Roman" w:hAnsi="Times New Roman"/>
                <w:bCs/>
              </w:rPr>
              <w:t>Развитие физической культуры и спорта» (2020-2028 г.г.)</w:t>
            </w:r>
          </w:p>
        </w:tc>
      </w:tr>
      <w:tr w:rsidR="000C1DF9" w:rsidRPr="001828F4" w:rsidTr="003C6E4C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ПОДПРОГРАММА 1 "</w:t>
            </w:r>
            <w:r w:rsidRPr="001828F4">
              <w:rPr>
                <w:rFonts w:ascii="Times New Roman" w:hAnsi="Times New Roman"/>
                <w:bCs/>
              </w:rPr>
              <w:t>Организация и проведение физкультурных и спортивных мероприятий"</w:t>
            </w:r>
          </w:p>
        </w:tc>
      </w:tr>
      <w:tr w:rsidR="00A70F42" w:rsidRPr="001828F4" w:rsidTr="00AF2D1C">
        <w:trPr>
          <w:trHeight w:val="20"/>
        </w:trPr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42" w:rsidRPr="001828F4" w:rsidRDefault="00A70F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F42" w:rsidRPr="001828F4" w:rsidRDefault="00A70F4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 xml:space="preserve">- количество мероприятий в области физической культуры и спорта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F42" w:rsidRPr="001828F4" w:rsidRDefault="00A70F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F42" w:rsidRPr="001828F4" w:rsidRDefault="00A70F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F42" w:rsidRPr="001828F4" w:rsidRDefault="00A70F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F42" w:rsidRPr="001828F4" w:rsidRDefault="00A70F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F42" w:rsidRPr="001828F4" w:rsidRDefault="00A70F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F42" w:rsidRPr="001828F4" w:rsidRDefault="00A70F42" w:rsidP="003E028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F42" w:rsidRDefault="00A70F42" w:rsidP="003E028F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F42" w:rsidRDefault="00A70F42" w:rsidP="00A70F42">
            <w:pPr>
              <w:ind w:firstLine="0"/>
            </w:pPr>
            <w:r w:rsidRPr="002A572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F42" w:rsidRDefault="00A70F42" w:rsidP="00A70F42">
            <w:pPr>
              <w:ind w:firstLine="0"/>
            </w:pPr>
            <w:r w:rsidRPr="005A588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F42" w:rsidRDefault="00A70F42" w:rsidP="00A70F42">
            <w:pPr>
              <w:ind w:firstLine="0"/>
            </w:pPr>
            <w:r w:rsidRPr="005A588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F42" w:rsidRDefault="00A70F42" w:rsidP="00A70F42">
            <w:pPr>
              <w:ind w:firstLine="0"/>
            </w:pPr>
            <w:r w:rsidRPr="005A588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0C1DF9" w:rsidRPr="001828F4" w:rsidTr="00AF2D1C">
        <w:trPr>
          <w:trHeight w:val="20"/>
        </w:trPr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DF9" w:rsidRPr="001828F4" w:rsidTr="00AF2D1C">
        <w:trPr>
          <w:trHeight w:val="20"/>
        </w:trPr>
        <w:tc>
          <w:tcPr>
            <w:tcW w:w="7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DF9" w:rsidRPr="001828F4" w:rsidRDefault="00E63DB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828F4" w:rsidRPr="001828F4">
              <w:rPr>
                <w:rFonts w:ascii="Times New Roman" w:hAnsi="Times New Roman"/>
                <w:sz w:val="20"/>
                <w:szCs w:val="20"/>
              </w:rPr>
              <w:t>д</w:t>
            </w:r>
            <w:r w:rsidR="000C1DF9" w:rsidRPr="001828F4">
              <w:rPr>
                <w:rFonts w:ascii="Times New Roman" w:hAnsi="Times New Roman"/>
                <w:sz w:val="20"/>
                <w:szCs w:val="20"/>
              </w:rPr>
              <w:t>оля населения, систематически занимающихся физической культурой и спортом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DF9" w:rsidRPr="001828F4" w:rsidRDefault="000C1D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DF9" w:rsidRPr="001828F4" w:rsidRDefault="000C1DF9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5</w:t>
            </w:r>
            <w:r w:rsidR="001828F4" w:rsidRPr="001828F4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DF9" w:rsidRPr="001828F4" w:rsidRDefault="000C1DF9" w:rsidP="003E028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5</w:t>
            </w:r>
            <w:r w:rsidR="001828F4" w:rsidRPr="001828F4">
              <w:rPr>
                <w:rFonts w:ascii="Times New Roman" w:hAnsi="Times New Roman"/>
                <w:sz w:val="20"/>
                <w:szCs w:val="20"/>
              </w:rPr>
              <w:t>6,</w:t>
            </w:r>
            <w:r w:rsidR="003E02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DF9" w:rsidRPr="001828F4" w:rsidRDefault="0082247F" w:rsidP="003E028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1DF9" w:rsidRPr="001828F4" w:rsidRDefault="0082247F" w:rsidP="003E028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DF9" w:rsidRPr="001828F4" w:rsidRDefault="0082247F" w:rsidP="0082247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DF9" w:rsidRPr="001828F4" w:rsidRDefault="0082247F" w:rsidP="0082247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1DF9" w:rsidRPr="001828F4" w:rsidRDefault="0082247F" w:rsidP="0082247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AF2D1C" w:rsidRPr="001828F4" w:rsidTr="00AF2D1C">
        <w:trPr>
          <w:trHeight w:val="20"/>
        </w:trPr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D1C" w:rsidRPr="001828F4" w:rsidRDefault="00AF2D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D1C" w:rsidRPr="001828F4" w:rsidRDefault="00AF2D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- увеличение результативности участия Репьёвских спортсменов в областных соревнованиях по видам спорта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D1C" w:rsidRPr="001828F4" w:rsidRDefault="00AF2D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D1C" w:rsidRPr="001828F4" w:rsidRDefault="00AF2D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D1C" w:rsidRPr="001828F4" w:rsidRDefault="00AF2D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D1C" w:rsidRPr="001828F4" w:rsidRDefault="00AF2D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D1C" w:rsidRPr="001828F4" w:rsidRDefault="00AF2D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D1C" w:rsidRPr="001828F4" w:rsidRDefault="00AF2D1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2D1C" w:rsidRDefault="00AF2D1C" w:rsidP="003E028F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2D1C" w:rsidRDefault="00AF2D1C" w:rsidP="00AF2D1C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C" w:rsidRDefault="00AF2D1C" w:rsidP="00AF2D1C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C" w:rsidRDefault="00AF2D1C" w:rsidP="00AF2D1C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1C" w:rsidRDefault="00AF2D1C" w:rsidP="00AF2D1C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</w:tbl>
    <w:p w:rsidR="00C67259" w:rsidRDefault="00C67259"/>
    <w:p w:rsidR="00F2712A" w:rsidRPr="008E23E4" w:rsidRDefault="00F2712A" w:rsidP="008E23E4">
      <w:pPr>
        <w:pStyle w:val="ac"/>
        <w:ind w:firstLine="709"/>
        <w:jc w:val="both"/>
        <w:rPr>
          <w:rFonts w:ascii="Arial" w:hAnsi="Arial" w:cs="Arial"/>
          <w:sz w:val="24"/>
          <w:szCs w:val="28"/>
        </w:rPr>
        <w:sectPr w:rsidR="00F2712A" w:rsidRPr="008E23E4" w:rsidSect="003C6E4C">
          <w:pgSz w:w="16838" w:h="11906" w:orient="landscape"/>
          <w:pgMar w:top="426" w:right="2268" w:bottom="142" w:left="567" w:header="709" w:footer="709" w:gutter="0"/>
          <w:cols w:space="708"/>
          <w:titlePg/>
          <w:docGrid w:linePitch="381"/>
        </w:sectPr>
      </w:pPr>
    </w:p>
    <w:tbl>
      <w:tblPr>
        <w:tblW w:w="16161" w:type="dxa"/>
        <w:tblInd w:w="-1338" w:type="dxa"/>
        <w:tblLayout w:type="fixed"/>
        <w:tblLook w:val="04A0" w:firstRow="1" w:lastRow="0" w:firstColumn="1" w:lastColumn="0" w:noHBand="0" w:noVBand="1"/>
      </w:tblPr>
      <w:tblGrid>
        <w:gridCol w:w="479"/>
        <w:gridCol w:w="1285"/>
        <w:gridCol w:w="1200"/>
        <w:gridCol w:w="325"/>
        <w:gridCol w:w="151"/>
        <w:gridCol w:w="717"/>
        <w:gridCol w:w="639"/>
        <w:gridCol w:w="194"/>
        <w:gridCol w:w="1219"/>
        <w:gridCol w:w="242"/>
        <w:gridCol w:w="452"/>
        <w:gridCol w:w="435"/>
        <w:gridCol w:w="62"/>
        <w:gridCol w:w="283"/>
        <w:gridCol w:w="113"/>
        <w:gridCol w:w="310"/>
        <w:gridCol w:w="108"/>
        <w:gridCol w:w="128"/>
        <w:gridCol w:w="108"/>
        <w:gridCol w:w="159"/>
        <w:gridCol w:w="201"/>
        <w:gridCol w:w="17"/>
        <w:gridCol w:w="236"/>
        <w:gridCol w:w="236"/>
        <w:gridCol w:w="369"/>
        <w:gridCol w:w="130"/>
        <w:gridCol w:w="12"/>
        <w:gridCol w:w="372"/>
        <w:gridCol w:w="151"/>
        <w:gridCol w:w="85"/>
        <w:gridCol w:w="236"/>
        <w:gridCol w:w="148"/>
        <w:gridCol w:w="125"/>
        <w:gridCol w:w="17"/>
        <w:gridCol w:w="64"/>
        <w:gridCol w:w="292"/>
        <w:gridCol w:w="236"/>
        <w:gridCol w:w="400"/>
        <w:gridCol w:w="120"/>
        <w:gridCol w:w="81"/>
        <w:gridCol w:w="791"/>
        <w:gridCol w:w="55"/>
        <w:gridCol w:w="202"/>
        <w:gridCol w:w="194"/>
        <w:gridCol w:w="236"/>
        <w:gridCol w:w="360"/>
        <w:gridCol w:w="87"/>
        <w:gridCol w:w="322"/>
        <w:gridCol w:w="1083"/>
        <w:gridCol w:w="61"/>
        <w:gridCol w:w="60"/>
        <w:gridCol w:w="115"/>
        <w:gridCol w:w="212"/>
        <w:gridCol w:w="24"/>
        <w:gridCol w:w="222"/>
      </w:tblGrid>
      <w:tr w:rsidR="001828F4" w:rsidRPr="001828F4" w:rsidTr="00BC5BE0">
        <w:trPr>
          <w:gridBefore w:val="1"/>
          <w:gridAfter w:val="3"/>
          <w:wBefore w:w="479" w:type="dxa"/>
          <w:wAfter w:w="458" w:type="dxa"/>
          <w:trHeight w:val="31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spacing w:after="20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828F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B33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828F4" w:rsidRPr="001828F4" w:rsidTr="00BC5BE0">
        <w:trPr>
          <w:gridBefore w:val="1"/>
          <w:wBefore w:w="479" w:type="dxa"/>
          <w:trHeight w:val="31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28F4" w:rsidRPr="001828F4" w:rsidTr="00BC5BE0">
        <w:trPr>
          <w:gridBefore w:val="1"/>
          <w:gridAfter w:val="3"/>
          <w:wBefore w:w="479" w:type="dxa"/>
          <w:wAfter w:w="458" w:type="dxa"/>
          <w:trHeight w:val="67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9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8F4" w:rsidRPr="001828F4" w:rsidRDefault="001828F4" w:rsidP="001828F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828F4">
              <w:rPr>
                <w:rFonts w:ascii="Times New Roman" w:hAnsi="Times New Roman"/>
                <w:sz w:val="28"/>
                <w:szCs w:val="28"/>
              </w:rPr>
              <w:t>к муниципальной программе «Развитие физической культуры и спорта (2020-2028 г.г.)»</w:t>
            </w:r>
          </w:p>
        </w:tc>
      </w:tr>
      <w:tr w:rsidR="001828F4" w:rsidRPr="001828F4" w:rsidTr="00BC5BE0">
        <w:trPr>
          <w:gridBefore w:val="1"/>
          <w:gridAfter w:val="4"/>
          <w:wBefore w:w="479" w:type="dxa"/>
          <w:wAfter w:w="573" w:type="dxa"/>
          <w:trHeight w:val="1305"/>
        </w:trPr>
        <w:tc>
          <w:tcPr>
            <w:tcW w:w="15109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0062" w:rsidRPr="001828F4" w:rsidRDefault="001828F4" w:rsidP="00230FE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8F4">
              <w:rPr>
                <w:rFonts w:ascii="Times New Roman" w:hAnsi="Times New Roman"/>
                <w:sz w:val="28"/>
                <w:szCs w:val="28"/>
              </w:rPr>
              <w:t>Расходы местного бюджета на реализацию муниципальной программы Репьёвского муниципального района «Развитие физической культуры и спорта» (2020-2028 г.г.)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315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598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31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8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31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8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31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8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31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87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(первый год реализации)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(второй г од реализации)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(третий год реализации)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(пятый год реализации)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(шестой год реализации)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(седьмой год реализации)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(восьмой год реализации)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(девятый год реализации)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49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456AE" w:rsidRPr="00996C7E" w:rsidTr="00DA5BD5">
        <w:trPr>
          <w:gridBefore w:val="1"/>
          <w:gridAfter w:val="4"/>
          <w:wBefore w:w="479" w:type="dxa"/>
          <w:wAfter w:w="573" w:type="dxa"/>
          <w:trHeight w:val="315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"Развитие физической культуры и спорта"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23742,1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16402,7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10586,4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8957,8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AE" w:rsidRPr="00996C7E" w:rsidRDefault="00F67F21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9882,1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E" w:rsidRPr="00996C7E" w:rsidRDefault="002F7AEC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10471,6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E" w:rsidRPr="00996C7E" w:rsidRDefault="002F7AEC" w:rsidP="0022112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E" w:rsidRPr="00996C7E" w:rsidRDefault="002F7AEC" w:rsidP="0022112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11006,4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E" w:rsidRPr="00996C7E" w:rsidRDefault="002F7AEC" w:rsidP="0022112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1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8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AEC" w:rsidRPr="00996C7E" w:rsidTr="00DA5BD5">
        <w:trPr>
          <w:gridBefore w:val="1"/>
          <w:gridAfter w:val="4"/>
          <w:wBefore w:w="479" w:type="dxa"/>
          <w:wAfter w:w="573" w:type="dxa"/>
          <w:trHeight w:val="102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EC" w:rsidRPr="00996C7E" w:rsidRDefault="002F7AEC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AEC" w:rsidRPr="00996C7E" w:rsidRDefault="002F7AEC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EC" w:rsidRPr="00996C7E" w:rsidRDefault="002F7AEC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EC" w:rsidRPr="00996C7E" w:rsidRDefault="002F7AEC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23742,1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EC" w:rsidRPr="00996C7E" w:rsidRDefault="002F7AEC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16402,7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EC" w:rsidRPr="00996C7E" w:rsidRDefault="002F7AEC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10586,4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AEC" w:rsidRPr="00996C7E" w:rsidRDefault="002F7AEC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8957,8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AEC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9882,1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EC" w:rsidRPr="00996C7E" w:rsidRDefault="002F7AEC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Default="00664A23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AEC" w:rsidRPr="00996C7E" w:rsidRDefault="002F7AEC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10471,6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EC" w:rsidRPr="00996C7E" w:rsidRDefault="002F7AEC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Default="00664A23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AEC" w:rsidRPr="00996C7E" w:rsidRDefault="002F7AEC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EC" w:rsidRPr="00996C7E" w:rsidRDefault="002F7AEC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Default="00664A23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AEC" w:rsidRPr="00996C7E" w:rsidRDefault="002F7AEC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11006,4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EC" w:rsidRPr="00996C7E" w:rsidRDefault="002F7AEC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Default="00664A23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7AEC" w:rsidRPr="00996C7E" w:rsidRDefault="002F7AEC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7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3DB4" w:rsidRPr="00996C7E" w:rsidTr="00DA5BD5">
        <w:trPr>
          <w:gridBefore w:val="1"/>
          <w:gridAfter w:val="4"/>
          <w:wBefore w:w="479" w:type="dxa"/>
          <w:wAfter w:w="573" w:type="dxa"/>
          <w:trHeight w:val="315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3DB4" w:rsidRPr="00996C7E" w:rsidRDefault="00E63DB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B4" w:rsidRPr="00996C7E" w:rsidRDefault="00E63DB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"Организация и проведение физкультурных и спортивных мероприятий «муниципальной программы Репьёвского муниципального района «Развитие физической культуры и спорта»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B4" w:rsidRPr="00996C7E" w:rsidRDefault="00E63DB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B4" w:rsidRPr="00996C7E" w:rsidRDefault="00E63DB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23742,1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B4" w:rsidRPr="00996C7E" w:rsidRDefault="00E63DB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16402,7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B4" w:rsidRPr="00996C7E" w:rsidRDefault="00E63DB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10586,4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B4" w:rsidRPr="00996C7E" w:rsidRDefault="00E63DB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8957,8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DB4" w:rsidRPr="00996C7E" w:rsidRDefault="00F67F21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9882,1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10471,6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11006,4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4" w:rsidRPr="00996C7E" w:rsidRDefault="00B97124" w:rsidP="00E63DB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1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67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124" w:rsidRPr="00996C7E" w:rsidTr="00DA5BD5">
        <w:trPr>
          <w:gridBefore w:val="1"/>
          <w:gridAfter w:val="4"/>
          <w:wBefore w:w="479" w:type="dxa"/>
          <w:wAfter w:w="573" w:type="dxa"/>
          <w:trHeight w:val="151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124" w:rsidRPr="00996C7E" w:rsidRDefault="00B9712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24" w:rsidRPr="00996C7E" w:rsidRDefault="00B9712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23742,1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16402,7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10586,4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8957,8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24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9882,1</w:t>
            </w: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10471,6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11006,4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</w:tr>
      <w:tr w:rsidR="00D642D1" w:rsidRPr="00996C7E" w:rsidTr="00DA5BD5">
        <w:trPr>
          <w:gridBefore w:val="1"/>
          <w:gridAfter w:val="4"/>
          <w:wBefore w:w="479" w:type="dxa"/>
          <w:wAfter w:w="573" w:type="dxa"/>
          <w:trHeight w:val="315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D1" w:rsidRPr="00996C7E" w:rsidRDefault="00D642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D1" w:rsidRPr="00996C7E" w:rsidRDefault="00D642D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 в муниципальных учреждениях </w:t>
            </w:r>
          </w:p>
          <w:p w:rsidR="00D642D1" w:rsidRPr="00996C7E" w:rsidRDefault="00D642D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42D1" w:rsidRPr="00996C7E" w:rsidRDefault="00D642D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42D1" w:rsidRPr="00996C7E" w:rsidRDefault="00D642D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42D1" w:rsidRPr="00996C7E" w:rsidRDefault="00D642D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642D1" w:rsidRPr="00996C7E" w:rsidRDefault="00D642D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D1" w:rsidRPr="00996C7E" w:rsidRDefault="00D642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D1" w:rsidRPr="00996C7E" w:rsidRDefault="00D642D1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23718,7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D1" w:rsidRPr="00996C7E" w:rsidRDefault="00D642D1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14731,9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D1" w:rsidRPr="00996C7E" w:rsidRDefault="00D642D1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9695,9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1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8622,2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2D1" w:rsidRPr="00996C7E" w:rsidRDefault="00B97124" w:rsidP="00B971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9528,7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D1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9119,5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D1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6820,2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D1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6820,2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D1" w:rsidRPr="00996C7E" w:rsidRDefault="00B97124" w:rsidP="00E63DB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6820,2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1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53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124" w:rsidRPr="00996C7E" w:rsidTr="00DA5BD5">
        <w:trPr>
          <w:gridBefore w:val="1"/>
          <w:gridAfter w:val="4"/>
          <w:wBefore w:w="479" w:type="dxa"/>
          <w:wAfter w:w="573" w:type="dxa"/>
          <w:trHeight w:val="1174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24" w:rsidRPr="00996C7E" w:rsidRDefault="00B9712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24" w:rsidRPr="00996C7E" w:rsidRDefault="00B9712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23718,7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14731,9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9695,9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8622,2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9528,7</w:t>
            </w: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9119,5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6820,2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6820,2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6820,2</w:t>
            </w:r>
          </w:p>
        </w:tc>
      </w:tr>
      <w:tr w:rsidR="00B97124" w:rsidRPr="00996C7E" w:rsidTr="00DA5BD5">
        <w:trPr>
          <w:gridBefore w:val="1"/>
          <w:gridAfter w:val="4"/>
          <w:wBefore w:w="479" w:type="dxa"/>
          <w:wAfter w:w="573" w:type="dxa"/>
          <w:trHeight w:val="6935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"Организация и проведение физкультурных и спортивных мероприятий" муниципальной программы Репьёвского муниципального района "Развитие физической культуры и спорта"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2158,8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3155,1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4034,8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4000,1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4973,3</w:t>
            </w: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4639,5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3458,2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3458,2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67F21" w:rsidRPr="00996C7E" w:rsidRDefault="00F67F21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3458,2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1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1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7124" w:rsidRPr="00996C7E" w:rsidTr="00DA5BD5">
        <w:trPr>
          <w:gridBefore w:val="1"/>
          <w:gridAfter w:val="4"/>
          <w:wBefore w:w="479" w:type="dxa"/>
          <w:wAfter w:w="573" w:type="dxa"/>
          <w:trHeight w:val="455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24" w:rsidRPr="00996C7E" w:rsidRDefault="00B9712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124" w:rsidRPr="00996C7E" w:rsidRDefault="00B9712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2158,8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3155,1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4034,8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4000,1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92551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4973,3</w:t>
            </w:r>
          </w:p>
          <w:p w:rsidR="0092551F" w:rsidRPr="00996C7E" w:rsidRDefault="0092551F" w:rsidP="0092551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92551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92551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4639,5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3458,2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3458,2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996C7E" w:rsidRDefault="00996C7E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1A4CD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3458,2</w:t>
            </w:r>
          </w:p>
        </w:tc>
      </w:tr>
      <w:tr w:rsidR="001456AE" w:rsidRPr="00996C7E" w:rsidTr="00DA5BD5">
        <w:trPr>
          <w:gridBefore w:val="1"/>
          <w:gridAfter w:val="4"/>
          <w:wBefore w:w="479" w:type="dxa"/>
          <w:wAfter w:w="573" w:type="dxa"/>
          <w:trHeight w:val="735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"Организация и проведение физкультурных и спортивных мероприятий" муниципальной программы Репьёвского муниципального района "Развитие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2016,4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2484,4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2434,1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2438,6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AE" w:rsidRPr="00996C7E" w:rsidRDefault="00B97124" w:rsidP="003E6D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</w:t>
            </w:r>
            <w:r w:rsidR="003E6DBE">
              <w:rPr>
                <w:rFonts w:ascii="Times New Roman" w:hAnsi="Times New Roman"/>
                <w:sz w:val="20"/>
                <w:szCs w:val="20"/>
              </w:rPr>
              <w:t>4</w:t>
            </w:r>
            <w:r w:rsidRPr="00996C7E"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2825,0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1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1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6AE" w:rsidRPr="00996C7E" w:rsidTr="00DA5BD5">
        <w:trPr>
          <w:gridBefore w:val="1"/>
          <w:gridAfter w:val="4"/>
          <w:wBefore w:w="479" w:type="dxa"/>
          <w:wAfter w:w="573" w:type="dxa"/>
          <w:trHeight w:val="1297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AE" w:rsidRPr="00996C7E" w:rsidRDefault="001456AE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6AE" w:rsidRPr="00996C7E" w:rsidRDefault="001456AE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2016,4</w:t>
            </w: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2484,4</w:t>
            </w: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2434,1</w:t>
            </w: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2438,6</w:t>
            </w: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56AE" w:rsidRPr="00996C7E" w:rsidRDefault="001456A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AE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2478,8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E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2825</w:t>
            </w:r>
            <w:r w:rsidR="003E6DB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E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E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E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</w:tr>
      <w:tr w:rsidR="00554C9D" w:rsidRPr="00996C7E" w:rsidTr="00DA5BD5">
        <w:trPr>
          <w:gridBefore w:val="1"/>
          <w:gridAfter w:val="4"/>
          <w:wBefore w:w="479" w:type="dxa"/>
          <w:wAfter w:w="573" w:type="dxa"/>
          <w:trHeight w:val="645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9D" w:rsidRPr="00996C7E" w:rsidRDefault="00554C9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9D" w:rsidRPr="00996C7E" w:rsidRDefault="00554C9D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"Организация и проведение физкультурных и спортивных мероприятий" муниципальной программы Репьёвского муниципального района "Развитие физической культуры и спорта (иные бюджетные ассигнования)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9D" w:rsidRPr="00996C7E" w:rsidRDefault="00554C9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2799,2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2402,4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2299,2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1634,3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1520,4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7E" w:rsidRDefault="00996C7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1655,0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7E" w:rsidRDefault="00996C7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7E" w:rsidRDefault="00996C7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C7E" w:rsidRDefault="00996C7E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2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75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C9D" w:rsidRPr="00996C7E" w:rsidTr="00DA5BD5">
        <w:trPr>
          <w:gridBefore w:val="1"/>
          <w:gridAfter w:val="4"/>
          <w:wBefore w:w="479" w:type="dxa"/>
          <w:wAfter w:w="573" w:type="dxa"/>
          <w:trHeight w:val="1034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9D" w:rsidRPr="00996C7E" w:rsidRDefault="00554C9D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9D" w:rsidRPr="00996C7E" w:rsidRDefault="00554C9D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9D" w:rsidRPr="00996C7E" w:rsidRDefault="00554C9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2799,2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2402,4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2299,2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1634,3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1520,4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1655,0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08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областной адресной программы капитального ремонта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16744,3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6498,9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525,6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842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840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1034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16744,3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6498,9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525,6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BD1" w:rsidRPr="00996C7E" w:rsidTr="00DA5BD5">
        <w:trPr>
          <w:gridBefore w:val="1"/>
          <w:gridAfter w:val="4"/>
          <w:wBefore w:w="479" w:type="dxa"/>
          <w:wAfter w:w="573" w:type="dxa"/>
          <w:trHeight w:val="958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D1" w:rsidRPr="00996C7E" w:rsidRDefault="00240BD1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BD1" w:rsidRPr="00996C7E" w:rsidRDefault="00240B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созданию условий для развития физической культуры и массового спорта в рамках подпрограммы "Организация и проведение физкультурных и спортивных мероприятий" муниципальной программы Репьёвского муниципального района "Развитие физической культуры и спорта" (Расходы на выплаты персоналу в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D1" w:rsidRPr="00996C7E" w:rsidRDefault="00240B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  <w:p w:rsidR="00240BD1" w:rsidRPr="00996C7E" w:rsidRDefault="00240B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191,1</w:t>
            </w: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320,2</w:t>
            </w: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554C9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144,0</w:t>
            </w: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240BD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240BD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240BD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240BD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240BD1">
            <w:pPr>
              <w:ind w:firstLine="0"/>
              <w:rPr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72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52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BD1" w:rsidRPr="00996C7E" w:rsidTr="00DA5BD5">
        <w:trPr>
          <w:gridBefore w:val="1"/>
          <w:gridAfter w:val="4"/>
          <w:wBefore w:w="479" w:type="dxa"/>
          <w:wAfter w:w="573" w:type="dxa"/>
          <w:trHeight w:val="1213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D1" w:rsidRPr="00996C7E" w:rsidRDefault="00240BD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BD1" w:rsidRPr="00996C7E" w:rsidRDefault="00240BD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D1" w:rsidRPr="00996C7E" w:rsidRDefault="00240B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  <w:p w:rsidR="00240BD1" w:rsidRPr="00996C7E" w:rsidRDefault="00240B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191,1</w:t>
            </w: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320,2</w:t>
            </w: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BD1" w:rsidRPr="00996C7E" w:rsidRDefault="00240BD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554C9D" w:rsidP="005C129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144,0</w:t>
            </w:r>
          </w:p>
          <w:p w:rsidR="00554C9D" w:rsidRPr="00996C7E" w:rsidRDefault="00554C9D" w:rsidP="005C129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5C129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5C129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5C129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5C129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5C129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5C129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5C129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5C129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5C129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5C129A">
            <w:pPr>
              <w:ind w:firstLine="0"/>
              <w:rPr>
                <w:sz w:val="20"/>
                <w:szCs w:val="20"/>
              </w:rPr>
            </w:pPr>
          </w:p>
        </w:tc>
      </w:tr>
      <w:tr w:rsidR="001828F4" w:rsidRPr="00996C7E" w:rsidTr="003E6DBE">
        <w:trPr>
          <w:gridBefore w:val="1"/>
          <w:gridAfter w:val="4"/>
          <w:wBefore w:w="479" w:type="dxa"/>
          <w:wAfter w:w="573" w:type="dxa"/>
          <w:trHeight w:val="3250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996C7E">
              <w:rPr>
                <w:rFonts w:ascii="Times New Roman" w:hAnsi="Times New Roman"/>
                <w:sz w:val="20"/>
                <w:szCs w:val="20"/>
              </w:rPr>
              <w:instrText xml:space="preserve"> LINK Excel.Sheet.12 "C:\\Users\\Александр\\Desktop\\МП ФК 2022 г.xlsx" "Приложение 9!R15C2" \a \f 4 \h  \* MERGEFORMAT </w:instrText>
            </w:r>
            <w:r w:rsidRPr="00996C7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</w:p>
          <w:p w:rsidR="001828F4" w:rsidRPr="00996C7E" w:rsidRDefault="001828F4" w:rsidP="00BA006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созданию условий для развития физической культуры и массового спорта в рамках подпрограммы  «Организация и проведение физкультурных и спортивных мероприятий» муниципальной программы Репьевского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«Развитие физической культуры и спорта» (Закупка товаров, работ и услуг для обеспечения государственных (муниципальных) нужд)</w:t>
            </w:r>
            <w:r w:rsidRPr="00996C7E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1828F4" w:rsidRPr="00996C7E">
              <w:rPr>
                <w:rFonts w:ascii="Times New Roman" w:hAnsi="Times New Roman"/>
                <w:sz w:val="20"/>
                <w:szCs w:val="20"/>
              </w:rPr>
              <w:t>сего</w:t>
            </w: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82,0</w:t>
            </w:r>
          </w:p>
          <w:p w:rsidR="00BA0062" w:rsidRPr="00996C7E" w:rsidRDefault="00BA0062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28F4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405,2</w:t>
            </w:r>
          </w:p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4C9D" w:rsidRPr="00996C7E" w:rsidRDefault="00554C9D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556,2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596,1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596,1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F67F21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596,1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596,1</w:t>
            </w: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124" w:rsidRPr="00996C7E" w:rsidRDefault="00B9712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66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707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C96" w:rsidRPr="00996C7E" w:rsidTr="00DA5BD5">
        <w:trPr>
          <w:gridBefore w:val="1"/>
          <w:gridAfter w:val="4"/>
          <w:wBefore w:w="479" w:type="dxa"/>
          <w:wAfter w:w="573" w:type="dxa"/>
          <w:trHeight w:val="4526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96" w:rsidRPr="00996C7E" w:rsidRDefault="00572C96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96" w:rsidRPr="00996C7E" w:rsidRDefault="00572C96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96" w:rsidRPr="00996C7E" w:rsidRDefault="00572C96" w:rsidP="009318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96" w:rsidRPr="00996C7E" w:rsidRDefault="00572C96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96" w:rsidRPr="00996C7E" w:rsidRDefault="00572C96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82,0</w:t>
            </w: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405,2</w:t>
            </w: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556,2</w:t>
            </w: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596,1</w:t>
            </w: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596,1</w:t>
            </w: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Default="00664A23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596,1</w:t>
            </w: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64A23" w:rsidRPr="00996C7E" w:rsidRDefault="00664A23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596,1</w:t>
            </w: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2C96" w:rsidRPr="00996C7E" w:rsidRDefault="00572C96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51F" w:rsidRPr="00996C7E" w:rsidTr="00996C7E">
        <w:trPr>
          <w:gridBefore w:val="1"/>
          <w:gridAfter w:val="4"/>
          <w:wBefore w:w="479" w:type="dxa"/>
          <w:wAfter w:w="573" w:type="dxa"/>
          <w:trHeight w:val="421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1F" w:rsidRPr="00996C7E" w:rsidRDefault="0092551F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1F" w:rsidRPr="00996C7E" w:rsidRDefault="00996C7E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развитию спортивной инфраструктуры муниципальной собственности</w:t>
            </w:r>
            <w:r w:rsidR="003E6D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6DBE" w:rsidRPr="00996C7E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9318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51F" w:rsidRPr="00996C7E" w:rsidTr="00996C7E">
        <w:trPr>
          <w:gridBefore w:val="1"/>
          <w:gridAfter w:val="4"/>
          <w:wBefore w:w="479" w:type="dxa"/>
          <w:wAfter w:w="573" w:type="dxa"/>
          <w:trHeight w:val="569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1F" w:rsidRPr="00996C7E" w:rsidRDefault="0092551F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1F" w:rsidRPr="00996C7E" w:rsidRDefault="0092551F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9318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51F" w:rsidRPr="00996C7E" w:rsidTr="00DA5BD5">
        <w:trPr>
          <w:gridBefore w:val="1"/>
          <w:gridAfter w:val="4"/>
          <w:wBefore w:w="479" w:type="dxa"/>
          <w:wAfter w:w="573" w:type="dxa"/>
          <w:trHeight w:val="625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1F" w:rsidRPr="00996C7E" w:rsidRDefault="0092551F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51F" w:rsidRPr="00996C7E" w:rsidRDefault="0092551F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9255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51F" w:rsidRPr="00996C7E" w:rsidTr="00DA5BD5">
        <w:trPr>
          <w:gridBefore w:val="1"/>
          <w:gridAfter w:val="4"/>
          <w:wBefore w:w="479" w:type="dxa"/>
          <w:wAfter w:w="573" w:type="dxa"/>
          <w:trHeight w:val="576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1F" w:rsidRPr="00996C7E" w:rsidRDefault="0092551F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51F" w:rsidRPr="00996C7E" w:rsidRDefault="0092551F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93189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1F" w:rsidRPr="00996C7E" w:rsidRDefault="0092551F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358" w:rsidRPr="00996C7E" w:rsidTr="00DA5BD5">
        <w:trPr>
          <w:gridBefore w:val="1"/>
          <w:gridAfter w:val="4"/>
          <w:wBefore w:w="479" w:type="dxa"/>
          <w:wAfter w:w="573" w:type="dxa"/>
          <w:trHeight w:val="137"/>
        </w:trPr>
        <w:tc>
          <w:tcPr>
            <w:tcW w:w="12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58" w:rsidRPr="00996C7E" w:rsidRDefault="00B9535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58" w:rsidRDefault="00996C7E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 объекта спортивной инфраструктуры спортивно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технологическим оборудованием</w:t>
            </w:r>
          </w:p>
          <w:p w:rsidR="00996C7E" w:rsidRPr="00996C7E" w:rsidRDefault="003E6DBE" w:rsidP="003E6D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3269,1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358" w:rsidRPr="00996C7E" w:rsidTr="00DA5BD5">
        <w:trPr>
          <w:gridBefore w:val="1"/>
          <w:gridAfter w:val="4"/>
          <w:wBefore w:w="479" w:type="dxa"/>
          <w:wAfter w:w="573" w:type="dxa"/>
          <w:trHeight w:val="138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58" w:rsidRPr="00996C7E" w:rsidRDefault="00B9535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58" w:rsidRPr="00996C7E" w:rsidRDefault="00B9535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358" w:rsidRPr="00996C7E" w:rsidTr="00DA5BD5">
        <w:trPr>
          <w:gridBefore w:val="1"/>
          <w:gridAfter w:val="4"/>
          <w:wBefore w:w="479" w:type="dxa"/>
          <w:wAfter w:w="573" w:type="dxa"/>
          <w:trHeight w:val="137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58" w:rsidRPr="00996C7E" w:rsidRDefault="00B9535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58" w:rsidRPr="00996C7E" w:rsidRDefault="00B9535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358" w:rsidRPr="00996C7E" w:rsidTr="00DA5BD5">
        <w:trPr>
          <w:gridBefore w:val="1"/>
          <w:gridAfter w:val="4"/>
          <w:wBefore w:w="479" w:type="dxa"/>
          <w:wAfter w:w="573" w:type="dxa"/>
          <w:trHeight w:val="126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58" w:rsidRPr="00996C7E" w:rsidRDefault="00B9535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58" w:rsidRPr="00996C7E" w:rsidRDefault="00B9535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BE" w:rsidRDefault="003E6DBE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358" w:rsidRPr="00996C7E" w:rsidRDefault="00F67F21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3269,1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358" w:rsidRPr="00996C7E" w:rsidRDefault="00B95358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BD1" w:rsidRPr="00996C7E" w:rsidTr="00DA5BD5">
        <w:trPr>
          <w:gridBefore w:val="1"/>
          <w:gridAfter w:val="4"/>
          <w:wBefore w:w="479" w:type="dxa"/>
          <w:wAfter w:w="573" w:type="dxa"/>
          <w:trHeight w:val="315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D1" w:rsidRPr="00996C7E" w:rsidRDefault="00240BD1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D1" w:rsidRPr="00996C7E" w:rsidRDefault="00240BD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Обеспечение предоставления муниципальных услуг»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D1" w:rsidRPr="00996C7E" w:rsidRDefault="00240B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D1" w:rsidRPr="00996C7E" w:rsidRDefault="00240BD1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240BD1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253,3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240BD1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291,6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554C9D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335,6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572C96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353,4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572C96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446,0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572C96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572C96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572C96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  <w:p w:rsidR="005F0CAB" w:rsidRPr="00996C7E" w:rsidRDefault="005F0CAB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1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134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CAB" w:rsidRPr="00996C7E" w:rsidTr="00DA5BD5">
        <w:trPr>
          <w:gridBefore w:val="1"/>
          <w:gridAfter w:val="4"/>
          <w:wBefore w:w="479" w:type="dxa"/>
          <w:wAfter w:w="573" w:type="dxa"/>
          <w:trHeight w:val="867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CAB" w:rsidRPr="00996C7E" w:rsidRDefault="005F0CAB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CAB" w:rsidRPr="00996C7E" w:rsidRDefault="005F0CAB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253,3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291,6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335,6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353,4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446,0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BD1" w:rsidRPr="00996C7E" w:rsidTr="00DA5BD5">
        <w:trPr>
          <w:gridBefore w:val="1"/>
          <w:gridAfter w:val="4"/>
          <w:wBefore w:w="479" w:type="dxa"/>
          <w:wAfter w:w="573" w:type="dxa"/>
          <w:trHeight w:val="508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BD1" w:rsidRPr="00996C7E" w:rsidRDefault="00240BD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BD1" w:rsidRPr="00996C7E" w:rsidRDefault="00240BD1" w:rsidP="001828F4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96C7E">
              <w:rPr>
                <w:rFonts w:ascii="Times New Roman" w:hAnsi="Times New Roman"/>
                <w:sz w:val="20"/>
                <w:szCs w:val="20"/>
                <w:highlight w:val="yellow"/>
              </w:rPr>
              <w:fldChar w:fldCharType="begin"/>
            </w:r>
            <w:r w:rsidRPr="00996C7E">
              <w:rPr>
                <w:rFonts w:ascii="Times New Roman" w:hAnsi="Times New Roman"/>
                <w:sz w:val="20"/>
                <w:szCs w:val="20"/>
                <w:highlight w:val="yellow"/>
              </w:rPr>
              <w:instrText xml:space="preserve"> LINK Excel.Sheet.12 "C:\\Users\\Александр\\Desktop\\МП ФК 2022 г.xlsx" "Приложение 9!R17C2" \a \f 4 \h </w:instrText>
            </w:r>
            <w:r w:rsidR="00554C9D" w:rsidRPr="00996C7E">
              <w:rPr>
                <w:rFonts w:ascii="Times New Roman" w:hAnsi="Times New Roman"/>
                <w:sz w:val="20"/>
                <w:szCs w:val="20"/>
                <w:highlight w:val="yellow"/>
              </w:rPr>
              <w:instrText xml:space="preserve"> \* MERGEFORMAT </w:instrText>
            </w:r>
            <w:r w:rsidRPr="00996C7E">
              <w:rPr>
                <w:rFonts w:ascii="Times New Roman" w:hAnsi="Times New Roman"/>
                <w:sz w:val="20"/>
                <w:szCs w:val="20"/>
                <w:highlight w:val="yellow"/>
              </w:rPr>
              <w:fldChar w:fldCharType="separate"/>
            </w:r>
          </w:p>
          <w:p w:rsidR="00240BD1" w:rsidRPr="00996C7E" w:rsidRDefault="00240BD1" w:rsidP="0093189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в рамках подпрограммы  «Организация и проведение физкультурных и спортивных мероприятий» муниципальной программы Репьевского муниципального района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«Развитие физической 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Pr="00996C7E">
              <w:rPr>
                <w:rFonts w:ascii="Times New Roman" w:hAnsi="Times New Roman"/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240BD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240BD1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D1" w:rsidRPr="00996C7E" w:rsidRDefault="00240BD1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240BD1" w:rsidP="00DA5B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DA5BD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BD1" w:rsidRPr="00996C7E" w:rsidRDefault="00240BD1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842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840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C9D" w:rsidRPr="00996C7E" w:rsidTr="00DA5BD5">
        <w:trPr>
          <w:gridBefore w:val="1"/>
          <w:gridAfter w:val="4"/>
          <w:wBefore w:w="479" w:type="dxa"/>
          <w:wAfter w:w="573" w:type="dxa"/>
          <w:trHeight w:val="1034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D" w:rsidRPr="00996C7E" w:rsidRDefault="00554C9D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D" w:rsidRPr="00996C7E" w:rsidRDefault="00554C9D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54C9D" w:rsidRPr="00996C7E" w:rsidRDefault="00554C9D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C9D" w:rsidRPr="00996C7E" w:rsidRDefault="00554C9D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9D" w:rsidRPr="00996C7E" w:rsidRDefault="00554C9D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9D" w:rsidRPr="00996C7E" w:rsidRDefault="00554C9D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9D" w:rsidRPr="00996C7E" w:rsidRDefault="00554C9D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C9D" w:rsidRPr="00996C7E" w:rsidRDefault="00554C9D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CAB" w:rsidRPr="00996C7E" w:rsidTr="00996C7E">
        <w:trPr>
          <w:gridBefore w:val="1"/>
          <w:gridAfter w:val="4"/>
          <w:wBefore w:w="479" w:type="dxa"/>
          <w:wAfter w:w="573" w:type="dxa"/>
          <w:trHeight w:val="353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253,3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224,8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AB" w:rsidRPr="00996C7E" w:rsidRDefault="005F0CAB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311,2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AB" w:rsidRPr="00996C7E" w:rsidRDefault="005F0CAB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353,4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446,0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1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996C7E">
        <w:trPr>
          <w:gridBefore w:val="1"/>
          <w:gridAfter w:val="4"/>
          <w:wBefore w:w="479" w:type="dxa"/>
          <w:wAfter w:w="573" w:type="dxa"/>
          <w:trHeight w:val="495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CAB" w:rsidRPr="00996C7E" w:rsidTr="00DA5BD5">
        <w:trPr>
          <w:gridBefore w:val="1"/>
          <w:gridAfter w:val="4"/>
          <w:wBefore w:w="479" w:type="dxa"/>
          <w:wAfter w:w="573" w:type="dxa"/>
          <w:trHeight w:val="842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CAB" w:rsidRPr="00996C7E" w:rsidRDefault="005F0CAB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253,3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224,8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AB" w:rsidRPr="00996C7E" w:rsidRDefault="005F0CAB" w:rsidP="005B6A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311,2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353,4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446,0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321,0</w:t>
            </w:r>
          </w:p>
          <w:p w:rsidR="005F0CAB" w:rsidRPr="00996C7E" w:rsidRDefault="005F0CAB" w:rsidP="001A4CD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AD6" w:rsidRPr="00996C7E" w:rsidTr="00996C7E">
        <w:trPr>
          <w:gridBefore w:val="1"/>
          <w:gridAfter w:val="4"/>
          <w:wBefore w:w="479" w:type="dxa"/>
          <w:wAfter w:w="573" w:type="dxa"/>
          <w:trHeight w:val="332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3AD6" w:rsidRPr="00996C7E" w:rsidRDefault="00103AD6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в рамках подпрограммы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«Организация и проведение физкультурных и спортивных мероприятий» муниципальной программы Репьевского муниципального района «Развитие физической культуры и спорта» (Иные бюджетные ассигнования)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423629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5C12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AD6" w:rsidRPr="00996C7E" w:rsidTr="00996C7E">
        <w:trPr>
          <w:gridBefore w:val="1"/>
          <w:gridAfter w:val="4"/>
          <w:wBefore w:w="479" w:type="dxa"/>
          <w:wAfter w:w="573" w:type="dxa"/>
          <w:trHeight w:val="563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AD6" w:rsidRPr="00996C7E" w:rsidRDefault="00103AD6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  <w:p w:rsidR="00103AD6" w:rsidRPr="00996C7E" w:rsidRDefault="00103AD6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03AD6" w:rsidRPr="00996C7E" w:rsidRDefault="00103AD6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03AD6" w:rsidRPr="00996C7E" w:rsidRDefault="00103AD6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03AD6" w:rsidRPr="00996C7E" w:rsidRDefault="00103AD6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03AD6" w:rsidRPr="00996C7E" w:rsidRDefault="00103AD6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E6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E6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E6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E6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E63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5C12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AD6" w:rsidRPr="00996C7E" w:rsidTr="00996C7E">
        <w:trPr>
          <w:gridBefore w:val="1"/>
          <w:gridAfter w:val="4"/>
          <w:wBefore w:w="479" w:type="dxa"/>
          <w:wAfter w:w="573" w:type="dxa"/>
          <w:trHeight w:val="643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AD6" w:rsidRPr="00996C7E" w:rsidRDefault="00103AD6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5C129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AD6" w:rsidRPr="00996C7E" w:rsidRDefault="00103AD6" w:rsidP="005C129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5C12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5C12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5C12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AD6" w:rsidRPr="00996C7E" w:rsidRDefault="00103AD6" w:rsidP="005C12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629" w:rsidRPr="00996C7E" w:rsidTr="00DA5BD5">
        <w:trPr>
          <w:gridBefore w:val="1"/>
          <w:gridAfter w:val="4"/>
          <w:wBefore w:w="479" w:type="dxa"/>
          <w:wAfter w:w="573" w:type="dxa"/>
          <w:trHeight w:val="1214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29" w:rsidRPr="00996C7E" w:rsidRDefault="00423629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629" w:rsidRPr="00996C7E" w:rsidRDefault="00423629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629" w:rsidRPr="00996C7E" w:rsidRDefault="00423629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629" w:rsidRPr="00996C7E" w:rsidRDefault="0042362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629" w:rsidRPr="00996C7E" w:rsidRDefault="0042362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629" w:rsidRPr="00996C7E" w:rsidRDefault="00423629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29" w:rsidRPr="00996C7E" w:rsidRDefault="00423629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22,4</w:t>
            </w:r>
          </w:p>
          <w:p w:rsidR="001F0E59" w:rsidRPr="00996C7E" w:rsidRDefault="001F0E59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7552" w:rsidRPr="00996C7E" w:rsidRDefault="00C27552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29" w:rsidRPr="00996C7E" w:rsidRDefault="00423629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29" w:rsidRPr="00996C7E" w:rsidRDefault="00423629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29" w:rsidRPr="00996C7E" w:rsidRDefault="00423629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29" w:rsidRPr="00996C7E" w:rsidRDefault="00423629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629" w:rsidRPr="00996C7E" w:rsidRDefault="00423629" w:rsidP="00E63DB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302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Основное мероприятие 1.3.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Резервный фонд правительства Воронежской области» (финансовое обеспечение непредвиденных расходов)</w:t>
            </w:r>
          </w:p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351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338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351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996C7E">
        <w:trPr>
          <w:gridBefore w:val="1"/>
          <w:gridAfter w:val="4"/>
          <w:wBefore w:w="479" w:type="dxa"/>
          <w:wAfter w:w="573" w:type="dxa"/>
          <w:trHeight w:val="1832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2ACF" w:rsidRPr="00996C7E" w:rsidRDefault="001828F4" w:rsidP="00B42AC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Резервный фонд правительства ВО (оплата социально-значимых мероприятий) в рамках подпрограммы «Организация и проведение физкультурных и спортивных мероприятий»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программы Репьевского муниципального района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1828F4" w:rsidRPr="00996C7E">
              <w:rPr>
                <w:rFonts w:ascii="Times New Roman" w:hAnsi="Times New Roman"/>
                <w:sz w:val="20"/>
                <w:szCs w:val="20"/>
              </w:rPr>
              <w:t>сего</w:t>
            </w: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200,0</w:t>
            </w:r>
          </w:p>
          <w:p w:rsidR="00C85467" w:rsidRPr="00996C7E" w:rsidRDefault="00C8546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5467" w:rsidRPr="00996C7E" w:rsidRDefault="00C8546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5467" w:rsidRPr="00996C7E" w:rsidRDefault="00C8546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5467" w:rsidRPr="00996C7E" w:rsidRDefault="00C8546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5467" w:rsidRPr="00996C7E" w:rsidRDefault="00C8546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5467" w:rsidRPr="00996C7E" w:rsidRDefault="00C8546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5467" w:rsidRPr="00996C7E" w:rsidRDefault="00C8546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5467" w:rsidRPr="00996C7E" w:rsidRDefault="00C8546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5467" w:rsidRPr="00996C7E" w:rsidRDefault="00C8546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5467" w:rsidRPr="00996C7E" w:rsidRDefault="00C8546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996C7E">
        <w:trPr>
          <w:gridBefore w:val="1"/>
          <w:gridAfter w:val="4"/>
          <w:wBefore w:w="479" w:type="dxa"/>
          <w:wAfter w:w="573" w:type="dxa"/>
          <w:trHeight w:val="695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701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1588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062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062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200,0</w:t>
            </w: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996C7E">
        <w:trPr>
          <w:gridBefore w:val="1"/>
          <w:gridAfter w:val="4"/>
          <w:wBefore w:w="479" w:type="dxa"/>
          <w:wAfter w:w="573" w:type="dxa"/>
          <w:trHeight w:val="3352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рамках подпрограммы "Организация и проведение физкультурных и спортивных мероприятий" муниципальной программы Репьёвского муниципального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района "Развитие физической культуры и спорта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1828F4" w:rsidRPr="00996C7E">
              <w:rPr>
                <w:rFonts w:ascii="Times New Roman" w:hAnsi="Times New Roman"/>
                <w:sz w:val="20"/>
                <w:szCs w:val="20"/>
              </w:rPr>
              <w:t>сего</w:t>
            </w: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23,4</w:t>
            </w: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1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479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664A23">
        <w:trPr>
          <w:gridBefore w:val="1"/>
          <w:gridAfter w:val="4"/>
          <w:wBefore w:w="479" w:type="dxa"/>
          <w:wAfter w:w="573" w:type="dxa"/>
          <w:trHeight w:val="1581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062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23,4</w:t>
            </w: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8F0EA4">
        <w:trPr>
          <w:gridBefore w:val="1"/>
          <w:gridAfter w:val="4"/>
          <w:wBefore w:w="479" w:type="dxa"/>
          <w:wAfter w:w="573" w:type="dxa"/>
          <w:trHeight w:val="557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28F4" w:rsidRPr="00996C7E" w:rsidRDefault="001828F4" w:rsidP="00230FE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в рамках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 «Организация и проведение физкультурных и спортивных мероприятий» муниципальной программы Репьёвского муниципального района «Развитие физической культуры и спорта» (Иные бюджетные ассигнования)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423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996C7E">
        <w:trPr>
          <w:gridBefore w:val="1"/>
          <w:gridAfter w:val="4"/>
          <w:wBefore w:w="479" w:type="dxa"/>
          <w:wAfter w:w="573" w:type="dxa"/>
          <w:trHeight w:val="429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996C7E">
        <w:trPr>
          <w:gridBefore w:val="1"/>
          <w:gridAfter w:val="4"/>
          <w:wBefore w:w="479" w:type="dxa"/>
          <w:wAfter w:w="573" w:type="dxa"/>
          <w:trHeight w:val="3214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062" w:rsidRPr="00996C7E" w:rsidRDefault="001828F4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60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Реализация мероприятий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6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412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64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996C7E">
        <w:trPr>
          <w:gridBefore w:val="1"/>
          <w:gridAfter w:val="4"/>
          <w:wBefore w:w="479" w:type="dxa"/>
          <w:wAfter w:w="573" w:type="dxa"/>
          <w:trHeight w:val="326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Региональный проект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"Спорт норма жизни"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1217,5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1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22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674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1217,5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F578F8">
        <w:trPr>
          <w:gridBefore w:val="1"/>
          <w:gridAfter w:val="4"/>
          <w:wBefore w:w="479" w:type="dxa"/>
          <w:wAfter w:w="573" w:type="dxa"/>
          <w:trHeight w:val="5093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Оснащение объектов спортивной инфраструктуры спортивно-технологическим оборудованием для создания малых спортивных площадок (в целях достижения значений дополнительного результата) в рамках подпрограммы "Организация и проведение физкультурных и спортивных мероприятий" муниципальной программы Репьевкого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"Развитие физической культуры и спорта" ( Закупка товаров, работ и услуг для обеспечения государственных (муниципальных) нужд)</w:t>
            </w:r>
          </w:p>
          <w:p w:rsidR="00F578F8" w:rsidRPr="00996C7E" w:rsidRDefault="00F578F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1828F4" w:rsidRPr="00996C7E">
              <w:rPr>
                <w:rFonts w:ascii="Times New Roman" w:hAnsi="Times New Roman"/>
                <w:sz w:val="20"/>
                <w:szCs w:val="20"/>
              </w:rPr>
              <w:t>сего</w:t>
            </w:r>
          </w:p>
          <w:p w:rsidR="00C85467" w:rsidRPr="00996C7E" w:rsidRDefault="00C8546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1217,5</w:t>
            </w: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56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63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739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062" w:rsidRPr="00996C7E" w:rsidRDefault="001828F4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1217,5</w:t>
            </w: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F578F8">
        <w:trPr>
          <w:gridBefore w:val="1"/>
          <w:gridAfter w:val="4"/>
          <w:wBefore w:w="479" w:type="dxa"/>
          <w:wAfter w:w="573" w:type="dxa"/>
          <w:trHeight w:val="623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Оснащение объектов иципальных) нужд)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</w:t>
            </w:r>
            <w:r w:rsidR="001828F4" w:rsidRPr="00996C7E">
              <w:rPr>
                <w:rFonts w:ascii="Times New Roman" w:hAnsi="Times New Roman"/>
                <w:sz w:val="20"/>
                <w:szCs w:val="20"/>
              </w:rPr>
              <w:t>сего</w:t>
            </w: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1217,5</w:t>
            </w: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56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63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1069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062" w:rsidRPr="00996C7E" w:rsidRDefault="001828F4" w:rsidP="00BA006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062" w:rsidRPr="00996C7E" w:rsidRDefault="001828F4" w:rsidP="00BA006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1217,5</w:t>
            </w:r>
          </w:p>
          <w:p w:rsidR="00BA0062" w:rsidRPr="00996C7E" w:rsidRDefault="00BA0062" w:rsidP="00BA006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BA006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BA006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9A0" w:rsidRPr="00996C7E" w:rsidTr="00F578F8">
        <w:trPr>
          <w:gridBefore w:val="1"/>
          <w:gridAfter w:val="4"/>
          <w:wBefore w:w="479" w:type="dxa"/>
          <w:wAfter w:w="573" w:type="dxa"/>
          <w:trHeight w:val="911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09A0" w:rsidRPr="00996C7E" w:rsidRDefault="00DF09A0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Основное мероприятие 1.4.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09A0" w:rsidRDefault="00DF09A0" w:rsidP="00DF09A0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C7E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мероприятие" Финансовое обеспечение выполнения других расходных обязательств"</w:t>
            </w:r>
          </w:p>
          <w:p w:rsidR="00F578F8" w:rsidRDefault="00F578F8" w:rsidP="00DF09A0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578F8" w:rsidRDefault="00F578F8" w:rsidP="00DF09A0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578F8" w:rsidRDefault="00F578F8" w:rsidP="00DF09A0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578F8" w:rsidRPr="00996C7E" w:rsidRDefault="00F578F8" w:rsidP="00DF09A0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F09A0" w:rsidRPr="00996C7E" w:rsidRDefault="00DF09A0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DF09A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DF09A0" w:rsidRPr="00996C7E" w:rsidRDefault="00DF09A0" w:rsidP="00DF09A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F09A0" w:rsidRPr="00996C7E" w:rsidRDefault="00DF09A0" w:rsidP="00DF09A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F09A0" w:rsidRPr="00996C7E" w:rsidRDefault="00DF09A0" w:rsidP="00DF09A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F09A0" w:rsidRPr="00996C7E" w:rsidRDefault="00DF09A0" w:rsidP="00DF09A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BA006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598,9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9A0" w:rsidRPr="00996C7E" w:rsidTr="00F578F8">
        <w:trPr>
          <w:gridBefore w:val="1"/>
          <w:gridAfter w:val="4"/>
          <w:wBefore w:w="479" w:type="dxa"/>
          <w:wAfter w:w="573" w:type="dxa"/>
          <w:trHeight w:val="445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9A0" w:rsidRPr="00996C7E" w:rsidRDefault="00DF09A0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9A0" w:rsidRPr="00996C7E" w:rsidRDefault="00DF09A0" w:rsidP="00DF09A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DF09A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BA006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9A0" w:rsidRPr="00996C7E" w:rsidTr="00DA5BD5">
        <w:trPr>
          <w:gridBefore w:val="1"/>
          <w:gridAfter w:val="4"/>
          <w:wBefore w:w="479" w:type="dxa"/>
          <w:wAfter w:w="573" w:type="dxa"/>
          <w:trHeight w:val="629"/>
        </w:trPr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9A0" w:rsidRPr="00996C7E" w:rsidRDefault="00DF09A0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9A0" w:rsidRPr="00996C7E" w:rsidRDefault="00DF09A0" w:rsidP="00DF09A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DF09A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BA006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9A0" w:rsidRPr="00996C7E" w:rsidTr="00DA5BD5">
        <w:trPr>
          <w:gridBefore w:val="1"/>
          <w:gridAfter w:val="4"/>
          <w:wBefore w:w="479" w:type="dxa"/>
          <w:wAfter w:w="573" w:type="dxa"/>
          <w:trHeight w:val="836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09A0" w:rsidRPr="00996C7E" w:rsidRDefault="00DF09A0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09A0" w:rsidRPr="00996C7E" w:rsidRDefault="00DF09A0" w:rsidP="00DF09A0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DF09A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BA006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598,9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F2EE3" w:rsidRPr="00996C7E" w:rsidRDefault="00DF2EE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A0" w:rsidRPr="00996C7E" w:rsidRDefault="00DF09A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2116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Возмещение расходов на размещение и питание граждан РФ, Украины, ДНР, ЛНР, находившихся в пунктах временного размещения и питания, за счет средств резервного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фонда Правительства Российской Федерации в рамках подпрограммы  «Организация и проведение физкультурных и спортивных мероприятий» муниципальной программы Репьевского муниципального района «Развитие физической 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336,1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6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412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2599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062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336,1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60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B42AC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Репьёвского муниципального района (проведение мероприятий по  размещению и организации жизнеобеспечения граждан РФ, Украины, ДНР, </w:t>
            </w: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ЛНР, находящихся в пунктах временного размещения и питания )в рамках подпрограммы  «Организация и проведение физкультурных и спортивных мероприятий» муниципальной программы Репьевского муниципального района «Развитие физической 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60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в том числе ГРБС: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412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DA5BD5">
        <w:trPr>
          <w:gridBefore w:val="1"/>
          <w:gridAfter w:val="4"/>
          <w:wBefore w:w="479" w:type="dxa"/>
          <w:wAfter w:w="573" w:type="dxa"/>
          <w:trHeight w:val="564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МКУ "Центр физической культуры и спорта"</w:t>
            </w: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A0062" w:rsidRPr="00996C7E" w:rsidRDefault="00BA006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262,8</w:t>
            </w:r>
          </w:p>
          <w:p w:rsidR="00A8025F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8025F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8025F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8025F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8025F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8025F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8025F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8025F" w:rsidRPr="00996C7E" w:rsidRDefault="00A8025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996C7E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28F4" w:rsidRPr="00996C7E" w:rsidTr="00BC5BE0">
        <w:trPr>
          <w:gridBefore w:val="1"/>
          <w:gridAfter w:val="1"/>
          <w:wBefore w:w="479" w:type="dxa"/>
          <w:wAfter w:w="222" w:type="dxa"/>
          <w:trHeight w:val="315"/>
        </w:trPr>
        <w:tc>
          <w:tcPr>
            <w:tcW w:w="3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996C7E" w:rsidTr="00BC5BE0">
        <w:trPr>
          <w:gridAfter w:val="5"/>
          <w:wAfter w:w="633" w:type="dxa"/>
          <w:trHeight w:val="675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F0CAB" w:rsidRPr="00996C7E" w:rsidRDefault="005F0CAB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96C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996C7E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E3" w:rsidRPr="00996C7E" w:rsidRDefault="00DF2EE3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A4CD3" w:rsidRPr="00996C7E" w:rsidRDefault="001A4CD3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A4CD3" w:rsidRDefault="001A4CD3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578F8" w:rsidRDefault="00F578F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578F8" w:rsidRDefault="00F578F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578F8" w:rsidRDefault="00F578F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578F8" w:rsidRDefault="00F578F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578F8" w:rsidRDefault="00F578F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578F8" w:rsidRPr="00996C7E" w:rsidRDefault="00F578F8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828F4" w:rsidRPr="00F578F8" w:rsidRDefault="001828F4" w:rsidP="001828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78F8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1828F4" w:rsidRPr="00F578F8" w:rsidRDefault="001828F4" w:rsidP="001828F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828F4" w:rsidRPr="00996C7E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578F8">
              <w:rPr>
                <w:rFonts w:ascii="Times New Roman" w:hAnsi="Times New Roman"/>
                <w:sz w:val="28"/>
                <w:szCs w:val="28"/>
              </w:rPr>
              <w:t>к муниципальной программе «Развитие физической культуры и спорта (2020-2028 г.г.)»</w:t>
            </w:r>
          </w:p>
        </w:tc>
      </w:tr>
      <w:tr w:rsidR="001828F4" w:rsidRPr="001828F4" w:rsidTr="00BC5BE0">
        <w:trPr>
          <w:gridAfter w:val="5"/>
          <w:wAfter w:w="633" w:type="dxa"/>
          <w:trHeight w:val="675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1828F4" w:rsidRPr="001828F4" w:rsidTr="00BC5BE0">
        <w:trPr>
          <w:gridAfter w:val="5"/>
          <w:wAfter w:w="633" w:type="dxa"/>
          <w:trHeight w:val="855"/>
        </w:trPr>
        <w:tc>
          <w:tcPr>
            <w:tcW w:w="15528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8F4" w:rsidRPr="00321978" w:rsidRDefault="001828F4" w:rsidP="001828F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1978">
              <w:rPr>
                <w:rFonts w:ascii="Times New Roman" w:hAnsi="Times New Roman"/>
                <w:sz w:val="28"/>
                <w:szCs w:val="28"/>
              </w:rPr>
              <w:t>Финансовое обеспечение и прогнозная (справочная) оценка расходов федерального, областного и местных бюджетов на реализацию муниципальной программы Репьёвского муниципального района «Развитие физической культуры и спорта» (2020-2028 г.г.)</w:t>
            </w:r>
          </w:p>
          <w:p w:rsidR="00321978" w:rsidRPr="001828F4" w:rsidRDefault="00321978" w:rsidP="001828F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315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732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1828F4" w:rsidRPr="001828F4" w:rsidTr="00D0676F">
        <w:trPr>
          <w:gridAfter w:val="5"/>
          <w:wAfter w:w="633" w:type="dxa"/>
          <w:trHeight w:val="315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2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315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2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315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2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315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</w:tr>
      <w:tr w:rsidR="001828F4" w:rsidRPr="001828F4" w:rsidTr="00D0676F">
        <w:trPr>
          <w:gridAfter w:val="5"/>
          <w:wAfter w:w="633" w:type="dxa"/>
          <w:trHeight w:val="795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(первый год реализации)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(второй г од реализации)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(третий год реализации)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(пятый год реализации)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(шестой год реализации)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(седьмой год реализации)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(восьмой год реализации)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(девятый год реализации)</w:t>
            </w:r>
          </w:p>
        </w:tc>
      </w:tr>
      <w:tr w:rsidR="001828F4" w:rsidRPr="001828F4" w:rsidTr="00D0676F">
        <w:trPr>
          <w:gridAfter w:val="5"/>
          <w:wAfter w:w="633" w:type="dxa"/>
          <w:trHeight w:val="135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0E59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59" w:rsidRPr="00C80F33" w:rsidRDefault="001F0E59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59" w:rsidRPr="00C80F33" w:rsidRDefault="001F0E59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"Развитие физической культуры и спорта"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59" w:rsidRPr="00C80F33" w:rsidRDefault="001F0E59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59" w:rsidRPr="00D0676F" w:rsidRDefault="001F0E5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23742,1</w:t>
            </w:r>
          </w:p>
          <w:p w:rsidR="001F0E59" w:rsidRPr="00D0676F" w:rsidRDefault="001F0E5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D0676F" w:rsidRDefault="001F0E5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16402,7</w:t>
            </w:r>
          </w:p>
          <w:p w:rsidR="001F0E59" w:rsidRPr="00D0676F" w:rsidRDefault="001F0E5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D0676F" w:rsidRDefault="001F0E5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10586,4</w:t>
            </w:r>
          </w:p>
          <w:p w:rsidR="001F0E59" w:rsidRPr="00D0676F" w:rsidRDefault="001F0E5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D0676F" w:rsidRDefault="001F0E5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8957,8</w:t>
            </w:r>
          </w:p>
          <w:p w:rsidR="001F0E59" w:rsidRPr="00D0676F" w:rsidRDefault="001F0E5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D0676F" w:rsidRDefault="00CE7483" w:rsidP="00F035D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9882,1</w:t>
            </w:r>
          </w:p>
          <w:p w:rsidR="00F035DF" w:rsidRPr="00D0676F" w:rsidRDefault="00F035DF" w:rsidP="00F035D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D0676F" w:rsidRDefault="001A4CD3" w:rsidP="00F035D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10471,6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D0676F" w:rsidRDefault="001A4CD3" w:rsidP="00F035D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D0676F" w:rsidRDefault="001A4CD3" w:rsidP="00F035D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11006,41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D0676F" w:rsidRDefault="001A4CD3" w:rsidP="00F035D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D0676F" w:rsidRDefault="00DF2EE3" w:rsidP="00F84E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336,1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DBC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BC" w:rsidRPr="00C80F33" w:rsidRDefault="00581DBC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BC" w:rsidRPr="00C80F33" w:rsidRDefault="00581DBC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BC" w:rsidRPr="00C80F33" w:rsidRDefault="00581DBC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BC" w:rsidRPr="00D0676F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16647,0</w:t>
            </w:r>
          </w:p>
          <w:p w:rsidR="00581DBC" w:rsidRPr="00D0676F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BC" w:rsidRPr="00D0676F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7345,0</w:t>
            </w:r>
          </w:p>
          <w:p w:rsidR="00581DBC" w:rsidRPr="00D0676F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BC" w:rsidRPr="00D0676F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400,0</w:t>
            </w:r>
          </w:p>
          <w:p w:rsidR="00581DBC" w:rsidRPr="00D0676F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BC" w:rsidRPr="00D0676F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683,7</w:t>
            </w:r>
          </w:p>
          <w:p w:rsidR="00581DBC" w:rsidRPr="00D0676F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BC" w:rsidRPr="00D0676F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1408,7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BC" w:rsidRPr="00D0676F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BC" w:rsidRPr="00D0676F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BC" w:rsidRPr="00D0676F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3858,71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BC" w:rsidRPr="00D0676F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589,6</w:t>
            </w:r>
          </w:p>
        </w:tc>
      </w:tr>
      <w:tr w:rsidR="001F0E59" w:rsidRPr="001828F4" w:rsidTr="00D0676F">
        <w:trPr>
          <w:gridAfter w:val="5"/>
          <w:wAfter w:w="633" w:type="dxa"/>
          <w:trHeight w:val="273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59" w:rsidRPr="00C80F33" w:rsidRDefault="001F0E59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E59" w:rsidRPr="00C80F33" w:rsidRDefault="001F0E59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59" w:rsidRPr="00C80F33" w:rsidRDefault="001F0E59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59" w:rsidRPr="00D0676F" w:rsidRDefault="001F0E59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7095,1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D0676F" w:rsidRDefault="001F0E59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9057,7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D0676F" w:rsidRDefault="001F0E59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9850,3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D0676F" w:rsidRDefault="001F0E59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8274,1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D0676F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8473,4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D0676F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D0676F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7147,7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D0676F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7147,7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D0676F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7147,7</w:t>
            </w:r>
          </w:p>
        </w:tc>
      </w:tr>
      <w:tr w:rsidR="001828F4" w:rsidRPr="001828F4" w:rsidTr="00D0676F">
        <w:trPr>
          <w:gridAfter w:val="5"/>
          <w:wAfter w:w="633" w:type="dxa"/>
          <w:trHeight w:val="315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E59" w:rsidRPr="001828F4" w:rsidTr="00D0676F">
        <w:trPr>
          <w:gridAfter w:val="5"/>
          <w:wAfter w:w="633" w:type="dxa"/>
          <w:trHeight w:val="430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59" w:rsidRPr="00C80F33" w:rsidRDefault="001F0E59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59" w:rsidRPr="00C80F33" w:rsidRDefault="001F0E59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"Организация и проведение физкультурных и спортивных мероприятий «муниципальной программы Репьёвского муниципального района «Развитие физической культуры и спорта»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59" w:rsidRPr="00C80F33" w:rsidRDefault="001F0E59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E59" w:rsidRPr="00C80F33" w:rsidRDefault="001F0E5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23742,1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C80F33" w:rsidRDefault="001F0E5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16402,7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C80F33" w:rsidRDefault="001F0E59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10586,4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C80F33" w:rsidRDefault="001F0E59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8957,8</w:t>
            </w:r>
          </w:p>
          <w:p w:rsidR="001F0E59" w:rsidRPr="00C80F33" w:rsidRDefault="001F0E59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E59" w:rsidRPr="00C80F33" w:rsidRDefault="00CE7483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9882,1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C80F33" w:rsidRDefault="00F035DF" w:rsidP="00E478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10471,6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C80F33" w:rsidRDefault="00F035DF" w:rsidP="00E478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C80F33" w:rsidRDefault="00F035DF" w:rsidP="00E478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11006,41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59" w:rsidRPr="00C80F33" w:rsidRDefault="00F035DF" w:rsidP="00E478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7737,3</w:t>
            </w:r>
          </w:p>
        </w:tc>
      </w:tr>
      <w:tr w:rsidR="001828F4" w:rsidRPr="001828F4" w:rsidTr="00D0676F">
        <w:trPr>
          <w:gridAfter w:val="5"/>
          <w:wAfter w:w="633" w:type="dxa"/>
          <w:trHeight w:val="479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F84EEF" w:rsidP="00F84E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336,1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7CA" w:rsidRPr="001828F4" w:rsidTr="00D0676F">
        <w:trPr>
          <w:gridAfter w:val="5"/>
          <w:wAfter w:w="633" w:type="dxa"/>
          <w:trHeight w:val="415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CA" w:rsidRPr="001828F4" w:rsidRDefault="005707CA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CA" w:rsidRPr="00C80F33" w:rsidRDefault="005707CA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CA" w:rsidRPr="00C80F33" w:rsidRDefault="005707CA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16647,0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CA" w:rsidRPr="00C80F33" w:rsidRDefault="005707CA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7345,0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CA" w:rsidRPr="00C80F33" w:rsidRDefault="005707CA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CA" w:rsidRPr="00C80F33" w:rsidRDefault="005707CA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683,7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A" w:rsidRPr="00D0676F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1408,7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A" w:rsidRPr="00D0676F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A" w:rsidRPr="00C80F33" w:rsidRDefault="005707CA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589,6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A" w:rsidRPr="00C80F33" w:rsidRDefault="005707CA" w:rsidP="00CE748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3858,71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A" w:rsidRPr="00C80F33" w:rsidRDefault="005707CA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589,6</w:t>
            </w:r>
          </w:p>
        </w:tc>
      </w:tr>
      <w:tr w:rsidR="005707CA" w:rsidRPr="001828F4" w:rsidTr="00D0676F">
        <w:trPr>
          <w:gridAfter w:val="5"/>
          <w:wAfter w:w="633" w:type="dxa"/>
          <w:trHeight w:val="16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CA" w:rsidRPr="001828F4" w:rsidRDefault="005707CA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CA" w:rsidRPr="00C80F33" w:rsidRDefault="005707CA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CA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7095,1</w:t>
            </w:r>
          </w:p>
          <w:p w:rsidR="005707CA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CA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9057,7</w:t>
            </w:r>
          </w:p>
          <w:p w:rsidR="005707CA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CA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9850,3</w:t>
            </w:r>
          </w:p>
          <w:p w:rsidR="005707CA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CA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8274,1</w:t>
            </w:r>
          </w:p>
          <w:p w:rsidR="005707CA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8473,4</w:t>
            </w: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07CA" w:rsidRPr="00D0676F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A" w:rsidRPr="00D0676F" w:rsidRDefault="005707CA" w:rsidP="005707C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7147,7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7147,7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7CA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7147,7</w:t>
            </w:r>
          </w:p>
        </w:tc>
      </w:tr>
      <w:tr w:rsidR="007127AA" w:rsidRPr="001828F4" w:rsidTr="00D0676F">
        <w:trPr>
          <w:gridAfter w:val="5"/>
          <w:wAfter w:w="633" w:type="dxa"/>
          <w:trHeight w:val="285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AA" w:rsidRPr="00C80F33" w:rsidRDefault="007127AA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 в муниципальных учреждениях 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AA" w:rsidRPr="00C80F33" w:rsidRDefault="007127AA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23718,7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AA" w:rsidRPr="00C80F33" w:rsidRDefault="007127AA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14731,9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AA" w:rsidRPr="00C80F33" w:rsidRDefault="007127AA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9695,9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AA" w:rsidRPr="00C80F33" w:rsidRDefault="007127AA" w:rsidP="007127AA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8622,2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AA" w:rsidRPr="00C80F33" w:rsidRDefault="00F035DF" w:rsidP="00F316E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9528,7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AA" w:rsidRPr="00C80F33" w:rsidRDefault="00F035DF" w:rsidP="005C12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9119,5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AA" w:rsidRPr="00C80F33" w:rsidRDefault="00F035DF" w:rsidP="005C129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6820,2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AA" w:rsidRPr="00C80F33" w:rsidRDefault="00F035DF" w:rsidP="007127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6820,2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AA" w:rsidRPr="00C80F33" w:rsidRDefault="00F035DF" w:rsidP="007127A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6820,2</w:t>
            </w: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DBC" w:rsidRPr="001828F4" w:rsidTr="00D0676F">
        <w:trPr>
          <w:gridAfter w:val="5"/>
          <w:wAfter w:w="633" w:type="dxa"/>
          <w:trHeight w:val="371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BC" w:rsidRPr="00C80F33" w:rsidRDefault="00581DBC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BC" w:rsidRPr="00C80F33" w:rsidRDefault="00581DBC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BC" w:rsidRPr="00C80F33" w:rsidRDefault="00581DBC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BC" w:rsidRPr="00C80F33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16647,0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BC" w:rsidRPr="00C80F33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6008,0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BC" w:rsidRPr="00C80F33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DBC" w:rsidRPr="00C80F33" w:rsidRDefault="00581DBC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683,7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BC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1408,7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BC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899,6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BC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589,6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BC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3858,71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BC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589,6</w:t>
            </w:r>
          </w:p>
        </w:tc>
      </w:tr>
      <w:tr w:rsidR="00CB4AB7" w:rsidRPr="001828F4" w:rsidTr="00D0676F">
        <w:trPr>
          <w:gridAfter w:val="5"/>
          <w:wAfter w:w="633" w:type="dxa"/>
          <w:trHeight w:val="501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B7" w:rsidRPr="00C80F33" w:rsidRDefault="00CB4AB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B7" w:rsidRPr="00C80F33" w:rsidRDefault="00CB4AB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CB4AB7" w:rsidRPr="00C80F33" w:rsidRDefault="00CB4AB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7071,7</w:t>
            </w:r>
          </w:p>
          <w:p w:rsidR="00CB4AB7" w:rsidRPr="00C80F33" w:rsidRDefault="00CB4AB7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8723,9</w:t>
            </w:r>
          </w:p>
          <w:p w:rsidR="00CB4AB7" w:rsidRPr="00C80F33" w:rsidRDefault="00CB4AB7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9295,9</w:t>
            </w:r>
          </w:p>
          <w:p w:rsidR="00CB4AB7" w:rsidRPr="00C80F33" w:rsidRDefault="00CB4AB7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7758,5</w:t>
            </w: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5707C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8219,9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6230,6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DBC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2961,49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6230,6</w:t>
            </w:r>
          </w:p>
        </w:tc>
      </w:tr>
      <w:tr w:rsidR="00CB4AB7" w:rsidRPr="001828F4" w:rsidTr="002E0F47">
        <w:trPr>
          <w:gridAfter w:val="5"/>
          <w:wAfter w:w="633" w:type="dxa"/>
          <w:trHeight w:val="2116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1828F4" w:rsidRDefault="00CB4AB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1828F4" w:rsidRDefault="00CB4AB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Pr="001828F4">
              <w:rPr>
                <w:rFonts w:ascii="Times New Roman" w:hAnsi="Times New Roman"/>
                <w:sz w:val="20"/>
                <w:szCs w:val="20"/>
              </w:rPr>
              <w:lastRenderedPageBreak/>
              <w:t>"Организация и проведение физкультурных и спортивных мероприятий" муниципальной программы Репьёвского муниципального района "Развитие физической культуры и спорта"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2158,8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3155,1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4034,8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4000,1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4973,3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AB7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4639,5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AB7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3458,2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AB7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3458,2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4AB7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3458,2</w:t>
            </w: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42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858,7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7AA" w:rsidRPr="001828F4" w:rsidTr="002E0F47">
        <w:trPr>
          <w:gridAfter w:val="5"/>
          <w:wAfter w:w="633" w:type="dxa"/>
          <w:trHeight w:val="6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AA" w:rsidRPr="001828F4" w:rsidRDefault="007127AA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AA" w:rsidRPr="001828F4" w:rsidRDefault="007127AA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2158,8</w:t>
            </w: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3155,1</w:t>
            </w: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4034,8</w:t>
            </w: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AA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4000,1</w:t>
            </w: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Pr="00C80F33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27AA" w:rsidRPr="00C80F33" w:rsidRDefault="007127AA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AA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4114,6</w:t>
            </w: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483" w:rsidRDefault="00CE7483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Pr="00C80F33" w:rsidRDefault="00D0676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AA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4639,5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AA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3458,2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AA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3458,2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7AA" w:rsidRPr="00C80F33" w:rsidRDefault="00F035DF" w:rsidP="00581DB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3458,2</w:t>
            </w:r>
          </w:p>
        </w:tc>
      </w:tr>
      <w:tr w:rsidR="00CB4AB7" w:rsidRPr="001828F4" w:rsidTr="00D0676F">
        <w:trPr>
          <w:gridAfter w:val="5"/>
          <w:wAfter w:w="633" w:type="dxa"/>
          <w:trHeight w:val="483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1828F4" w:rsidRDefault="00CB4AB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1828F4" w:rsidRDefault="00CB4AB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"Организация и проведение физкультурных и спортивных мероприятий" муниципальной программы Репьёвского муниципального района "Развитие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2016,4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2284,4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2434,1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7127AA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2438,6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AA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2478,8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F035DF" w:rsidP="00CB4AB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2825,0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F035DF" w:rsidP="00CB4AB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F035DF" w:rsidP="00CB4AB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F035DF" w:rsidP="00CB4AB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313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5DF" w:rsidRPr="001828F4" w:rsidTr="00D0676F">
        <w:trPr>
          <w:gridAfter w:val="5"/>
          <w:wAfter w:w="633" w:type="dxa"/>
          <w:trHeight w:val="1355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DF" w:rsidRPr="001828F4" w:rsidRDefault="00F035DF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DF" w:rsidRPr="001828F4" w:rsidRDefault="00F035DF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5DF" w:rsidRPr="00C80F33" w:rsidRDefault="00F035DF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2016,4</w:t>
            </w:r>
          </w:p>
          <w:p w:rsidR="00F035DF" w:rsidRPr="00C80F33" w:rsidRDefault="00F035DF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2484,4</w:t>
            </w: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2434,1</w:t>
            </w: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2438,6</w:t>
            </w: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2478,8</w:t>
            </w: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2825,0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</w:tr>
      <w:tr w:rsidR="00CB4AB7" w:rsidRPr="001828F4" w:rsidTr="00D0676F">
        <w:trPr>
          <w:gridAfter w:val="5"/>
          <w:wAfter w:w="633" w:type="dxa"/>
          <w:trHeight w:val="617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1828F4" w:rsidRDefault="00CB4AB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1828F4" w:rsidRDefault="00CB4AB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"Организация и проведение физкультурных и спортивных мероприятий" муниципальной программы Репьёвского муниципального района "Развитие физической культуры и спорта (иные бюджетные ассигнования)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2799,2</w:t>
            </w:r>
          </w:p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2402,4</w:t>
            </w:r>
          </w:p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2299,2</w:t>
            </w:r>
          </w:p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7127AA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1634,3</w:t>
            </w:r>
          </w:p>
          <w:p w:rsidR="007127AA" w:rsidRPr="00C80F33" w:rsidRDefault="007127AA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AA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1520,4</w:t>
            </w: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F035DF" w:rsidP="00CB4AB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1655,0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F035DF" w:rsidP="00CB4AB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F035DF" w:rsidP="00CB4AB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F035DF" w:rsidP="00CB4AB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</w:tr>
      <w:tr w:rsidR="001828F4" w:rsidRPr="001828F4" w:rsidTr="00D0676F">
        <w:trPr>
          <w:gridAfter w:val="5"/>
          <w:wAfter w:w="633" w:type="dxa"/>
          <w:trHeight w:val="465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500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4" w:rsidRPr="00C80F33" w:rsidRDefault="001828F4" w:rsidP="001828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4" w:rsidRPr="00C80F33" w:rsidRDefault="001828F4" w:rsidP="001828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4" w:rsidRPr="00C80F33" w:rsidRDefault="001828F4" w:rsidP="001828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4" w:rsidRPr="00C80F33" w:rsidRDefault="001828F4" w:rsidP="001828F4">
            <w:pPr>
              <w:ind w:firstLine="0"/>
              <w:rPr>
                <w:sz w:val="20"/>
                <w:szCs w:val="20"/>
              </w:rPr>
            </w:pPr>
          </w:p>
        </w:tc>
      </w:tr>
      <w:tr w:rsidR="00F035DF" w:rsidRPr="001828F4" w:rsidTr="00D0676F">
        <w:trPr>
          <w:gridAfter w:val="5"/>
          <w:wAfter w:w="633" w:type="dxa"/>
          <w:trHeight w:val="541"/>
        </w:trPr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F" w:rsidRPr="001828F4" w:rsidRDefault="00F035DF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DF" w:rsidRPr="001828F4" w:rsidRDefault="00F035DF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1828F4" w:rsidRDefault="00F035DF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DF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2799,2</w:t>
            </w: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DF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2402,4</w:t>
            </w: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DF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2299,2</w:t>
            </w: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DF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1634,3</w:t>
            </w:r>
          </w:p>
          <w:p w:rsidR="002E0F47" w:rsidRDefault="002E0F47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Pr="00C80F33" w:rsidRDefault="00D0676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DF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1520,4</w:t>
            </w:r>
          </w:p>
          <w:p w:rsidR="002E0F47" w:rsidRDefault="002E0F47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0676F" w:rsidRPr="00C80F33" w:rsidRDefault="00D0676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035DF" w:rsidRPr="00C80F33" w:rsidRDefault="00F035DF" w:rsidP="00996C7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F" w:rsidRDefault="00F035D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1655,0</w:t>
            </w: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2E0F47" w:rsidRPr="00C80F33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F" w:rsidRPr="00C80F33" w:rsidRDefault="00F035D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F" w:rsidRPr="00C80F33" w:rsidRDefault="00F035D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5DF" w:rsidRPr="00C80F33" w:rsidRDefault="00F035DF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1222,0</w:t>
            </w:r>
          </w:p>
        </w:tc>
      </w:tr>
      <w:tr w:rsidR="001828F4" w:rsidRPr="001828F4" w:rsidTr="00D0676F">
        <w:trPr>
          <w:gridAfter w:val="5"/>
          <w:wAfter w:w="633" w:type="dxa"/>
          <w:trHeight w:val="556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  <w:r w:rsidRPr="001828F4">
              <w:rPr>
                <w:rFonts w:ascii="Times New Roman" w:hAnsi="Times New Roman"/>
                <w:sz w:val="20"/>
                <w:szCs w:val="20"/>
              </w:rPr>
              <w:lastRenderedPageBreak/>
              <w:t>областной адресной программы капитального ремонта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16744,3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6498,9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525,6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497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416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16647,0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5818,0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409"/>
        </w:trPr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680,9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F84EEF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525,6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CB4AB7" w:rsidRPr="001828F4" w:rsidTr="002E0F47">
        <w:trPr>
          <w:gridAfter w:val="5"/>
          <w:wAfter w:w="633" w:type="dxa"/>
          <w:trHeight w:val="3108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1828F4" w:rsidRDefault="00CB4AB7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1828F4" w:rsidRDefault="00CB4AB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созданию условий для развития физической культуры и массового спорта в рамках подпрограммы "Организация и проведение физкультурных и спортивных мероприятий" муниципальной программы Репьёвского муниципального района "Развитие физической культуры и спорта" (Расходы на выплаты персоналу в целях обеспечения выполнения функций </w:t>
            </w:r>
            <w:r w:rsidRPr="001828F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191,1</w:t>
            </w:r>
          </w:p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320,2</w:t>
            </w:r>
          </w:p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B4AB7" w:rsidP="00CB4AB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B4AB7" w:rsidP="00CB4AB7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Default="00CB4AB7" w:rsidP="00CB4AB7">
            <w:pPr>
              <w:ind w:firstLine="0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Default="00CB4AB7" w:rsidP="00CB4AB7">
            <w:pPr>
              <w:ind w:firstLine="0"/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Default="00CB4AB7" w:rsidP="00CB4AB7">
            <w:pPr>
              <w:ind w:firstLine="0"/>
            </w:pPr>
          </w:p>
        </w:tc>
      </w:tr>
      <w:tr w:rsidR="001828F4" w:rsidRPr="001828F4" w:rsidTr="00D0676F">
        <w:trPr>
          <w:gridAfter w:val="5"/>
          <w:wAfter w:w="633" w:type="dxa"/>
          <w:trHeight w:val="495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CB4AB7" w:rsidRPr="001828F4" w:rsidTr="00D0676F">
        <w:trPr>
          <w:gridAfter w:val="5"/>
          <w:wAfter w:w="633" w:type="dxa"/>
          <w:trHeight w:val="69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AB7" w:rsidRPr="001828F4" w:rsidRDefault="00CB4AB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AB7" w:rsidRPr="001828F4" w:rsidRDefault="00CB4AB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E9122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CB4AB7" w:rsidRPr="00C80F33" w:rsidRDefault="00CB4AB7" w:rsidP="00E9122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190,0</w:t>
            </w:r>
          </w:p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318,7</w:t>
            </w:r>
          </w:p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B4AB7" w:rsidRPr="00C80F33" w:rsidRDefault="00CB4AB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C0B33" w:rsidP="000C241B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144,0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B4AB7" w:rsidP="000C241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B4AB7" w:rsidP="000C241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Default="00CB4AB7" w:rsidP="000C241B">
            <w:pPr>
              <w:ind w:firstLine="0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Default="00CB4AB7" w:rsidP="000C241B">
            <w:pPr>
              <w:ind w:firstLine="0"/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Default="00CB4AB7" w:rsidP="000C241B">
            <w:pPr>
              <w:ind w:firstLine="0"/>
            </w:pPr>
          </w:p>
        </w:tc>
      </w:tr>
      <w:tr w:rsidR="001828F4" w:rsidRPr="001828F4" w:rsidTr="00D0676F">
        <w:trPr>
          <w:gridAfter w:val="5"/>
          <w:wAfter w:w="633" w:type="dxa"/>
          <w:trHeight w:val="768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2D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1,1</w:t>
            </w: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1,5</w:t>
            </w: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4" w:rsidRPr="00C80F33" w:rsidRDefault="001828F4" w:rsidP="001828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4" w:rsidRPr="00C80F33" w:rsidRDefault="001828F4" w:rsidP="001828F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4" w:rsidRPr="001828F4" w:rsidRDefault="001828F4" w:rsidP="001828F4">
            <w:pPr>
              <w:ind w:firstLine="0"/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4" w:rsidRPr="001828F4" w:rsidRDefault="001828F4" w:rsidP="001828F4">
            <w:pPr>
              <w:ind w:firstLine="0"/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F4" w:rsidRPr="001828F4" w:rsidRDefault="001828F4" w:rsidP="001828F4">
            <w:pPr>
              <w:ind w:firstLine="0"/>
            </w:pPr>
          </w:p>
        </w:tc>
      </w:tr>
      <w:tr w:rsidR="001828F4" w:rsidRPr="001828F4" w:rsidTr="00D0676F">
        <w:trPr>
          <w:gridAfter w:val="5"/>
          <w:wAfter w:w="633" w:type="dxa"/>
          <w:trHeight w:val="6226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D64372" w:rsidRDefault="001828F4" w:rsidP="001828F4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4372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64372">
              <w:rPr>
                <w:rFonts w:ascii="Times New Roman" w:hAnsi="Times New Roman"/>
                <w:sz w:val="20"/>
                <w:szCs w:val="20"/>
              </w:rPr>
              <w:instrText xml:space="preserve"> LINK Excel.Sheet.12 "C:\\Users\\Александр\\Desktop\\МП ФК 2022 г.xlsx" "Приложение 9!R15C2" \a \f 4 \h  \* MERGEFORMAT </w:instrText>
            </w:r>
            <w:r w:rsidRPr="00D64372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</w:p>
          <w:p w:rsidR="001828F4" w:rsidRPr="00D64372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4372">
              <w:rPr>
                <w:rFonts w:ascii="Times New Roman" w:hAnsi="Times New Roman"/>
                <w:sz w:val="20"/>
                <w:szCs w:val="20"/>
              </w:rPr>
              <w:t>Реализация мероприятий по созданию условий для развития физической культуры и массового спорта в рамках подпрограммы  «Организация и проведение физкультурных и спортивных мероприятий» муниципальной программы Репьевского муниципального района «Развитие физической культуры и спорта» (Закупка товаров, работ и услуг для обеспечения государственных (муниципальных) нужд)</w:t>
            </w:r>
          </w:p>
          <w:p w:rsidR="001828F4" w:rsidRPr="00D64372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4372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405,2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556,2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596,1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596,1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596,1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596,1</w:t>
            </w: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D64372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B33" w:rsidRPr="001828F4" w:rsidTr="00D0676F">
        <w:trPr>
          <w:gridAfter w:val="5"/>
          <w:wAfter w:w="633" w:type="dxa"/>
          <w:trHeight w:val="511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B33" w:rsidRPr="001828F4" w:rsidRDefault="00CC0B33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33" w:rsidRPr="00D64372" w:rsidRDefault="00CC0B33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33" w:rsidRPr="00C80F33" w:rsidRDefault="00CC0B33" w:rsidP="00F84EEF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81,3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401,0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33" w:rsidRPr="00C80F33" w:rsidRDefault="00C80F33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589,6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33" w:rsidRPr="00C80F33" w:rsidRDefault="00C80F33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589,6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33" w:rsidRPr="00C80F33" w:rsidRDefault="00C80F33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589,6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33" w:rsidRPr="00C80F33" w:rsidRDefault="00C80F33">
            <w:pPr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589,6</w:t>
            </w:r>
          </w:p>
        </w:tc>
      </w:tr>
      <w:tr w:rsidR="00CC0B33" w:rsidRPr="001828F4" w:rsidTr="003E6DBE">
        <w:trPr>
          <w:gridAfter w:val="5"/>
          <w:wAfter w:w="633" w:type="dxa"/>
          <w:trHeight w:val="131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B33" w:rsidRPr="001828F4" w:rsidRDefault="00CC0B33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B33" w:rsidRPr="00D64372" w:rsidRDefault="00CC0B33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0,7</w:t>
            </w: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4,2</w:t>
            </w: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B33" w:rsidRPr="00C80F33" w:rsidRDefault="00CC0B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6,2</w:t>
            </w:r>
          </w:p>
          <w:p w:rsidR="00C80F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0F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0F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0F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0F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0F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0F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0F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0F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0F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80F33" w:rsidRPr="00C80F33" w:rsidRDefault="00C80F33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33" w:rsidRPr="00C80F33" w:rsidRDefault="00C80F33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33" w:rsidRPr="00C80F33" w:rsidRDefault="00C80F33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33" w:rsidRPr="00C80F33" w:rsidRDefault="00C80F33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33" w:rsidRPr="00C80F33" w:rsidRDefault="00C80F33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2E0F47" w:rsidRPr="001828F4" w:rsidTr="00D0676F">
        <w:trPr>
          <w:gridAfter w:val="5"/>
          <w:wAfter w:w="633" w:type="dxa"/>
          <w:trHeight w:val="137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F47" w:rsidRPr="001828F4" w:rsidRDefault="002E0F47" w:rsidP="002E0F4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F47" w:rsidRDefault="002E0F47" w:rsidP="005707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развитию спортивной инфраструктуры муниципальной собственности</w:t>
            </w:r>
          </w:p>
          <w:p w:rsidR="002E0F47" w:rsidRPr="001828F4" w:rsidRDefault="002E0F47" w:rsidP="005707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437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(муниципальных) нужд)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0F47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F47" w:rsidRPr="001828F4" w:rsidTr="00996C7E">
        <w:trPr>
          <w:gridAfter w:val="5"/>
          <w:wAfter w:w="633" w:type="dxa"/>
          <w:trHeight w:val="100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F47" w:rsidRPr="001828F4" w:rsidRDefault="002E0F4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F47" w:rsidRPr="00D64372" w:rsidRDefault="002E0F4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0F4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F47" w:rsidRPr="001828F4" w:rsidTr="00996C7E">
        <w:trPr>
          <w:gridAfter w:val="5"/>
          <w:wAfter w:w="633" w:type="dxa"/>
          <w:trHeight w:val="112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F47" w:rsidRPr="001828F4" w:rsidRDefault="002E0F4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F47" w:rsidRPr="00D64372" w:rsidRDefault="002E0F4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0F4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F47" w:rsidRPr="001828F4" w:rsidTr="00996C7E">
        <w:trPr>
          <w:gridAfter w:val="5"/>
          <w:wAfter w:w="633" w:type="dxa"/>
          <w:trHeight w:val="113"/>
        </w:trPr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F47" w:rsidRPr="001828F4" w:rsidRDefault="002E0F4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F47" w:rsidRPr="00D64372" w:rsidRDefault="002E0F4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0F4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F47" w:rsidRPr="001828F4" w:rsidTr="00B95358">
        <w:trPr>
          <w:gridAfter w:val="5"/>
          <w:wAfter w:w="633" w:type="dxa"/>
          <w:trHeight w:val="104"/>
        </w:trPr>
        <w:tc>
          <w:tcPr>
            <w:tcW w:w="17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F47" w:rsidRPr="001828F4" w:rsidRDefault="002E0F47" w:rsidP="00996C7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F47" w:rsidRDefault="002E0F47" w:rsidP="005707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спортивной инфраструктуры спортивно-технологическим оборудованием</w:t>
            </w:r>
          </w:p>
          <w:p w:rsidR="002E0F47" w:rsidRPr="001828F4" w:rsidRDefault="002E0F47" w:rsidP="005707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4372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обеспечения (муниципальных) нужд)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2E0F47" w:rsidRDefault="002E0F47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0F47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47" w:rsidRPr="00C80F33" w:rsidRDefault="002E0F47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3269,1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F47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F21" w:rsidRPr="001828F4" w:rsidTr="00996C7E">
        <w:trPr>
          <w:gridAfter w:val="5"/>
          <w:wAfter w:w="633" w:type="dxa"/>
          <w:trHeight w:val="113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21" w:rsidRPr="001828F4" w:rsidRDefault="00F67F2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21" w:rsidRPr="00D64372" w:rsidRDefault="00F67F2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2E0F47" w:rsidRDefault="00F67F21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0F4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F67F21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F67F21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F67F21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F67F21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F21" w:rsidRPr="001828F4" w:rsidTr="00996C7E">
        <w:trPr>
          <w:gridAfter w:val="5"/>
          <w:wAfter w:w="633" w:type="dxa"/>
          <w:trHeight w:val="125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21" w:rsidRPr="001828F4" w:rsidRDefault="00F67F2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21" w:rsidRPr="00D64372" w:rsidRDefault="00F67F2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2E0F47" w:rsidRDefault="00F67F21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0F4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F67F21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F67F21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2E0F47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3269,1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F67F21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7F21" w:rsidRPr="001828F4" w:rsidTr="00996C7E">
        <w:trPr>
          <w:gridAfter w:val="5"/>
          <w:wAfter w:w="633" w:type="dxa"/>
          <w:trHeight w:val="92"/>
        </w:trPr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F21" w:rsidRPr="001828F4" w:rsidRDefault="00F67F2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21" w:rsidRPr="00D64372" w:rsidRDefault="00F67F2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2E0F47" w:rsidRDefault="00F67F21" w:rsidP="00996C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E0F4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21" w:rsidRPr="00C80F33" w:rsidRDefault="00F67F21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F67F21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F67F21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F67F21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21" w:rsidRPr="00C80F33" w:rsidRDefault="00F67F21" w:rsidP="00CC0B3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AB7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1828F4" w:rsidRDefault="00CB4AB7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D64372" w:rsidRDefault="00CB4AB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4372">
              <w:rPr>
                <w:rFonts w:ascii="Times New Roman" w:hAnsi="Times New Roman"/>
                <w:sz w:val="20"/>
                <w:szCs w:val="20"/>
              </w:rPr>
              <w:t>Обеспечение предоставления муниципальны</w:t>
            </w:r>
            <w:r w:rsidRPr="00D64372">
              <w:rPr>
                <w:rFonts w:ascii="Times New Roman" w:hAnsi="Times New Roman"/>
                <w:sz w:val="20"/>
                <w:szCs w:val="20"/>
              </w:rPr>
              <w:lastRenderedPageBreak/>
              <w:t>х услуг»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23,4</w:t>
            </w:r>
          </w:p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253,3</w:t>
            </w:r>
          </w:p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291,6</w:t>
            </w:r>
          </w:p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C0B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335,6</w:t>
            </w:r>
          </w:p>
          <w:p w:rsidR="00CC0B33" w:rsidRPr="00C80F33" w:rsidRDefault="00CC0B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33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353,4</w:t>
            </w:r>
          </w:p>
          <w:p w:rsidR="00C80F33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D64372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511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D64372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F33" w:rsidRPr="001828F4" w:rsidTr="00D0676F">
        <w:trPr>
          <w:gridAfter w:val="5"/>
          <w:wAfter w:w="633" w:type="dxa"/>
          <w:trHeight w:val="289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33" w:rsidRPr="001828F4" w:rsidRDefault="00C80F33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33" w:rsidRPr="00D64372" w:rsidRDefault="00C80F33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33" w:rsidRPr="00C80F33" w:rsidRDefault="00C80F33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33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23,4</w:t>
            </w:r>
          </w:p>
          <w:p w:rsidR="00C80F33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33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253,3</w:t>
            </w:r>
          </w:p>
          <w:p w:rsidR="00C80F33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33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291,6</w:t>
            </w:r>
          </w:p>
          <w:p w:rsidR="00C80F33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33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335,6</w:t>
            </w:r>
          </w:p>
          <w:p w:rsidR="00C80F33" w:rsidRPr="00C80F33" w:rsidRDefault="00C80F33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353,4</w:t>
            </w:r>
          </w:p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</w:tr>
      <w:tr w:rsidR="00CB4AB7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4AB7" w:rsidRPr="001828F4" w:rsidRDefault="00CB4AB7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1828F4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C80F33">
              <w:rPr>
                <w:rFonts w:ascii="Times New Roman" w:hAnsi="Times New Roman"/>
                <w:sz w:val="20"/>
                <w:szCs w:val="20"/>
              </w:rPr>
              <w:instrText xml:space="preserve"> LINK Excel.Sheet.12 "C:\\Users\\Александр\\Desktop\\МП ФК 2022 г.xlsx" "Приложение 9!R20C2" \a \f 4 \h </w:instrText>
            </w:r>
            <w:r w:rsidR="00D64372" w:rsidRPr="00C80F33">
              <w:rPr>
                <w:rFonts w:ascii="Times New Roman" w:hAnsi="Times New Roman"/>
                <w:sz w:val="20"/>
                <w:szCs w:val="20"/>
              </w:rPr>
              <w:instrText xml:space="preserve"> \* MERGEFORMAT </w:instrText>
            </w:r>
            <w:r w:rsidRPr="00C80F3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</w:p>
          <w:p w:rsidR="00CB4AB7" w:rsidRPr="00C80F33" w:rsidRDefault="00CB4AB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 xml:space="preserve">Возмещение расходов на размещение и питание граждан РФ, Украины, ДНР, ЛНР, находившихся в пунктах временного размещения и питания, за счет средств резервного фонда Правительства Российской Федерации в рамках подпрограммы  «Организация и проведение физкультурных и спортивных мероприятий» муниципальной программы Репьевского муниципального района «Развитие физической культуры и спорта» </w:t>
            </w: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  <w:p w:rsidR="00CB4AB7" w:rsidRPr="00C80F33" w:rsidRDefault="00CB4AB7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B7" w:rsidRPr="00C80F33" w:rsidRDefault="00CB4AB7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66,8</w:t>
            </w:r>
          </w:p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AB7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AB7" w:rsidRPr="00C80F33" w:rsidRDefault="00CB4AB7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511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372" w:rsidRPr="001828F4" w:rsidTr="00D0676F">
        <w:trPr>
          <w:gridAfter w:val="5"/>
          <w:wAfter w:w="633" w:type="dxa"/>
          <w:trHeight w:val="289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372" w:rsidRPr="001828F4" w:rsidRDefault="00D64372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72" w:rsidRPr="00C80F33" w:rsidRDefault="00D64372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66,8</w:t>
            </w: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4786E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561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61" w:rsidRPr="001828F4" w:rsidRDefault="00F41561" w:rsidP="001828F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28F4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61" w:rsidRPr="00C80F33" w:rsidRDefault="00F41561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61" w:rsidRPr="00C80F33" w:rsidRDefault="00F41561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61" w:rsidRPr="00C80F33" w:rsidRDefault="00F41561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23,4</w:t>
            </w:r>
          </w:p>
          <w:p w:rsidR="00F41561" w:rsidRPr="00C80F33" w:rsidRDefault="00F41561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61" w:rsidRPr="00C80F33" w:rsidRDefault="00F41561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253,3</w:t>
            </w:r>
          </w:p>
          <w:p w:rsidR="00F41561" w:rsidRPr="00C80F33" w:rsidRDefault="00F41561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561" w:rsidRPr="00C80F33" w:rsidRDefault="00F41561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224,8</w:t>
            </w:r>
          </w:p>
          <w:p w:rsidR="00F41561" w:rsidRPr="00C80F33" w:rsidRDefault="00F41561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561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311,2</w:t>
            </w:r>
          </w:p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353,4</w:t>
            </w:r>
          </w:p>
          <w:p w:rsidR="00C80F33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61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61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61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561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F33" w:rsidRPr="001828F4" w:rsidTr="00D0676F">
        <w:trPr>
          <w:gridAfter w:val="5"/>
          <w:wAfter w:w="633" w:type="dxa"/>
          <w:trHeight w:val="445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F33" w:rsidRPr="001828F4" w:rsidRDefault="00C80F33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33" w:rsidRPr="00C80F33" w:rsidRDefault="00C80F33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33" w:rsidRPr="00C80F33" w:rsidRDefault="00C80F33" w:rsidP="00E9122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33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23,4</w:t>
            </w:r>
          </w:p>
          <w:p w:rsidR="00C80F33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33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253,3</w:t>
            </w:r>
          </w:p>
          <w:p w:rsidR="00C80F33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F33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224,8</w:t>
            </w:r>
          </w:p>
          <w:p w:rsidR="00C80F33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33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311,2</w:t>
            </w:r>
          </w:p>
          <w:p w:rsidR="00C80F33" w:rsidRPr="00C80F33" w:rsidRDefault="00C80F33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353,4</w:t>
            </w:r>
          </w:p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446,0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33" w:rsidRPr="00C80F33" w:rsidRDefault="00C80F33" w:rsidP="00996C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</w:tr>
      <w:tr w:rsidR="00D64372" w:rsidRPr="001828F4" w:rsidTr="00D0676F">
        <w:trPr>
          <w:gridAfter w:val="5"/>
          <w:wAfter w:w="633" w:type="dxa"/>
          <w:trHeight w:val="826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2" w:rsidRPr="001828F4" w:rsidRDefault="00D64372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4372" w:rsidRPr="00C80F33" w:rsidRDefault="00D64372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в рамках подпрограммы «Организация и проведение физкультурных и </w:t>
            </w: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спортивных мероприятий» муниципальной программы Репьевского муниципального района «Развитие физической культуры и спорта» (Иные бюджетные ассигнования)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9122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22,4</w:t>
            </w:r>
          </w:p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B326E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372" w:rsidRPr="001828F4" w:rsidTr="00D0676F">
        <w:trPr>
          <w:gridAfter w:val="5"/>
          <w:wAfter w:w="633" w:type="dxa"/>
          <w:trHeight w:val="976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372" w:rsidRPr="001828F4" w:rsidRDefault="00D64372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372" w:rsidRPr="00C80F33" w:rsidRDefault="00D64372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478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372" w:rsidRPr="001828F4" w:rsidTr="00D0676F">
        <w:trPr>
          <w:gridAfter w:val="5"/>
          <w:wAfter w:w="633" w:type="dxa"/>
          <w:trHeight w:val="864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372" w:rsidRPr="001828F4" w:rsidRDefault="00D64372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372" w:rsidRPr="00C80F33" w:rsidRDefault="00D64372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478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D6437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372" w:rsidRPr="001828F4" w:rsidTr="00D0676F">
        <w:trPr>
          <w:gridAfter w:val="5"/>
          <w:wAfter w:w="633" w:type="dxa"/>
          <w:trHeight w:val="5510"/>
        </w:trPr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4372" w:rsidRPr="001828F4" w:rsidRDefault="00D64372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72" w:rsidRPr="00D64372" w:rsidRDefault="00D64372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D64372" w:rsidRDefault="00D64372" w:rsidP="00E4786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6437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22,4</w:t>
            </w: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C80F33" w:rsidRDefault="00D64372" w:rsidP="00E4786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D64372" w:rsidRDefault="00D64372" w:rsidP="00E4786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D64372" w:rsidRDefault="00D64372" w:rsidP="00E4786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372" w:rsidRPr="00D64372" w:rsidRDefault="00D64372" w:rsidP="00E4786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555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1.3.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E9122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Резервный фонд правительства Воронежской области» (финансовое обеспечение непредвиденных расходов)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2D" w:rsidRPr="001828F4" w:rsidRDefault="001828F4" w:rsidP="00E9122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2D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200,0</w:t>
            </w:r>
          </w:p>
          <w:p w:rsidR="00E9122D" w:rsidRPr="00C80F33" w:rsidRDefault="00E9122D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273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275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985"/>
        </w:trPr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2D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E9122D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E9122D" w:rsidRPr="001828F4" w:rsidRDefault="00E9122D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447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 xml:space="preserve">Резервный фонд </w:t>
            </w: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правительства ВО (оплата социально-значимых мероприятий) в рамках подпрограммы «Организация и проведение физкультурных и спортивных мероприятий» муниципальной программы Репьевского муниципального района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399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367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2D" w:rsidRPr="00C80F33" w:rsidRDefault="001828F4" w:rsidP="00E9122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2D" w:rsidRPr="00C80F33" w:rsidRDefault="001828F4" w:rsidP="00E9122D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1027"/>
        </w:trPr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Региональный проект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"Спорт норма жизни"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1217,5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1137,0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91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418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 для создания малых спортивных площадок (в целях достижения значений дополнительного результата) в рамках подпрограммы "Организация и проведение физкультурных и спортивных мероприятий" муниципальной программы Репьевкого муниципального района "Развитие физической культуры и спорта" ( Закупка товаров, работ и услуг для обеспечения государственн</w:t>
            </w: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ых (муниципальных) </w:t>
            </w:r>
          </w:p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нужд)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1217,5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359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309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BE0" w:rsidRPr="00C80F33" w:rsidRDefault="001828F4" w:rsidP="00BC5BE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1 137,0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2267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28F4" w:rsidRPr="00C80F33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80,5</w:t>
            </w: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C80F33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C80F33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80F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2126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8F4" w:rsidRPr="00D0676F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1828F4" w:rsidRPr="001828F4" w:rsidTr="00D0676F">
        <w:trPr>
          <w:gridAfter w:val="5"/>
          <w:wAfter w:w="633" w:type="dxa"/>
          <w:trHeight w:val="80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D0676F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 xml:space="preserve">Возмещение расходов на размещение и питание граждан РФ, Украины, ДНР, ЛНР, находившихся в пунктах временного размещения и питания, за счет средств резервного фонда Правительства Российской Федерации в рамках подпрограммы  </w:t>
            </w:r>
            <w:r w:rsidRPr="00D0676F">
              <w:rPr>
                <w:rFonts w:ascii="Times New Roman" w:hAnsi="Times New Roman"/>
                <w:sz w:val="20"/>
                <w:szCs w:val="20"/>
              </w:rPr>
              <w:lastRenderedPageBreak/>
              <w:t>«Организация и проведение физкультурных и спортивных мероприятий» муниципальной программы Репьевского муниципального района «Развитие физической 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336,1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80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D0676F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AE6488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336,1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80"/>
        </w:trPr>
        <w:tc>
          <w:tcPr>
            <w:tcW w:w="1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8F4" w:rsidRPr="00D0676F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80"/>
        </w:trPr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28F4" w:rsidRPr="00D0676F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D0676F" w:rsidRDefault="00BC5BE0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D0676F" w:rsidRDefault="001828F4" w:rsidP="001828F4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76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421"/>
        </w:trPr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Репьёвского муниципального района (проведение мероприятий по  размещению и организации жизнеобеспечения граждан РФ, Украины, ДНР, ЛНР, находящихся в пунктах </w:t>
            </w:r>
            <w:r w:rsidRPr="001828F4">
              <w:rPr>
                <w:rFonts w:ascii="Times New Roman" w:hAnsi="Times New Roman"/>
                <w:sz w:val="20"/>
                <w:szCs w:val="20"/>
              </w:rPr>
              <w:lastRenderedPageBreak/>
              <w:t>временного размещения и питания )в рамках подпрограммы  «Организация и проведение физкультурных и спортивных мероприятий» муниципальной программы Репьевского муниципального района «Развитие физической 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262,8</w:t>
            </w: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510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2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379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  <w:tr w:rsidR="001828F4" w:rsidRPr="001828F4" w:rsidTr="00D0676F">
        <w:trPr>
          <w:gridAfter w:val="5"/>
          <w:wAfter w:w="633" w:type="dxa"/>
          <w:trHeight w:val="91"/>
        </w:trPr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8F4" w:rsidRPr="001828F4" w:rsidRDefault="001828F4" w:rsidP="001828F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Default="001828F4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28F4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  <w:p w:rsidR="00BC5BE0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C5BE0" w:rsidRPr="001828F4" w:rsidRDefault="00BC5BE0" w:rsidP="001828F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26</w:t>
            </w:r>
            <w:r w:rsidR="00AE6488">
              <w:rPr>
                <w:rFonts w:ascii="Times New Roman" w:hAnsi="Times New Roman"/>
              </w:rPr>
              <w:t>2</w:t>
            </w:r>
            <w:r w:rsidRPr="001828F4">
              <w:rPr>
                <w:rFonts w:ascii="Times New Roman" w:hAnsi="Times New Roman"/>
              </w:rPr>
              <w:t>,8</w:t>
            </w:r>
          </w:p>
          <w:p w:rsidR="00BC5BE0" w:rsidRDefault="00BC5BE0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BC5BE0" w:rsidRDefault="00BC5BE0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BC5BE0" w:rsidRDefault="00BC5BE0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BC5BE0" w:rsidRDefault="00BC5BE0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BC5BE0" w:rsidRPr="001828F4" w:rsidRDefault="00BC5BE0" w:rsidP="001828F4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8F4" w:rsidRPr="001828F4" w:rsidRDefault="001828F4" w:rsidP="001828F4">
            <w:pPr>
              <w:ind w:firstLine="0"/>
              <w:jc w:val="right"/>
              <w:rPr>
                <w:rFonts w:ascii="Times New Roman" w:hAnsi="Times New Roman"/>
              </w:rPr>
            </w:pPr>
            <w:r w:rsidRPr="001828F4">
              <w:rPr>
                <w:rFonts w:ascii="Times New Roman" w:hAnsi="Times New Roman"/>
              </w:rPr>
              <w:t> </w:t>
            </w:r>
          </w:p>
        </w:tc>
      </w:tr>
    </w:tbl>
    <w:p w:rsidR="001828F4" w:rsidRPr="001828F4" w:rsidRDefault="001828F4" w:rsidP="001828F4">
      <w:pPr>
        <w:ind w:left="10348"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1828F4" w:rsidRPr="001828F4" w:rsidRDefault="001828F4" w:rsidP="001828F4">
      <w:pPr>
        <w:ind w:left="10348"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F2712A" w:rsidRPr="008E23E4" w:rsidRDefault="00F2712A" w:rsidP="001828F4">
      <w:pPr>
        <w:pStyle w:val="ac"/>
        <w:ind w:left="8505"/>
        <w:jc w:val="both"/>
        <w:rPr>
          <w:rFonts w:cs="Arial"/>
          <w:szCs w:val="28"/>
        </w:rPr>
      </w:pPr>
    </w:p>
    <w:sectPr w:rsidR="00F2712A" w:rsidRPr="008E23E4" w:rsidSect="00BC5BE0">
      <w:pgSz w:w="16838" w:h="11906" w:orient="landscape"/>
      <w:pgMar w:top="1134" w:right="567" w:bottom="170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2B" w:rsidRDefault="00FA582B" w:rsidP="008E23E4">
      <w:r>
        <w:separator/>
      </w:r>
    </w:p>
  </w:endnote>
  <w:endnote w:type="continuationSeparator" w:id="0">
    <w:p w:rsidR="00FA582B" w:rsidRDefault="00FA582B" w:rsidP="008E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CA" w:rsidRDefault="005707C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CA" w:rsidRDefault="005707C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CA" w:rsidRDefault="005707C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2B" w:rsidRDefault="00FA582B" w:rsidP="008E23E4">
      <w:r>
        <w:separator/>
      </w:r>
    </w:p>
  </w:footnote>
  <w:footnote w:type="continuationSeparator" w:id="0">
    <w:p w:rsidR="00FA582B" w:rsidRDefault="00FA582B" w:rsidP="008E2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CA" w:rsidRDefault="005707C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CA" w:rsidRPr="004A05F9" w:rsidRDefault="005707CA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CA" w:rsidRDefault="005707C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8E1"/>
    <w:multiLevelType w:val="multilevel"/>
    <w:tmpl w:val="9BE2B7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3A0352A7"/>
    <w:multiLevelType w:val="hybridMultilevel"/>
    <w:tmpl w:val="344821EC"/>
    <w:lvl w:ilvl="0" w:tplc="55D66D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0454CE8"/>
    <w:multiLevelType w:val="multilevel"/>
    <w:tmpl w:val="6DCED1D2"/>
    <w:lvl w:ilvl="0">
      <w:start w:val="1"/>
      <w:numFmt w:val="decimal"/>
      <w:suff w:val="space"/>
      <w:lvlText w:val="%1."/>
      <w:lvlJc w:val="center"/>
      <w:pPr>
        <w:ind w:left="2822" w:hanging="5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3" w:hanging="283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823" w:hanging="283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955" w:hanging="3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2"/>
        </w:tabs>
        <w:ind w:left="46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62"/>
        </w:tabs>
        <w:ind w:left="51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82"/>
        </w:tabs>
        <w:ind w:left="57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02"/>
        </w:tabs>
        <w:ind w:left="62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22"/>
        </w:tabs>
        <w:ind w:left="6782" w:hanging="1440"/>
      </w:pPr>
      <w:rPr>
        <w:rFonts w:hint="default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45"/>
    <w:rsid w:val="00031DA5"/>
    <w:rsid w:val="000379EC"/>
    <w:rsid w:val="00050B5B"/>
    <w:rsid w:val="00060660"/>
    <w:rsid w:val="0007368C"/>
    <w:rsid w:val="00080442"/>
    <w:rsid w:val="000852B5"/>
    <w:rsid w:val="0008677D"/>
    <w:rsid w:val="00093D5F"/>
    <w:rsid w:val="00094C5D"/>
    <w:rsid w:val="000B1142"/>
    <w:rsid w:val="000B3808"/>
    <w:rsid w:val="000B7F00"/>
    <w:rsid w:val="000C1DF9"/>
    <w:rsid w:val="000C241B"/>
    <w:rsid w:val="000C62C7"/>
    <w:rsid w:val="000E1D8E"/>
    <w:rsid w:val="000E7612"/>
    <w:rsid w:val="000E77A2"/>
    <w:rsid w:val="00103AD6"/>
    <w:rsid w:val="00104E41"/>
    <w:rsid w:val="00105AC9"/>
    <w:rsid w:val="00113575"/>
    <w:rsid w:val="00127A47"/>
    <w:rsid w:val="00134760"/>
    <w:rsid w:val="001456AE"/>
    <w:rsid w:val="00154B64"/>
    <w:rsid w:val="0016354B"/>
    <w:rsid w:val="001637FE"/>
    <w:rsid w:val="00165905"/>
    <w:rsid w:val="00172D3A"/>
    <w:rsid w:val="001828F4"/>
    <w:rsid w:val="00190523"/>
    <w:rsid w:val="001A237C"/>
    <w:rsid w:val="001A2706"/>
    <w:rsid w:val="001A4CD3"/>
    <w:rsid w:val="001A4F74"/>
    <w:rsid w:val="001B0D91"/>
    <w:rsid w:val="001C0196"/>
    <w:rsid w:val="001C6679"/>
    <w:rsid w:val="001E4A13"/>
    <w:rsid w:val="001E51B1"/>
    <w:rsid w:val="001F0E59"/>
    <w:rsid w:val="001F3635"/>
    <w:rsid w:val="001F565C"/>
    <w:rsid w:val="00200A03"/>
    <w:rsid w:val="00205A48"/>
    <w:rsid w:val="00205F10"/>
    <w:rsid w:val="0020763D"/>
    <w:rsid w:val="002107F6"/>
    <w:rsid w:val="002126F7"/>
    <w:rsid w:val="002162EC"/>
    <w:rsid w:val="00220023"/>
    <w:rsid w:val="0022112B"/>
    <w:rsid w:val="00230FE6"/>
    <w:rsid w:val="00240BD1"/>
    <w:rsid w:val="002420C0"/>
    <w:rsid w:val="00270C01"/>
    <w:rsid w:val="002779CB"/>
    <w:rsid w:val="00295F6B"/>
    <w:rsid w:val="002A7940"/>
    <w:rsid w:val="002C4BD1"/>
    <w:rsid w:val="002D4FD4"/>
    <w:rsid w:val="002E0F47"/>
    <w:rsid w:val="002E2225"/>
    <w:rsid w:val="002F7AEC"/>
    <w:rsid w:val="00300F39"/>
    <w:rsid w:val="003065F8"/>
    <w:rsid w:val="00310C7B"/>
    <w:rsid w:val="00321978"/>
    <w:rsid w:val="00335ABD"/>
    <w:rsid w:val="00342185"/>
    <w:rsid w:val="00351B0E"/>
    <w:rsid w:val="0035340D"/>
    <w:rsid w:val="0036323D"/>
    <w:rsid w:val="00375029"/>
    <w:rsid w:val="00380554"/>
    <w:rsid w:val="00380B13"/>
    <w:rsid w:val="003A31D1"/>
    <w:rsid w:val="003C6CE3"/>
    <w:rsid w:val="003C6E4C"/>
    <w:rsid w:val="003D1E71"/>
    <w:rsid w:val="003E028F"/>
    <w:rsid w:val="003E6DBE"/>
    <w:rsid w:val="00407469"/>
    <w:rsid w:val="004161FA"/>
    <w:rsid w:val="004164E3"/>
    <w:rsid w:val="00416736"/>
    <w:rsid w:val="00417E23"/>
    <w:rsid w:val="00423629"/>
    <w:rsid w:val="0048518C"/>
    <w:rsid w:val="00486A88"/>
    <w:rsid w:val="004A05F9"/>
    <w:rsid w:val="004A302F"/>
    <w:rsid w:val="004A4AC5"/>
    <w:rsid w:val="004B515F"/>
    <w:rsid w:val="004D275B"/>
    <w:rsid w:val="00507E45"/>
    <w:rsid w:val="00517251"/>
    <w:rsid w:val="005172D8"/>
    <w:rsid w:val="00547B96"/>
    <w:rsid w:val="005531D1"/>
    <w:rsid w:val="00554C9D"/>
    <w:rsid w:val="00561920"/>
    <w:rsid w:val="005707CA"/>
    <w:rsid w:val="00572C96"/>
    <w:rsid w:val="00581DBC"/>
    <w:rsid w:val="00591984"/>
    <w:rsid w:val="005A0D5B"/>
    <w:rsid w:val="005B6A59"/>
    <w:rsid w:val="005C129A"/>
    <w:rsid w:val="005E1610"/>
    <w:rsid w:val="005F0CAB"/>
    <w:rsid w:val="005F6712"/>
    <w:rsid w:val="00601AEA"/>
    <w:rsid w:val="006034E7"/>
    <w:rsid w:val="00604126"/>
    <w:rsid w:val="00630878"/>
    <w:rsid w:val="00635AB6"/>
    <w:rsid w:val="00651766"/>
    <w:rsid w:val="00652C08"/>
    <w:rsid w:val="00664A23"/>
    <w:rsid w:val="00696962"/>
    <w:rsid w:val="006A5548"/>
    <w:rsid w:val="006C239B"/>
    <w:rsid w:val="006C7395"/>
    <w:rsid w:val="006D4ECD"/>
    <w:rsid w:val="006E31B4"/>
    <w:rsid w:val="006E338E"/>
    <w:rsid w:val="006E7957"/>
    <w:rsid w:val="006F05CE"/>
    <w:rsid w:val="007127AA"/>
    <w:rsid w:val="00730DED"/>
    <w:rsid w:val="00732560"/>
    <w:rsid w:val="007405BC"/>
    <w:rsid w:val="00741B30"/>
    <w:rsid w:val="007558A5"/>
    <w:rsid w:val="007643C1"/>
    <w:rsid w:val="00785E53"/>
    <w:rsid w:val="00787712"/>
    <w:rsid w:val="00787D52"/>
    <w:rsid w:val="00791AEB"/>
    <w:rsid w:val="007B2F53"/>
    <w:rsid w:val="007C6BAF"/>
    <w:rsid w:val="007E2549"/>
    <w:rsid w:val="007E2AEA"/>
    <w:rsid w:val="007F2E1B"/>
    <w:rsid w:val="007F308D"/>
    <w:rsid w:val="007F588A"/>
    <w:rsid w:val="0082247F"/>
    <w:rsid w:val="008233C7"/>
    <w:rsid w:val="00824811"/>
    <w:rsid w:val="00837ABA"/>
    <w:rsid w:val="00837B7B"/>
    <w:rsid w:val="00837F53"/>
    <w:rsid w:val="00840D6F"/>
    <w:rsid w:val="00850C99"/>
    <w:rsid w:val="00870108"/>
    <w:rsid w:val="00871DEB"/>
    <w:rsid w:val="0088726E"/>
    <w:rsid w:val="008922B9"/>
    <w:rsid w:val="008E23E4"/>
    <w:rsid w:val="008F0EA4"/>
    <w:rsid w:val="00910891"/>
    <w:rsid w:val="00923A85"/>
    <w:rsid w:val="0092551F"/>
    <w:rsid w:val="009315DB"/>
    <w:rsid w:val="0093189B"/>
    <w:rsid w:val="00935F24"/>
    <w:rsid w:val="00940E49"/>
    <w:rsid w:val="00941E62"/>
    <w:rsid w:val="00960BAF"/>
    <w:rsid w:val="00963760"/>
    <w:rsid w:val="00965691"/>
    <w:rsid w:val="00972A23"/>
    <w:rsid w:val="00980599"/>
    <w:rsid w:val="00980B72"/>
    <w:rsid w:val="0098449E"/>
    <w:rsid w:val="00996C7E"/>
    <w:rsid w:val="009B1F6C"/>
    <w:rsid w:val="009B52CE"/>
    <w:rsid w:val="009C35D2"/>
    <w:rsid w:val="009D16C3"/>
    <w:rsid w:val="00A000EA"/>
    <w:rsid w:val="00A052E0"/>
    <w:rsid w:val="00A15B31"/>
    <w:rsid w:val="00A22A74"/>
    <w:rsid w:val="00A33ADE"/>
    <w:rsid w:val="00A35C43"/>
    <w:rsid w:val="00A37087"/>
    <w:rsid w:val="00A37B23"/>
    <w:rsid w:val="00A53310"/>
    <w:rsid w:val="00A55B8D"/>
    <w:rsid w:val="00A70F42"/>
    <w:rsid w:val="00A732B0"/>
    <w:rsid w:val="00A8025F"/>
    <w:rsid w:val="00A80335"/>
    <w:rsid w:val="00A84200"/>
    <w:rsid w:val="00A95D9E"/>
    <w:rsid w:val="00AA3C45"/>
    <w:rsid w:val="00AA46FB"/>
    <w:rsid w:val="00AE3D35"/>
    <w:rsid w:val="00AE4466"/>
    <w:rsid w:val="00AE6488"/>
    <w:rsid w:val="00AF2D1C"/>
    <w:rsid w:val="00AF7728"/>
    <w:rsid w:val="00B047EC"/>
    <w:rsid w:val="00B06411"/>
    <w:rsid w:val="00B17FCE"/>
    <w:rsid w:val="00B243CA"/>
    <w:rsid w:val="00B326EF"/>
    <w:rsid w:val="00B42ACF"/>
    <w:rsid w:val="00B43024"/>
    <w:rsid w:val="00B95358"/>
    <w:rsid w:val="00B9565C"/>
    <w:rsid w:val="00B97124"/>
    <w:rsid w:val="00BA0062"/>
    <w:rsid w:val="00BA38C4"/>
    <w:rsid w:val="00BA442D"/>
    <w:rsid w:val="00BA6108"/>
    <w:rsid w:val="00BC0FD8"/>
    <w:rsid w:val="00BC1467"/>
    <w:rsid w:val="00BC5BE0"/>
    <w:rsid w:val="00BD52F4"/>
    <w:rsid w:val="00BF39BD"/>
    <w:rsid w:val="00BF4C47"/>
    <w:rsid w:val="00C02E04"/>
    <w:rsid w:val="00C123DF"/>
    <w:rsid w:val="00C20FCB"/>
    <w:rsid w:val="00C27552"/>
    <w:rsid w:val="00C335D7"/>
    <w:rsid w:val="00C51FF4"/>
    <w:rsid w:val="00C57CCB"/>
    <w:rsid w:val="00C67259"/>
    <w:rsid w:val="00C67286"/>
    <w:rsid w:val="00C744CD"/>
    <w:rsid w:val="00C76350"/>
    <w:rsid w:val="00C80DE9"/>
    <w:rsid w:val="00C80F33"/>
    <w:rsid w:val="00C85467"/>
    <w:rsid w:val="00C90288"/>
    <w:rsid w:val="00C91DD0"/>
    <w:rsid w:val="00C93BD4"/>
    <w:rsid w:val="00CA57C0"/>
    <w:rsid w:val="00CA7E9E"/>
    <w:rsid w:val="00CB4AB7"/>
    <w:rsid w:val="00CC0B33"/>
    <w:rsid w:val="00CC5C04"/>
    <w:rsid w:val="00CC731D"/>
    <w:rsid w:val="00CE7483"/>
    <w:rsid w:val="00D01CED"/>
    <w:rsid w:val="00D0676F"/>
    <w:rsid w:val="00D147B2"/>
    <w:rsid w:val="00D26291"/>
    <w:rsid w:val="00D35605"/>
    <w:rsid w:val="00D360BE"/>
    <w:rsid w:val="00D430F7"/>
    <w:rsid w:val="00D51646"/>
    <w:rsid w:val="00D54F1C"/>
    <w:rsid w:val="00D642D1"/>
    <w:rsid w:val="00D64372"/>
    <w:rsid w:val="00D66565"/>
    <w:rsid w:val="00D703F7"/>
    <w:rsid w:val="00D72B0B"/>
    <w:rsid w:val="00D72DC6"/>
    <w:rsid w:val="00D73BCD"/>
    <w:rsid w:val="00DA5BD5"/>
    <w:rsid w:val="00DA6058"/>
    <w:rsid w:val="00DB0893"/>
    <w:rsid w:val="00DC4DFD"/>
    <w:rsid w:val="00DF0544"/>
    <w:rsid w:val="00DF09A0"/>
    <w:rsid w:val="00DF2EE3"/>
    <w:rsid w:val="00E000EE"/>
    <w:rsid w:val="00E02C2E"/>
    <w:rsid w:val="00E215EE"/>
    <w:rsid w:val="00E4786E"/>
    <w:rsid w:val="00E5582A"/>
    <w:rsid w:val="00E63DB4"/>
    <w:rsid w:val="00E67589"/>
    <w:rsid w:val="00E71131"/>
    <w:rsid w:val="00E7473F"/>
    <w:rsid w:val="00E75877"/>
    <w:rsid w:val="00E809B5"/>
    <w:rsid w:val="00E87957"/>
    <w:rsid w:val="00E9122D"/>
    <w:rsid w:val="00EA79D3"/>
    <w:rsid w:val="00ED096F"/>
    <w:rsid w:val="00ED4D3A"/>
    <w:rsid w:val="00EF1CD7"/>
    <w:rsid w:val="00F035DF"/>
    <w:rsid w:val="00F145C2"/>
    <w:rsid w:val="00F2032F"/>
    <w:rsid w:val="00F2712A"/>
    <w:rsid w:val="00F313C0"/>
    <w:rsid w:val="00F316E7"/>
    <w:rsid w:val="00F33866"/>
    <w:rsid w:val="00F41561"/>
    <w:rsid w:val="00F50D4B"/>
    <w:rsid w:val="00F578F8"/>
    <w:rsid w:val="00F67F21"/>
    <w:rsid w:val="00F736A6"/>
    <w:rsid w:val="00F7661F"/>
    <w:rsid w:val="00F84EEF"/>
    <w:rsid w:val="00F85119"/>
    <w:rsid w:val="00F928FC"/>
    <w:rsid w:val="00FA1E79"/>
    <w:rsid w:val="00FA582B"/>
    <w:rsid w:val="00FB338F"/>
    <w:rsid w:val="00FC44EE"/>
    <w:rsid w:val="00FD7055"/>
    <w:rsid w:val="00FD709B"/>
    <w:rsid w:val="00FF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629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D1E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D1E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D1E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D1E7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2A"/>
    <w:pPr>
      <w:spacing w:before="240" w:after="60" w:line="276" w:lineRule="auto"/>
      <w:ind w:firstLine="0"/>
      <w:jc w:val="left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2A"/>
    <w:pPr>
      <w:spacing w:before="240" w:after="60" w:line="276" w:lineRule="auto"/>
      <w:ind w:firstLine="0"/>
      <w:jc w:val="left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2A"/>
    <w:pPr>
      <w:spacing w:before="240" w:after="60" w:line="276" w:lineRule="auto"/>
      <w:ind w:firstLine="0"/>
      <w:jc w:val="left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2A"/>
    <w:pPr>
      <w:spacing w:before="240" w:after="60" w:line="276" w:lineRule="auto"/>
      <w:ind w:firstLine="0"/>
      <w:jc w:val="left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2A"/>
    <w:pPr>
      <w:spacing w:before="240" w:after="60" w:line="276" w:lineRule="auto"/>
      <w:ind w:firstLine="0"/>
      <w:jc w:val="left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D1E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747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1"/>
    <w:link w:val="1"/>
    <w:uiPriority w:val="9"/>
    <w:rsid w:val="00F271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uiPriority w:val="9"/>
    <w:rsid w:val="00F271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uiPriority w:val="9"/>
    <w:rsid w:val="00F2712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"/>
    <w:rsid w:val="00F2712A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F2712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2712A"/>
    <w:rPr>
      <w:rFonts w:ascii="Calibri" w:hAnsi="Calibri"/>
      <w:b/>
      <w:bCs/>
      <w:sz w:val="22"/>
    </w:rPr>
  </w:style>
  <w:style w:type="character" w:customStyle="1" w:styleId="70">
    <w:name w:val="Заголовок 7 Знак"/>
    <w:link w:val="7"/>
    <w:uiPriority w:val="9"/>
    <w:semiHidden/>
    <w:rsid w:val="00F2712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2712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2712A"/>
    <w:rPr>
      <w:rFonts w:ascii="Cambria" w:eastAsia="Times New Roman" w:hAnsi="Cambria" w:cs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2712A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F2712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2712A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customStyle="1" w:styleId="ConsPlusCell">
    <w:name w:val="ConsPlusCell"/>
    <w:rsid w:val="00F2712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annotation reference"/>
    <w:uiPriority w:val="99"/>
    <w:semiHidden/>
    <w:unhideWhenUsed/>
    <w:rsid w:val="00F2712A"/>
    <w:rPr>
      <w:sz w:val="16"/>
      <w:szCs w:val="16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3D1E7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1"/>
    <w:link w:val="a7"/>
    <w:uiPriority w:val="99"/>
    <w:semiHidden/>
    <w:rsid w:val="00F2712A"/>
    <w:rPr>
      <w:rFonts w:ascii="Courier" w:eastAsia="Times New Roman" w:hAnsi="Courier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712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F2712A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F271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F2712A"/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F2712A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F2712A"/>
    <w:rPr>
      <w:rFonts w:ascii="Calibri" w:eastAsia="Calibri" w:hAnsi="Calibri" w:cs="Times New Roman"/>
      <w:sz w:val="22"/>
    </w:rPr>
  </w:style>
  <w:style w:type="paragraph" w:styleId="af">
    <w:name w:val="footer"/>
    <w:basedOn w:val="a"/>
    <w:link w:val="af0"/>
    <w:uiPriority w:val="99"/>
    <w:unhideWhenUsed/>
    <w:rsid w:val="00F2712A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uiPriority w:val="99"/>
    <w:rsid w:val="00F2712A"/>
    <w:rPr>
      <w:rFonts w:ascii="Calibri" w:eastAsia="Calibri" w:hAnsi="Calibri" w:cs="Times New Roman"/>
      <w:sz w:val="22"/>
    </w:rPr>
  </w:style>
  <w:style w:type="paragraph" w:styleId="af1">
    <w:name w:val="Title"/>
    <w:basedOn w:val="a"/>
    <w:link w:val="af2"/>
    <w:uiPriority w:val="10"/>
    <w:qFormat/>
    <w:rsid w:val="00F2712A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uiPriority w:val="10"/>
    <w:rsid w:val="00F2712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Strong"/>
    <w:uiPriority w:val="22"/>
    <w:qFormat/>
    <w:rsid w:val="00F2712A"/>
    <w:rPr>
      <w:b/>
      <w:bCs/>
    </w:rPr>
  </w:style>
  <w:style w:type="character" w:styleId="af4">
    <w:name w:val="Emphasis"/>
    <w:uiPriority w:val="20"/>
    <w:qFormat/>
    <w:rsid w:val="00F2712A"/>
    <w:rPr>
      <w:i/>
      <w:iCs/>
    </w:rPr>
  </w:style>
  <w:style w:type="character" w:styleId="HTML">
    <w:name w:val="HTML Variable"/>
    <w:aliases w:val="!Ссылки в документе"/>
    <w:rsid w:val="003D1E71"/>
    <w:rPr>
      <w:rFonts w:ascii="Arial" w:hAnsi="Arial"/>
      <w:b w:val="0"/>
      <w:i w:val="0"/>
      <w:iCs/>
      <w:color w:val="0000FF"/>
      <w:sz w:val="24"/>
      <w:u w:val="none"/>
    </w:rPr>
  </w:style>
  <w:style w:type="character" w:styleId="af5">
    <w:name w:val="Hyperlink"/>
    <w:rsid w:val="003D1E71"/>
    <w:rPr>
      <w:color w:val="0000FF"/>
      <w:u w:val="none"/>
    </w:rPr>
  </w:style>
  <w:style w:type="character" w:styleId="af6">
    <w:name w:val="FollowedHyperlink"/>
    <w:uiPriority w:val="99"/>
    <w:semiHidden/>
    <w:unhideWhenUsed/>
    <w:rsid w:val="000C1DF9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rsid w:val="000C1DF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0C1DF9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0C1DF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0C1DF9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0C1DF9"/>
    <w:rPr>
      <w:rFonts w:ascii="Arial" w:eastAsia="Times New Roman" w:hAnsi="Arial"/>
    </w:rPr>
  </w:style>
  <w:style w:type="paragraph" w:customStyle="1" w:styleId="Application">
    <w:name w:val="Application!Приложение"/>
    <w:rsid w:val="003D1E7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1E7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1E7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D1E7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customStyle="1" w:styleId="13">
    <w:name w:val="Сетка таблицы1"/>
    <w:basedOn w:val="a1"/>
    <w:next w:val="ab"/>
    <w:uiPriority w:val="59"/>
    <w:rsid w:val="001828F4"/>
    <w:pPr>
      <w:ind w:firstLine="709"/>
      <w:jc w:val="both"/>
    </w:pPr>
    <w:rPr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629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D1E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3D1E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3D1E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3D1E7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2A"/>
    <w:pPr>
      <w:spacing w:before="240" w:after="60" w:line="276" w:lineRule="auto"/>
      <w:ind w:firstLine="0"/>
      <w:jc w:val="left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2A"/>
    <w:pPr>
      <w:spacing w:before="240" w:after="60" w:line="276" w:lineRule="auto"/>
      <w:ind w:firstLine="0"/>
      <w:jc w:val="left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2A"/>
    <w:pPr>
      <w:spacing w:before="240" w:after="60" w:line="276" w:lineRule="auto"/>
      <w:ind w:firstLine="0"/>
      <w:jc w:val="left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2A"/>
    <w:pPr>
      <w:spacing w:before="240" w:after="60" w:line="276" w:lineRule="auto"/>
      <w:ind w:firstLine="0"/>
      <w:jc w:val="left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2A"/>
    <w:pPr>
      <w:spacing w:before="240" w:after="60" w:line="276" w:lineRule="auto"/>
      <w:ind w:firstLine="0"/>
      <w:jc w:val="left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D1E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747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1"/>
    <w:link w:val="1"/>
    <w:uiPriority w:val="9"/>
    <w:rsid w:val="00F271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uiPriority w:val="9"/>
    <w:rsid w:val="00F2712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uiPriority w:val="9"/>
    <w:rsid w:val="00F2712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"/>
    <w:rsid w:val="00F2712A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F2712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2712A"/>
    <w:rPr>
      <w:rFonts w:ascii="Calibri" w:hAnsi="Calibri"/>
      <w:b/>
      <w:bCs/>
      <w:sz w:val="22"/>
    </w:rPr>
  </w:style>
  <w:style w:type="character" w:customStyle="1" w:styleId="70">
    <w:name w:val="Заголовок 7 Знак"/>
    <w:link w:val="7"/>
    <w:uiPriority w:val="9"/>
    <w:semiHidden/>
    <w:rsid w:val="00F2712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2712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2712A"/>
    <w:rPr>
      <w:rFonts w:ascii="Cambria" w:eastAsia="Times New Roman" w:hAnsi="Cambria" w:cs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2712A"/>
    <w:pPr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F2712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F2712A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customStyle="1" w:styleId="ConsPlusCell">
    <w:name w:val="ConsPlusCell"/>
    <w:rsid w:val="00F2712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annotation reference"/>
    <w:uiPriority w:val="99"/>
    <w:semiHidden/>
    <w:unhideWhenUsed/>
    <w:rsid w:val="00F2712A"/>
    <w:rPr>
      <w:sz w:val="16"/>
      <w:szCs w:val="16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3D1E7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1"/>
    <w:link w:val="a7"/>
    <w:uiPriority w:val="99"/>
    <w:semiHidden/>
    <w:rsid w:val="00F2712A"/>
    <w:rPr>
      <w:rFonts w:ascii="Courier" w:eastAsia="Times New Roman" w:hAnsi="Courier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2712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F2712A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F271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F2712A"/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F2712A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F2712A"/>
    <w:rPr>
      <w:rFonts w:ascii="Calibri" w:eastAsia="Calibri" w:hAnsi="Calibri" w:cs="Times New Roman"/>
      <w:sz w:val="22"/>
    </w:rPr>
  </w:style>
  <w:style w:type="paragraph" w:styleId="af">
    <w:name w:val="footer"/>
    <w:basedOn w:val="a"/>
    <w:link w:val="af0"/>
    <w:uiPriority w:val="99"/>
    <w:unhideWhenUsed/>
    <w:rsid w:val="00F2712A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uiPriority w:val="99"/>
    <w:rsid w:val="00F2712A"/>
    <w:rPr>
      <w:rFonts w:ascii="Calibri" w:eastAsia="Calibri" w:hAnsi="Calibri" w:cs="Times New Roman"/>
      <w:sz w:val="22"/>
    </w:rPr>
  </w:style>
  <w:style w:type="paragraph" w:styleId="af1">
    <w:name w:val="Title"/>
    <w:basedOn w:val="a"/>
    <w:link w:val="af2"/>
    <w:uiPriority w:val="10"/>
    <w:qFormat/>
    <w:rsid w:val="00F2712A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uiPriority w:val="10"/>
    <w:rsid w:val="00F2712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Strong"/>
    <w:uiPriority w:val="22"/>
    <w:qFormat/>
    <w:rsid w:val="00F2712A"/>
    <w:rPr>
      <w:b/>
      <w:bCs/>
    </w:rPr>
  </w:style>
  <w:style w:type="character" w:styleId="af4">
    <w:name w:val="Emphasis"/>
    <w:uiPriority w:val="20"/>
    <w:qFormat/>
    <w:rsid w:val="00F2712A"/>
    <w:rPr>
      <w:i/>
      <w:iCs/>
    </w:rPr>
  </w:style>
  <w:style w:type="character" w:styleId="HTML">
    <w:name w:val="HTML Variable"/>
    <w:aliases w:val="!Ссылки в документе"/>
    <w:rsid w:val="003D1E71"/>
    <w:rPr>
      <w:rFonts w:ascii="Arial" w:hAnsi="Arial"/>
      <w:b w:val="0"/>
      <w:i w:val="0"/>
      <w:iCs/>
      <w:color w:val="0000FF"/>
      <w:sz w:val="24"/>
      <w:u w:val="none"/>
    </w:rPr>
  </w:style>
  <w:style w:type="character" w:styleId="af5">
    <w:name w:val="Hyperlink"/>
    <w:rsid w:val="003D1E71"/>
    <w:rPr>
      <w:color w:val="0000FF"/>
      <w:u w:val="none"/>
    </w:rPr>
  </w:style>
  <w:style w:type="character" w:styleId="af6">
    <w:name w:val="FollowedHyperlink"/>
    <w:uiPriority w:val="99"/>
    <w:semiHidden/>
    <w:unhideWhenUsed/>
    <w:rsid w:val="000C1DF9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rsid w:val="000C1DF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0C1DF9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0C1DF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0C1DF9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"/>
    <w:semiHidden/>
    <w:rsid w:val="000C1DF9"/>
    <w:rPr>
      <w:rFonts w:ascii="Arial" w:eastAsia="Times New Roman" w:hAnsi="Arial"/>
    </w:rPr>
  </w:style>
  <w:style w:type="paragraph" w:customStyle="1" w:styleId="Application">
    <w:name w:val="Application!Приложение"/>
    <w:rsid w:val="003D1E7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1E7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1E7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D1E7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customStyle="1" w:styleId="13">
    <w:name w:val="Сетка таблицы1"/>
    <w:basedOn w:val="a1"/>
    <w:next w:val="ab"/>
    <w:uiPriority w:val="59"/>
    <w:rsid w:val="001828F4"/>
    <w:pPr>
      <w:ind w:firstLine="709"/>
      <w:jc w:val="both"/>
    </w:pPr>
    <w:rPr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6003-9F97-44E6-83CB-2DD7BFFA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7914349</TotalTime>
  <Pages>44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Воскобойникова Наталия Александровна</cp:lastModifiedBy>
  <cp:revision>54</cp:revision>
  <cp:lastPrinted>2025-01-21T08:46:00Z</cp:lastPrinted>
  <dcterms:created xsi:type="dcterms:W3CDTF">2023-01-25T12:14:00Z</dcterms:created>
  <dcterms:modified xsi:type="dcterms:W3CDTF">2025-01-22T06:20:00Z</dcterms:modified>
</cp:coreProperties>
</file>