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C4" w:rsidRDefault="006B3460" w:rsidP="001F5BE5">
      <w:pPr>
        <w:spacing w:before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54AD994" wp14:editId="1389C6E1">
            <wp:simplePos x="0" y="0"/>
            <wp:positionH relativeFrom="margin">
              <wp:posOffset>2697279</wp:posOffset>
            </wp:positionH>
            <wp:positionV relativeFrom="margin">
              <wp:posOffset>-541158</wp:posOffset>
            </wp:positionV>
            <wp:extent cx="533400" cy="647700"/>
            <wp:effectExtent l="0" t="0" r="0" b="0"/>
            <wp:wrapNone/>
            <wp:docPr id="6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CC4">
        <w:rPr>
          <w:rFonts w:ascii="Times New Roman" w:hAnsi="Times New Roman"/>
          <w:b/>
          <w:sz w:val="28"/>
          <w:szCs w:val="28"/>
        </w:rPr>
        <w:t>АДМИНИСТРАЦИЯ РЕПЬ</w:t>
      </w:r>
      <w:r w:rsidR="004E7EB7">
        <w:rPr>
          <w:rFonts w:ascii="Times New Roman" w:hAnsi="Times New Roman"/>
          <w:b/>
          <w:sz w:val="28"/>
          <w:szCs w:val="28"/>
        </w:rPr>
        <w:t>Ё</w:t>
      </w:r>
      <w:r w:rsidR="00EA3CC4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EA3CC4" w:rsidRDefault="00EA3CC4" w:rsidP="006B3460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EA3CC4" w:rsidRDefault="00EA3CC4" w:rsidP="00EA3C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CC4" w:rsidRPr="00B63AE8" w:rsidRDefault="000E0EE8" w:rsidP="00172BC3">
      <w:pPr>
        <w:ind w:right="4820" w:firstLine="0"/>
        <w:rPr>
          <w:rFonts w:ascii="Times New Roman" w:hAnsi="Times New Roman"/>
          <w:color w:val="FFFFFF"/>
          <w:sz w:val="28"/>
          <w:szCs w:val="28"/>
          <w:u w:val="single"/>
        </w:rPr>
      </w:pPr>
      <w:r w:rsidRPr="00B63AE8">
        <w:rPr>
          <w:rFonts w:ascii="Times New Roman" w:hAnsi="Times New Roman"/>
          <w:sz w:val="28"/>
          <w:szCs w:val="28"/>
          <w:u w:val="single"/>
        </w:rPr>
        <w:t>«</w:t>
      </w:r>
      <w:r w:rsidR="00602915">
        <w:rPr>
          <w:rFonts w:ascii="Times New Roman" w:hAnsi="Times New Roman"/>
          <w:sz w:val="28"/>
          <w:szCs w:val="28"/>
          <w:u w:val="single"/>
        </w:rPr>
        <w:t>28</w:t>
      </w:r>
      <w:r w:rsidR="00E822A8" w:rsidRPr="00B63AE8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602915">
        <w:rPr>
          <w:rFonts w:ascii="Times New Roman" w:hAnsi="Times New Roman"/>
          <w:sz w:val="28"/>
          <w:szCs w:val="28"/>
          <w:u w:val="single"/>
        </w:rPr>
        <w:t>декабря</w:t>
      </w:r>
      <w:r w:rsidR="00E822A8" w:rsidRPr="00B63AE8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B01B29">
        <w:rPr>
          <w:rFonts w:ascii="Times New Roman" w:hAnsi="Times New Roman"/>
          <w:sz w:val="28"/>
          <w:szCs w:val="28"/>
          <w:u w:val="single"/>
        </w:rPr>
        <w:t>2</w:t>
      </w:r>
      <w:r w:rsidR="00A60D8A">
        <w:rPr>
          <w:rFonts w:ascii="Times New Roman" w:hAnsi="Times New Roman"/>
          <w:sz w:val="28"/>
          <w:szCs w:val="28"/>
          <w:u w:val="single"/>
        </w:rPr>
        <w:t>4</w:t>
      </w:r>
      <w:r w:rsidR="00E822A8" w:rsidRPr="00B63AE8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602915">
        <w:rPr>
          <w:rFonts w:ascii="Times New Roman" w:hAnsi="Times New Roman"/>
          <w:sz w:val="28"/>
          <w:szCs w:val="28"/>
          <w:u w:val="single"/>
        </w:rPr>
        <w:t>48</w:t>
      </w:r>
      <w:r w:rsidR="00D51E18">
        <w:rPr>
          <w:rFonts w:ascii="Times New Roman" w:hAnsi="Times New Roman"/>
          <w:sz w:val="28"/>
          <w:szCs w:val="28"/>
          <w:u w:val="single"/>
        </w:rPr>
        <w:t>8</w:t>
      </w:r>
    </w:p>
    <w:p w:rsidR="00EA3CC4" w:rsidRDefault="009C57B3" w:rsidP="009C57B3">
      <w:pPr>
        <w:spacing w:line="480" w:lineRule="auto"/>
        <w:ind w:right="48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A3CC4">
        <w:rPr>
          <w:rFonts w:ascii="Times New Roman" w:hAnsi="Times New Roman"/>
        </w:rPr>
        <w:t>с. Репь</w:t>
      </w:r>
      <w:r w:rsidR="00F15379">
        <w:rPr>
          <w:rFonts w:ascii="Times New Roman" w:hAnsi="Times New Roman"/>
        </w:rPr>
        <w:t>ё</w:t>
      </w:r>
      <w:r w:rsidR="00EA3CC4">
        <w:rPr>
          <w:rFonts w:ascii="Times New Roman" w:hAnsi="Times New Roman"/>
        </w:rPr>
        <w:t>вка</w:t>
      </w:r>
    </w:p>
    <w:p w:rsidR="009C57B3" w:rsidRDefault="00B85088" w:rsidP="005B4E76">
      <w:pPr>
        <w:pStyle w:val="Title"/>
        <w:tabs>
          <w:tab w:val="left" w:pos="0"/>
        </w:tabs>
        <w:spacing w:before="0" w:after="0"/>
        <w:ind w:right="52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F0D">
        <w:rPr>
          <w:rFonts w:ascii="Times New Roman" w:eastAsia="Calibri" w:hAnsi="Times New Roman" w:cs="Times New Roman"/>
          <w:sz w:val="28"/>
          <w:szCs w:val="28"/>
        </w:rPr>
        <w:t>О</w:t>
      </w:r>
      <w:r w:rsidR="00B153EE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</w:t>
      </w:r>
      <w:r w:rsidR="005B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F61">
        <w:rPr>
          <w:rFonts w:ascii="Times New Roman" w:eastAsia="Calibri" w:hAnsi="Times New Roman" w:cs="Times New Roman"/>
          <w:sz w:val="28"/>
          <w:szCs w:val="28"/>
        </w:rPr>
        <w:t>п</w:t>
      </w:r>
      <w:r w:rsidR="00B153EE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9C57B3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B153EE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5B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3E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9C5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3EE">
        <w:rPr>
          <w:rFonts w:ascii="Times New Roman" w:eastAsia="Calibri" w:hAnsi="Times New Roman" w:cs="Times New Roman"/>
          <w:sz w:val="28"/>
          <w:szCs w:val="28"/>
        </w:rPr>
        <w:t>от</w:t>
      </w:r>
      <w:r w:rsidR="005B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3EE">
        <w:rPr>
          <w:rFonts w:ascii="Times New Roman" w:eastAsia="Calibri" w:hAnsi="Times New Roman" w:cs="Times New Roman"/>
          <w:sz w:val="28"/>
          <w:szCs w:val="28"/>
        </w:rPr>
        <w:t>13.09.2019 №285 «Об утверждении</w:t>
      </w:r>
      <w:r w:rsidR="005B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3EE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414F0D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5B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6CA">
        <w:rPr>
          <w:rFonts w:ascii="Times New Roman" w:eastAsia="Calibri" w:hAnsi="Times New Roman" w:cs="Times New Roman"/>
          <w:sz w:val="28"/>
          <w:szCs w:val="28"/>
        </w:rPr>
        <w:t>Репьё</w:t>
      </w:r>
      <w:r w:rsidRPr="00414F0D">
        <w:rPr>
          <w:rFonts w:ascii="Times New Roman" w:eastAsia="Calibri" w:hAnsi="Times New Roman" w:cs="Times New Roman"/>
          <w:sz w:val="28"/>
          <w:szCs w:val="28"/>
        </w:rPr>
        <w:t>вского муниципального</w:t>
      </w:r>
    </w:p>
    <w:p w:rsidR="00EA3CC4" w:rsidRDefault="00B85088" w:rsidP="005B4E76">
      <w:pPr>
        <w:pStyle w:val="Title"/>
        <w:tabs>
          <w:tab w:val="left" w:pos="0"/>
        </w:tabs>
        <w:spacing w:before="0" w:after="0"/>
        <w:ind w:right="52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F0D">
        <w:rPr>
          <w:rFonts w:ascii="Times New Roman" w:eastAsia="Calibri" w:hAnsi="Times New Roman" w:cs="Times New Roman"/>
          <w:sz w:val="28"/>
          <w:szCs w:val="28"/>
        </w:rPr>
        <w:t>района «Муниципальное</w:t>
      </w:r>
      <w:r w:rsidR="005B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36CA">
        <w:rPr>
          <w:rFonts w:ascii="Times New Roman" w:eastAsia="Calibri" w:hAnsi="Times New Roman" w:cs="Times New Roman"/>
          <w:sz w:val="28"/>
          <w:szCs w:val="28"/>
        </w:rPr>
        <w:t>управление Репьё</w:t>
      </w:r>
      <w:r w:rsidRPr="00414F0D">
        <w:rPr>
          <w:rFonts w:ascii="Times New Roman" w:eastAsia="Calibri" w:hAnsi="Times New Roman" w:cs="Times New Roman"/>
          <w:sz w:val="28"/>
          <w:szCs w:val="28"/>
        </w:rPr>
        <w:t>вского</w:t>
      </w:r>
      <w:r w:rsidR="005B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F0D">
        <w:rPr>
          <w:rFonts w:ascii="Times New Roman" w:eastAsia="Calibri" w:hAnsi="Times New Roman" w:cs="Times New Roman"/>
          <w:sz w:val="28"/>
          <w:szCs w:val="28"/>
        </w:rPr>
        <w:t>муниципального района» (20</w:t>
      </w:r>
      <w:r w:rsidR="008E52CF" w:rsidRPr="00414F0D">
        <w:rPr>
          <w:rFonts w:ascii="Times New Roman" w:eastAsia="Calibri" w:hAnsi="Times New Roman" w:cs="Times New Roman"/>
          <w:sz w:val="28"/>
          <w:szCs w:val="28"/>
        </w:rPr>
        <w:t>20</w:t>
      </w:r>
      <w:r w:rsidRPr="00414F0D">
        <w:rPr>
          <w:rFonts w:ascii="Times New Roman" w:eastAsia="Calibri" w:hAnsi="Times New Roman" w:cs="Times New Roman"/>
          <w:sz w:val="28"/>
          <w:szCs w:val="28"/>
        </w:rPr>
        <w:t>-</w:t>
      </w:r>
      <w:r w:rsidR="005B4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F0D">
        <w:rPr>
          <w:rFonts w:ascii="Times New Roman" w:eastAsia="Calibri" w:hAnsi="Times New Roman" w:cs="Times New Roman"/>
          <w:sz w:val="28"/>
          <w:szCs w:val="28"/>
        </w:rPr>
        <w:t>20</w:t>
      </w:r>
      <w:r w:rsidR="003A591F" w:rsidRPr="00414F0D">
        <w:rPr>
          <w:rFonts w:ascii="Times New Roman" w:eastAsia="Calibri" w:hAnsi="Times New Roman" w:cs="Times New Roman"/>
          <w:sz w:val="28"/>
          <w:szCs w:val="28"/>
        </w:rPr>
        <w:t>2</w:t>
      </w:r>
      <w:r w:rsidR="008E52CF" w:rsidRPr="00414F0D">
        <w:rPr>
          <w:rFonts w:ascii="Times New Roman" w:eastAsia="Calibri" w:hAnsi="Times New Roman" w:cs="Times New Roman"/>
          <w:sz w:val="28"/>
          <w:szCs w:val="28"/>
        </w:rPr>
        <w:t>8</w:t>
      </w:r>
      <w:r w:rsidRPr="00414F0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C5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F0D">
        <w:rPr>
          <w:rFonts w:ascii="Times New Roman" w:eastAsia="Calibri" w:hAnsi="Times New Roman" w:cs="Times New Roman"/>
          <w:sz w:val="28"/>
          <w:szCs w:val="28"/>
        </w:rPr>
        <w:t>г.)</w:t>
      </w:r>
      <w:r w:rsidR="009C57B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93BD9" w:rsidRPr="00414F0D" w:rsidRDefault="00C93BD9" w:rsidP="00414F0D">
      <w:pPr>
        <w:pStyle w:val="Title"/>
        <w:spacing w:line="1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CC4" w:rsidRPr="00B63AE8" w:rsidRDefault="00EA3CC4" w:rsidP="009C57B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3AE8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 октября 2003 года </w:t>
      </w:r>
      <w:r w:rsidR="008B4A22">
        <w:rPr>
          <w:rFonts w:ascii="Times New Roman" w:hAnsi="Times New Roman"/>
          <w:sz w:val="28"/>
          <w:szCs w:val="28"/>
        </w:rPr>
        <w:t>№</w:t>
      </w:r>
      <w:r w:rsidRPr="00B63AE8">
        <w:rPr>
          <w:rFonts w:ascii="Times New Roman" w:hAnsi="Times New Roman"/>
          <w:sz w:val="28"/>
          <w:szCs w:val="28"/>
        </w:rPr>
        <w:t> 131-ФЗ «Об общих принципах организации местного самоуправления в Росс</w:t>
      </w:r>
      <w:r w:rsidR="00F15379">
        <w:rPr>
          <w:rFonts w:ascii="Times New Roman" w:hAnsi="Times New Roman"/>
          <w:sz w:val="28"/>
          <w:szCs w:val="28"/>
        </w:rPr>
        <w:t>ийской Федерации», Уставом Репьё</w:t>
      </w:r>
      <w:r w:rsidRPr="00B63AE8">
        <w:rPr>
          <w:rFonts w:ascii="Times New Roman" w:hAnsi="Times New Roman"/>
          <w:sz w:val="28"/>
          <w:szCs w:val="28"/>
        </w:rPr>
        <w:t>вского муниципального района, постановлением администрации Репьевского муниципального района от 30 октября 2013 года №297 «О порядке разработки, реализации и оценке эффективности муниципальных программ Репьевского муниципальн</w:t>
      </w:r>
      <w:r w:rsidR="00D30B66">
        <w:rPr>
          <w:rFonts w:ascii="Times New Roman" w:hAnsi="Times New Roman"/>
          <w:sz w:val="28"/>
          <w:szCs w:val="28"/>
        </w:rPr>
        <w:t>ого района»</w:t>
      </w:r>
      <w:r w:rsidR="00F15379">
        <w:rPr>
          <w:rFonts w:ascii="Times New Roman" w:hAnsi="Times New Roman"/>
          <w:sz w:val="28"/>
          <w:szCs w:val="28"/>
        </w:rPr>
        <w:t xml:space="preserve"> администрация Репьё</w:t>
      </w:r>
      <w:r w:rsidRPr="00B63AE8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</w:t>
      </w:r>
      <w:r w:rsidRPr="00B63AE8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381239" w:rsidRDefault="00B85088" w:rsidP="009C57B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3AE8">
        <w:rPr>
          <w:rFonts w:ascii="Times New Roman" w:hAnsi="Times New Roman"/>
          <w:sz w:val="28"/>
          <w:szCs w:val="28"/>
        </w:rPr>
        <w:t>1.</w:t>
      </w:r>
      <w:r w:rsidR="00447F64">
        <w:rPr>
          <w:rFonts w:ascii="Times New Roman" w:hAnsi="Times New Roman"/>
          <w:sz w:val="28"/>
          <w:szCs w:val="28"/>
        </w:rPr>
        <w:t xml:space="preserve"> </w:t>
      </w:r>
      <w:r w:rsidR="00381239">
        <w:rPr>
          <w:rFonts w:ascii="Times New Roman" w:hAnsi="Times New Roman"/>
          <w:sz w:val="28"/>
          <w:szCs w:val="28"/>
        </w:rPr>
        <w:t>В п</w:t>
      </w:r>
      <w:r w:rsidR="000636CA">
        <w:rPr>
          <w:rFonts w:ascii="Times New Roman" w:hAnsi="Times New Roman"/>
          <w:sz w:val="28"/>
          <w:szCs w:val="28"/>
        </w:rPr>
        <w:t>остановление администрации Репьё</w:t>
      </w:r>
      <w:r w:rsidR="00381239">
        <w:rPr>
          <w:rFonts w:ascii="Times New Roman" w:hAnsi="Times New Roman"/>
          <w:sz w:val="28"/>
          <w:szCs w:val="28"/>
        </w:rPr>
        <w:t>вского муниципального района от 13.09.2019 №285 «Об утвержден</w:t>
      </w:r>
      <w:r w:rsidR="000636CA">
        <w:rPr>
          <w:rFonts w:ascii="Times New Roman" w:hAnsi="Times New Roman"/>
          <w:sz w:val="28"/>
          <w:szCs w:val="28"/>
        </w:rPr>
        <w:t>ии муниципальной программы Репьё</w:t>
      </w:r>
      <w:r w:rsidR="00381239">
        <w:rPr>
          <w:rFonts w:ascii="Times New Roman" w:hAnsi="Times New Roman"/>
          <w:sz w:val="28"/>
          <w:szCs w:val="28"/>
        </w:rPr>
        <w:t>вского муниципального района</w:t>
      </w:r>
      <w:r w:rsidR="000636CA">
        <w:rPr>
          <w:rFonts w:ascii="Times New Roman" w:hAnsi="Times New Roman"/>
          <w:sz w:val="28"/>
          <w:szCs w:val="28"/>
        </w:rPr>
        <w:t xml:space="preserve"> «Муниципальное управление Репьё</w:t>
      </w:r>
      <w:r w:rsidR="00381239">
        <w:rPr>
          <w:rFonts w:ascii="Times New Roman" w:hAnsi="Times New Roman"/>
          <w:sz w:val="28"/>
          <w:szCs w:val="28"/>
        </w:rPr>
        <w:t>вского муниципального района» (2020-2028</w:t>
      </w:r>
      <w:r w:rsidR="00555656">
        <w:rPr>
          <w:rFonts w:ascii="Times New Roman" w:hAnsi="Times New Roman"/>
          <w:sz w:val="28"/>
          <w:szCs w:val="28"/>
        </w:rPr>
        <w:t xml:space="preserve"> </w:t>
      </w:r>
      <w:r w:rsidR="00381239">
        <w:rPr>
          <w:rFonts w:ascii="Times New Roman" w:hAnsi="Times New Roman"/>
          <w:sz w:val="28"/>
          <w:szCs w:val="28"/>
        </w:rPr>
        <w:t xml:space="preserve">г.г.) (далее </w:t>
      </w:r>
      <w:r w:rsidR="00555656">
        <w:rPr>
          <w:rFonts w:ascii="Times New Roman" w:hAnsi="Times New Roman"/>
          <w:sz w:val="28"/>
          <w:szCs w:val="28"/>
        </w:rPr>
        <w:t xml:space="preserve">- </w:t>
      </w:r>
      <w:r w:rsidR="00381239">
        <w:rPr>
          <w:rFonts w:ascii="Times New Roman" w:hAnsi="Times New Roman"/>
          <w:sz w:val="28"/>
          <w:szCs w:val="28"/>
        </w:rPr>
        <w:t>Постановление) внести следующие изменения:</w:t>
      </w:r>
    </w:p>
    <w:p w:rsidR="007836F9" w:rsidRDefault="007836F9" w:rsidP="00FB20E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B1A57" w:rsidRDefault="007B1A57" w:rsidP="007B1A5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0636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Строку девятую паспор</w:t>
      </w:r>
      <w:r w:rsidR="00E0498F">
        <w:rPr>
          <w:rFonts w:ascii="Times New Roman" w:hAnsi="Times New Roman"/>
          <w:sz w:val="28"/>
          <w:szCs w:val="28"/>
        </w:rPr>
        <w:t>та муниципальной программы Репьё</w:t>
      </w:r>
      <w:r>
        <w:rPr>
          <w:rFonts w:ascii="Times New Roman" w:hAnsi="Times New Roman"/>
          <w:sz w:val="28"/>
          <w:szCs w:val="28"/>
        </w:rPr>
        <w:t>вского муниципального района</w:t>
      </w:r>
      <w:r w:rsidR="00E0498F">
        <w:rPr>
          <w:rFonts w:ascii="Times New Roman" w:hAnsi="Times New Roman"/>
          <w:sz w:val="28"/>
          <w:szCs w:val="28"/>
        </w:rPr>
        <w:t xml:space="preserve"> «Муниципальное управление Репьё</w:t>
      </w:r>
      <w:r>
        <w:rPr>
          <w:rFonts w:ascii="Times New Roman" w:hAnsi="Times New Roman"/>
          <w:sz w:val="28"/>
          <w:szCs w:val="28"/>
        </w:rPr>
        <w:t>вского муниципального района» (далее – Программа), утвержденной Постановлением, изложить в следующей редакции:</w:t>
      </w:r>
    </w:p>
    <w:p w:rsidR="007B1A57" w:rsidRPr="007475C2" w:rsidRDefault="007B1A57" w:rsidP="007B1A57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1DBD">
        <w:rPr>
          <w:rFonts w:eastAsia="Calibri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6129"/>
      </w:tblGrid>
      <w:tr w:rsidR="007B1A57" w:rsidRPr="00B63AE8" w:rsidTr="007B1A57">
        <w:tc>
          <w:tcPr>
            <w:tcW w:w="3936" w:type="dxa"/>
          </w:tcPr>
          <w:p w:rsidR="007B1A57" w:rsidRPr="00B63AE8" w:rsidRDefault="007B1A57" w:rsidP="007B1A57">
            <w:pPr>
              <w:ind w:firstLine="33"/>
              <w:rPr>
                <w:rFonts w:ascii="Times New Roman" w:eastAsia="Calibri" w:hAnsi="Times New Roman"/>
                <w:sz w:val="28"/>
                <w:szCs w:val="28"/>
              </w:rPr>
            </w:pPr>
            <w:r w:rsidRPr="00B63AE8">
              <w:rPr>
                <w:rFonts w:ascii="Times New Roman" w:eastAsia="Calibri" w:hAnsi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129" w:type="dxa"/>
          </w:tcPr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годах составляет: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бюджет Программы –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507 043,1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рублей, в т. ч. средства федерального, областного и районного бюджета по годам: 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96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510,8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506,4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96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004,4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1 год – </w:t>
            </w:r>
          </w:p>
          <w:p w:rsidR="007B1A57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7044">
              <w:rPr>
                <w:rFonts w:ascii="Times New Roman" w:hAnsi="Times New Roman"/>
                <w:sz w:val="28"/>
                <w:szCs w:val="28"/>
              </w:rPr>
              <w:t>7</w:t>
            </w:r>
            <w:r w:rsidR="0096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044">
              <w:rPr>
                <w:rFonts w:ascii="Times New Roman" w:hAnsi="Times New Roman"/>
                <w:sz w:val="28"/>
                <w:szCs w:val="28"/>
              </w:rPr>
              <w:t>004,3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Федеральный: 261,7 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D47D31">
              <w:rPr>
                <w:rFonts w:ascii="Times New Roman" w:hAnsi="Times New Roman"/>
                <w:sz w:val="28"/>
                <w:szCs w:val="28"/>
              </w:rPr>
              <w:t>1</w:t>
            </w:r>
            <w:r w:rsidR="0096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D31">
              <w:rPr>
                <w:rFonts w:ascii="Times New Roman" w:hAnsi="Times New Roman"/>
                <w:sz w:val="28"/>
                <w:szCs w:val="28"/>
              </w:rPr>
              <w:t>183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>,</w:t>
            </w:r>
            <w:r w:rsidR="00D47D31">
              <w:rPr>
                <w:rFonts w:ascii="Times New Roman" w:hAnsi="Times New Roman"/>
                <w:sz w:val="28"/>
                <w:szCs w:val="28"/>
              </w:rPr>
              <w:t>5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D47D31">
              <w:rPr>
                <w:rFonts w:ascii="Times New Roman" w:hAnsi="Times New Roman"/>
                <w:sz w:val="28"/>
                <w:szCs w:val="28"/>
              </w:rPr>
              <w:t>35</w:t>
            </w:r>
            <w:r w:rsidR="0096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D31">
              <w:rPr>
                <w:rFonts w:ascii="Times New Roman" w:hAnsi="Times New Roman"/>
                <w:sz w:val="28"/>
                <w:szCs w:val="28"/>
              </w:rPr>
              <w:t>559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47D31">
              <w:rPr>
                <w:rFonts w:ascii="Times New Roman" w:hAnsi="Times New Roman"/>
                <w:sz w:val="28"/>
                <w:szCs w:val="28"/>
              </w:rPr>
              <w:t>1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7B1A57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37</w:t>
            </w:r>
            <w:r w:rsidR="0096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822,9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2E312A" w:rsidRPr="00B63AE8" w:rsidRDefault="002E312A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Федеральный: 29,9 тыс. 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1</w:t>
            </w:r>
            <w:r w:rsidR="0096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504,4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36</w:t>
            </w:r>
            <w:r w:rsidR="0096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288,6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960D6E">
              <w:rPr>
                <w:rFonts w:ascii="Times New Roman" w:hAnsi="Times New Roman"/>
                <w:sz w:val="28"/>
                <w:szCs w:val="28"/>
              </w:rPr>
              <w:t>91 714</w:t>
            </w:r>
            <w:r w:rsidR="00CE58C2">
              <w:rPr>
                <w:rFonts w:ascii="Times New Roman" w:hAnsi="Times New Roman"/>
                <w:sz w:val="28"/>
                <w:szCs w:val="28"/>
              </w:rPr>
              <w:t>,</w:t>
            </w:r>
            <w:r w:rsidR="00960D6E">
              <w:rPr>
                <w:rFonts w:ascii="Times New Roman" w:hAnsi="Times New Roman"/>
                <w:sz w:val="28"/>
                <w:szCs w:val="28"/>
              </w:rPr>
              <w:t>5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960D6E">
              <w:rPr>
                <w:rFonts w:ascii="Times New Roman" w:hAnsi="Times New Roman"/>
                <w:sz w:val="28"/>
                <w:szCs w:val="28"/>
              </w:rPr>
              <w:t>51 145</w:t>
            </w:r>
            <w:r w:rsidR="00CE58C2">
              <w:rPr>
                <w:rFonts w:ascii="Times New Roman" w:hAnsi="Times New Roman"/>
                <w:sz w:val="28"/>
                <w:szCs w:val="28"/>
              </w:rPr>
              <w:t>,</w:t>
            </w:r>
            <w:r w:rsidR="00960D6E">
              <w:rPr>
                <w:rFonts w:ascii="Times New Roman" w:hAnsi="Times New Roman"/>
                <w:sz w:val="28"/>
                <w:szCs w:val="28"/>
              </w:rPr>
              <w:t>4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57" w:rsidRPr="00B63AE8" w:rsidRDefault="00960D6E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Местный: 40 569</w:t>
            </w:r>
            <w:r w:rsidR="00CE58C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1A57" w:rsidRPr="00B63AE8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7B1A57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109 380,2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835AB" w:rsidRPr="00B63AE8" w:rsidRDefault="007835AB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Федеральный: 30,0 тыс.рублей;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53 311,2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56 039,0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53 715,3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5 347,0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48 368,3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42 386,3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5 557,5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36 828,8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43 754,4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5 774,7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37 979,7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43 754,4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B1A57" w:rsidRPr="00B63AE8" w:rsidRDefault="007B1A57" w:rsidP="007B1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5 774,7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1A57" w:rsidRPr="00B63AE8" w:rsidRDefault="007B1A57" w:rsidP="007835A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63AE8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37 979,7</w:t>
            </w:r>
            <w:r w:rsidRPr="00B63AE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7B1A57" w:rsidRDefault="007B1A57" w:rsidP="007B1A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332F06" w:rsidRDefault="000636CA" w:rsidP="00332F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32F06">
        <w:rPr>
          <w:rFonts w:ascii="Times New Roman" w:hAnsi="Times New Roman"/>
          <w:sz w:val="28"/>
          <w:szCs w:val="28"/>
        </w:rPr>
        <w:t>.</w:t>
      </w:r>
      <w:r w:rsidR="00332F06" w:rsidRPr="00332F06">
        <w:rPr>
          <w:rFonts w:ascii="Times New Roman" w:hAnsi="Times New Roman"/>
          <w:sz w:val="28"/>
          <w:szCs w:val="28"/>
        </w:rPr>
        <w:t xml:space="preserve"> </w:t>
      </w:r>
      <w:r w:rsidR="00332F06">
        <w:rPr>
          <w:rFonts w:ascii="Times New Roman" w:hAnsi="Times New Roman"/>
          <w:sz w:val="28"/>
          <w:szCs w:val="28"/>
        </w:rPr>
        <w:t>В паспорте подпрограммы «Муниципальное управление» Программы, утвержденной Постановлением, строку седьмую изложить в следующей редакции:</w:t>
      </w:r>
    </w:p>
    <w:p w:rsidR="00332F06" w:rsidRDefault="00332F06" w:rsidP="00332F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6129"/>
      </w:tblGrid>
      <w:tr w:rsidR="00332F06" w:rsidRPr="00877F0D" w:rsidTr="00401A3D">
        <w:tc>
          <w:tcPr>
            <w:tcW w:w="3936" w:type="dxa"/>
          </w:tcPr>
          <w:p w:rsidR="00332F06" w:rsidRPr="00877F0D" w:rsidRDefault="00332F06" w:rsidP="00401A3D">
            <w:pPr>
              <w:ind w:firstLine="33"/>
              <w:rPr>
                <w:rFonts w:ascii="Times New Roman" w:eastAsia="Calibri" w:hAnsi="Times New Roman"/>
                <w:sz w:val="28"/>
                <w:szCs w:val="28"/>
              </w:rPr>
            </w:pPr>
            <w:r w:rsidRPr="00877F0D">
              <w:rPr>
                <w:rFonts w:ascii="Times New Roman" w:eastAsia="Calibri" w:hAnsi="Times New Roman"/>
                <w:sz w:val="28"/>
                <w:szCs w:val="28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6129" w:type="dxa"/>
          </w:tcPr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–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216 364,0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рублей, в т. ч. по годам: 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8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254,1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Областной: 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>1,0 тыс. рублей;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8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403,1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</w:p>
          <w:p w:rsidR="00332F06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237044">
              <w:rPr>
                <w:rFonts w:ascii="Times New Roman" w:hAnsi="Times New Roman"/>
                <w:sz w:val="28"/>
                <w:szCs w:val="28"/>
              </w:rPr>
              <w:t>22</w:t>
            </w:r>
            <w:r w:rsidR="0078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044">
              <w:rPr>
                <w:rFonts w:ascii="Times New Roman" w:hAnsi="Times New Roman"/>
                <w:sz w:val="28"/>
                <w:szCs w:val="28"/>
              </w:rPr>
              <w:t>595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>,</w:t>
            </w:r>
            <w:r w:rsidR="00237044">
              <w:rPr>
                <w:rFonts w:ascii="Times New Roman" w:hAnsi="Times New Roman"/>
                <w:sz w:val="28"/>
                <w:szCs w:val="28"/>
              </w:rPr>
              <w:t>6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261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361C4E">
              <w:rPr>
                <w:rFonts w:ascii="Times New Roman" w:hAnsi="Times New Roman"/>
                <w:sz w:val="28"/>
                <w:szCs w:val="28"/>
              </w:rPr>
              <w:t>1</w:t>
            </w:r>
            <w:r w:rsidR="0078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C4E">
              <w:rPr>
                <w:rFonts w:ascii="Times New Roman" w:hAnsi="Times New Roman"/>
                <w:sz w:val="28"/>
                <w:szCs w:val="28"/>
              </w:rPr>
              <w:t>083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>,</w:t>
            </w:r>
            <w:r w:rsidR="00361C4E">
              <w:rPr>
                <w:rFonts w:ascii="Times New Roman" w:hAnsi="Times New Roman"/>
                <w:sz w:val="28"/>
                <w:szCs w:val="28"/>
              </w:rPr>
              <w:t>5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Default="00332F06" w:rsidP="00401A3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361C4E">
              <w:rPr>
                <w:rFonts w:ascii="Times New Roman" w:hAnsi="Times New Roman"/>
                <w:sz w:val="28"/>
                <w:szCs w:val="28"/>
              </w:rPr>
              <w:t>21</w:t>
            </w:r>
            <w:r w:rsidR="0078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C4E">
              <w:rPr>
                <w:rFonts w:ascii="Times New Roman" w:hAnsi="Times New Roman"/>
                <w:sz w:val="28"/>
                <w:szCs w:val="28"/>
              </w:rPr>
              <w:t>250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332F06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21</w:t>
            </w:r>
            <w:r w:rsidR="0078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144,9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5202C" w:rsidRPr="00877F0D" w:rsidRDefault="0075202C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Федеральный: 29,9 тыс. рублей;</w:t>
            </w:r>
          </w:p>
          <w:p w:rsidR="00332F06" w:rsidRPr="00877F0D" w:rsidRDefault="00FD5DDD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Областной: 901,0</w:t>
            </w:r>
            <w:r w:rsidR="00332F06"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Default="00332F06" w:rsidP="00401A3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20</w:t>
            </w:r>
            <w:r w:rsidR="0078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214,0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7835AB">
              <w:rPr>
                <w:rFonts w:ascii="Times New Roman" w:hAnsi="Times New Roman"/>
                <w:sz w:val="28"/>
                <w:szCs w:val="28"/>
              </w:rPr>
              <w:t>24 698</w:t>
            </w:r>
            <w:r w:rsidR="00CE58C2">
              <w:rPr>
                <w:rFonts w:ascii="Times New Roman" w:hAnsi="Times New Roman"/>
                <w:sz w:val="28"/>
                <w:szCs w:val="28"/>
              </w:rPr>
              <w:t>,</w:t>
            </w:r>
            <w:r w:rsidR="007835AB">
              <w:rPr>
                <w:rFonts w:ascii="Times New Roman" w:hAnsi="Times New Roman"/>
                <w:sz w:val="28"/>
                <w:szCs w:val="28"/>
              </w:rPr>
              <w:t>9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332F06" w:rsidRPr="00877F0D" w:rsidRDefault="00CE58C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7835AB">
              <w:rPr>
                <w:rFonts w:ascii="Times New Roman" w:hAnsi="Times New Roman"/>
                <w:sz w:val="28"/>
                <w:szCs w:val="28"/>
              </w:rPr>
              <w:t>1 893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835AB">
              <w:rPr>
                <w:rFonts w:ascii="Times New Roman" w:hAnsi="Times New Roman"/>
                <w:sz w:val="28"/>
                <w:szCs w:val="28"/>
              </w:rPr>
              <w:t>9</w:t>
            </w:r>
            <w:r w:rsidR="00332F06"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Default="00332F06" w:rsidP="00401A3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7835AB">
              <w:rPr>
                <w:rFonts w:ascii="Times New Roman" w:hAnsi="Times New Roman"/>
                <w:sz w:val="28"/>
                <w:szCs w:val="28"/>
              </w:rPr>
              <w:t>22 805</w:t>
            </w:r>
            <w:r w:rsidR="00CE58C2">
              <w:rPr>
                <w:rFonts w:ascii="Times New Roman" w:hAnsi="Times New Roman"/>
                <w:sz w:val="28"/>
                <w:szCs w:val="28"/>
              </w:rPr>
              <w:t>,</w:t>
            </w:r>
            <w:r w:rsidR="007835AB">
              <w:rPr>
                <w:rFonts w:ascii="Times New Roman" w:hAnsi="Times New Roman"/>
                <w:sz w:val="28"/>
                <w:szCs w:val="28"/>
              </w:rPr>
              <w:t>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332F06" w:rsidRDefault="00A27539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 30 611,5</w:t>
            </w:r>
            <w:r w:rsidR="00332F06"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7835AB" w:rsidRPr="00877F0D" w:rsidRDefault="007835AB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Федеральный: 30,0 тыс. рублей;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3 048,7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Default="00332F06" w:rsidP="00401A3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 xml:space="preserve">27 532,8 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29 950,5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332F06" w:rsidRPr="00877F0D" w:rsidRDefault="00CE58C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Областной: 1</w:t>
            </w:r>
            <w:r w:rsidR="00A27539">
              <w:rPr>
                <w:rFonts w:ascii="Times New Roman" w:hAnsi="Times New Roman"/>
                <w:sz w:val="28"/>
                <w:szCs w:val="28"/>
              </w:rPr>
              <w:t> 184,0</w:t>
            </w:r>
            <w:r w:rsidR="00332F06"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Default="00332F06" w:rsidP="00401A3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28 766,5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23 691,3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1228,0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Default="00332F06" w:rsidP="00401A3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22 463,3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23 735,3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1 272,0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Default="00332F06" w:rsidP="00401A3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22 463,3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23 735,3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332F06" w:rsidRPr="00877F0D" w:rsidRDefault="00332F06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Областной: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1 272,0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32F06" w:rsidRPr="00877F0D" w:rsidRDefault="00332F06" w:rsidP="00D5011B">
            <w:pPr>
              <w:ind w:firstLine="33"/>
              <w:rPr>
                <w:rFonts w:ascii="Times New Roman" w:eastAsia="Calibri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Местный: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22 463,3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332F06" w:rsidRDefault="00332F06" w:rsidP="00332F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242922" w:rsidRDefault="00242922" w:rsidP="002429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3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42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паспорте подпрограммы «Управление муниципальным имуществом» Программы, утвержденной Постановлением, строку седьмую изложить в следующей редакции:</w:t>
      </w:r>
    </w:p>
    <w:p w:rsidR="00242922" w:rsidRDefault="00242922" w:rsidP="002429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6129"/>
      </w:tblGrid>
      <w:tr w:rsidR="00242922" w:rsidRPr="00877F0D" w:rsidTr="00401A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22" w:rsidRPr="00877F0D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22" w:rsidRPr="00877F0D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годах составляет: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285 625,7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руб. в том числе по годам:</w:t>
            </w:r>
          </w:p>
          <w:p w:rsidR="00242922" w:rsidRPr="00877F0D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26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256,7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2922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7521A">
              <w:rPr>
                <w:rFonts w:ascii="Times New Roman" w:hAnsi="Times New Roman"/>
                <w:sz w:val="28"/>
                <w:szCs w:val="28"/>
              </w:rPr>
              <w:t>14</w:t>
            </w:r>
            <w:r w:rsidR="00D26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21A">
              <w:rPr>
                <w:rFonts w:ascii="Times New Roman" w:hAnsi="Times New Roman"/>
                <w:sz w:val="28"/>
                <w:szCs w:val="28"/>
              </w:rPr>
              <w:t>408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>,</w:t>
            </w:r>
            <w:r w:rsidR="0007521A">
              <w:rPr>
                <w:rFonts w:ascii="Times New Roman" w:hAnsi="Times New Roman"/>
                <w:sz w:val="28"/>
                <w:szCs w:val="28"/>
              </w:rPr>
              <w:t>7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2922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16</w:t>
            </w:r>
            <w:r w:rsidR="00D26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DDD">
              <w:rPr>
                <w:rFonts w:ascii="Times New Roman" w:hAnsi="Times New Roman"/>
                <w:sz w:val="28"/>
                <w:szCs w:val="28"/>
              </w:rPr>
              <w:t>678,0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2922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26B0E">
              <w:rPr>
                <w:rFonts w:ascii="Times New Roman" w:hAnsi="Times New Roman"/>
                <w:sz w:val="28"/>
                <w:szCs w:val="28"/>
              </w:rPr>
              <w:t>67 015</w:t>
            </w:r>
            <w:r w:rsidR="00CE58C2">
              <w:rPr>
                <w:rFonts w:ascii="Times New Roman" w:hAnsi="Times New Roman"/>
                <w:sz w:val="28"/>
                <w:szCs w:val="28"/>
              </w:rPr>
              <w:t>,</w:t>
            </w:r>
            <w:r w:rsidR="00D26B0E">
              <w:rPr>
                <w:rFonts w:ascii="Times New Roman" w:hAnsi="Times New Roman"/>
                <w:sz w:val="28"/>
                <w:szCs w:val="28"/>
              </w:rPr>
              <w:t>6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2922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78 768,7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2922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23 764,8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2922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27539">
              <w:rPr>
                <w:rFonts w:ascii="Times New Roman" w:hAnsi="Times New Roman"/>
                <w:sz w:val="28"/>
                <w:szCs w:val="28"/>
              </w:rPr>
              <w:t>18</w:t>
            </w:r>
            <w:r w:rsidR="00C219AE">
              <w:rPr>
                <w:rFonts w:ascii="Times New Roman" w:hAnsi="Times New Roman"/>
                <w:sz w:val="28"/>
                <w:szCs w:val="28"/>
              </w:rPr>
              <w:t> 695,0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2922" w:rsidRDefault="00242922" w:rsidP="00401A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219AE">
              <w:rPr>
                <w:rFonts w:ascii="Times New Roman" w:hAnsi="Times New Roman"/>
                <w:sz w:val="28"/>
                <w:szCs w:val="28"/>
              </w:rPr>
              <w:t>20 019,1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2922" w:rsidRPr="00877F0D" w:rsidRDefault="00242922" w:rsidP="00C219A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7F0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219AE">
              <w:rPr>
                <w:rFonts w:ascii="Times New Roman" w:hAnsi="Times New Roman"/>
                <w:sz w:val="28"/>
                <w:szCs w:val="28"/>
              </w:rPr>
              <w:t>20 019,1</w:t>
            </w:r>
            <w:r w:rsidRPr="00877F0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242922" w:rsidRDefault="00242922" w:rsidP="002429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0B5935" w:rsidRDefault="000B5935" w:rsidP="00242922">
      <w:pPr>
        <w:spacing w:line="360" w:lineRule="auto"/>
        <w:rPr>
          <w:rFonts w:ascii="Times New Roman" w:hAnsi="Times New Roman"/>
          <w:sz w:val="28"/>
          <w:szCs w:val="28"/>
        </w:rPr>
      </w:pPr>
      <w:r w:rsidRPr="000B5935">
        <w:rPr>
          <w:rFonts w:ascii="Times New Roman" w:hAnsi="Times New Roman"/>
          <w:sz w:val="28"/>
          <w:szCs w:val="28"/>
        </w:rPr>
        <w:t>1.4. Пункт 1 раздела 3 подпрограммы «</w:t>
      </w:r>
      <w:r>
        <w:rPr>
          <w:rFonts w:ascii="Times New Roman" w:hAnsi="Times New Roman"/>
          <w:sz w:val="28"/>
          <w:szCs w:val="28"/>
        </w:rPr>
        <w:t>Муниципальное управление</w:t>
      </w:r>
      <w:r w:rsidRPr="000B5935">
        <w:rPr>
          <w:rFonts w:ascii="Times New Roman" w:hAnsi="Times New Roman"/>
          <w:sz w:val="28"/>
          <w:szCs w:val="28"/>
        </w:rPr>
        <w:t>» Программы, утвержденной Постановлением, дополнить абзацами следующего содержания:</w:t>
      </w:r>
    </w:p>
    <w:p w:rsidR="000B5935" w:rsidRDefault="000B5935" w:rsidP="002429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«- </w:t>
      </w:r>
      <w:r w:rsidRPr="000B5935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муниципального района «Муниципальное управление Репьёвского муниципального района» (Иные бюджетные ассигнования)</w:t>
      </w:r>
      <w:r>
        <w:rPr>
          <w:rFonts w:ascii="Times New Roman" w:hAnsi="Times New Roman"/>
          <w:sz w:val="28"/>
          <w:szCs w:val="28"/>
        </w:rPr>
        <w:t>;</w:t>
      </w:r>
    </w:p>
    <w:p w:rsidR="000B5935" w:rsidRDefault="000B5935" w:rsidP="002429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935">
        <w:rPr>
          <w:rFonts w:ascii="Times New Roman" w:hAnsi="Times New Roman"/>
          <w:sz w:val="28"/>
          <w:szCs w:val="28"/>
        </w:rPr>
        <w:t>Поощрение муниципальных управленческих команд за достижение показателей для оценки эффективности деятельности органов исполнительной власти в рамках «Муниципальное управление» муниципальной программы Репьёвского муниципального района «Муниципальное управление Репьёвского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8"/>
          <w:szCs w:val="28"/>
        </w:rPr>
        <w:t>.».</w:t>
      </w:r>
    </w:p>
    <w:p w:rsidR="00596A9C" w:rsidRDefault="000B5935" w:rsidP="002429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96A9C">
        <w:rPr>
          <w:rFonts w:ascii="Times New Roman" w:hAnsi="Times New Roman"/>
          <w:sz w:val="28"/>
          <w:szCs w:val="28"/>
        </w:rPr>
        <w:t xml:space="preserve">. </w:t>
      </w:r>
      <w:r w:rsidR="00CB4AA4">
        <w:rPr>
          <w:rFonts w:ascii="Times New Roman" w:hAnsi="Times New Roman"/>
          <w:sz w:val="28"/>
          <w:szCs w:val="28"/>
        </w:rPr>
        <w:t>Пункт 1 р</w:t>
      </w:r>
      <w:r w:rsidR="00510438">
        <w:rPr>
          <w:rFonts w:ascii="Times New Roman" w:hAnsi="Times New Roman"/>
          <w:sz w:val="28"/>
          <w:szCs w:val="28"/>
        </w:rPr>
        <w:t>аздел</w:t>
      </w:r>
      <w:r w:rsidR="00CB4AA4">
        <w:rPr>
          <w:rFonts w:ascii="Times New Roman" w:hAnsi="Times New Roman"/>
          <w:sz w:val="28"/>
          <w:szCs w:val="28"/>
        </w:rPr>
        <w:t>а</w:t>
      </w:r>
      <w:r w:rsidR="00510438">
        <w:rPr>
          <w:rFonts w:ascii="Times New Roman" w:hAnsi="Times New Roman"/>
          <w:sz w:val="28"/>
          <w:szCs w:val="28"/>
        </w:rPr>
        <w:t xml:space="preserve"> 3 подпрограммы «Управление муниципальным имуществом» Программы, утвержденной Постановлением, дополнить абзацами следующего содержания:</w:t>
      </w:r>
    </w:p>
    <w:p w:rsidR="00370D2A" w:rsidRDefault="00370D2A" w:rsidP="002429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</w:t>
      </w:r>
      <w:r w:rsidRPr="00370D2A">
        <w:rPr>
          <w:rFonts w:ascii="Times New Roman" w:hAnsi="Times New Roman"/>
          <w:sz w:val="28"/>
          <w:szCs w:val="28"/>
        </w:rPr>
        <w:t>Зарезервированные средства, связанные с особенностями исполнения бюджета  в рамках подпрограммы «Управление муниципальным имуществом» муниципальной программы Репьёвского муниципального района «Муниципальное управление Репьёвского муниципального района (Капитальные вложения в объекты государственной (муниципальной) собственности)</w:t>
      </w:r>
      <w:r>
        <w:rPr>
          <w:rFonts w:ascii="Times New Roman" w:hAnsi="Times New Roman"/>
          <w:sz w:val="28"/>
          <w:szCs w:val="28"/>
        </w:rPr>
        <w:t>.».</w:t>
      </w:r>
    </w:p>
    <w:p w:rsidR="00C93BD9" w:rsidRDefault="002153F3" w:rsidP="00B63A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61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F5BE5">
        <w:rPr>
          <w:rFonts w:ascii="Times New Roman" w:hAnsi="Times New Roman"/>
          <w:sz w:val="28"/>
          <w:szCs w:val="28"/>
        </w:rPr>
        <w:t xml:space="preserve"> </w:t>
      </w:r>
      <w:r w:rsidR="008B4A2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риложения 2 и 3 к Программе, утвержденн</w:t>
      </w:r>
      <w:r w:rsidR="008B4A2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Постановлением, изложить в следующей редакции:</w:t>
      </w:r>
    </w:p>
    <w:p w:rsidR="002153F3" w:rsidRPr="00B63AE8" w:rsidRDefault="002153F3" w:rsidP="00B63A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E83838" w:rsidRPr="00877F0D" w:rsidRDefault="00E83838" w:rsidP="0075202C">
      <w:pPr>
        <w:rPr>
          <w:rFonts w:ascii="Times New Roman" w:eastAsia="Calibri" w:hAnsi="Times New Roman"/>
          <w:sz w:val="28"/>
          <w:szCs w:val="28"/>
        </w:rPr>
        <w:sectPr w:rsidR="00E83838" w:rsidRPr="00877F0D" w:rsidSect="001F5BE5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E71989" w:rsidRDefault="00E71989" w:rsidP="00D86AEB">
      <w:pPr>
        <w:ind w:left="9072" w:firstLine="0"/>
        <w:rPr>
          <w:rFonts w:ascii="Times New Roman" w:hAnsi="Times New Roman"/>
          <w:sz w:val="28"/>
          <w:szCs w:val="28"/>
        </w:rPr>
      </w:pPr>
      <w:r w:rsidRPr="00F9295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D0EB1" w:rsidRPr="00F92954">
        <w:rPr>
          <w:rFonts w:ascii="Times New Roman" w:hAnsi="Times New Roman"/>
          <w:sz w:val="28"/>
          <w:szCs w:val="28"/>
        </w:rPr>
        <w:t>2</w:t>
      </w:r>
    </w:p>
    <w:p w:rsidR="00BF6964" w:rsidRPr="00F92954" w:rsidRDefault="00BF6964" w:rsidP="00D86AEB">
      <w:pPr>
        <w:ind w:left="9072" w:firstLine="0"/>
        <w:rPr>
          <w:rFonts w:ascii="Times New Roman" w:hAnsi="Times New Roman"/>
          <w:sz w:val="28"/>
          <w:szCs w:val="28"/>
        </w:rPr>
      </w:pPr>
    </w:p>
    <w:p w:rsidR="00013680" w:rsidRPr="00F92954" w:rsidRDefault="00E71989" w:rsidP="00D86AEB">
      <w:pPr>
        <w:ind w:left="9072" w:firstLine="0"/>
        <w:rPr>
          <w:rFonts w:ascii="Times New Roman" w:eastAsia="Calibri" w:hAnsi="Times New Roman"/>
          <w:b/>
          <w:sz w:val="28"/>
          <w:szCs w:val="28"/>
        </w:rPr>
      </w:pPr>
      <w:r w:rsidRPr="00F92954">
        <w:rPr>
          <w:rFonts w:ascii="Times New Roman" w:eastAsia="Calibri" w:hAnsi="Times New Roman"/>
          <w:sz w:val="28"/>
          <w:szCs w:val="28"/>
        </w:rPr>
        <w:t>к муниципальной программе</w:t>
      </w:r>
      <w:r w:rsidR="00E0498F">
        <w:rPr>
          <w:rFonts w:ascii="Times New Roman" w:eastAsia="Calibri" w:hAnsi="Times New Roman"/>
          <w:sz w:val="28"/>
          <w:szCs w:val="28"/>
        </w:rPr>
        <w:t xml:space="preserve"> «Муниципальное управление Репьё</w:t>
      </w:r>
      <w:r w:rsidRPr="00F92954">
        <w:rPr>
          <w:rFonts w:ascii="Times New Roman" w:eastAsia="Calibri" w:hAnsi="Times New Roman"/>
          <w:sz w:val="28"/>
          <w:szCs w:val="28"/>
        </w:rPr>
        <w:t>вского муниципального района</w:t>
      </w:r>
      <w:r w:rsidR="00FD0EB1" w:rsidRPr="00F92954">
        <w:rPr>
          <w:rFonts w:ascii="Times New Roman" w:eastAsia="Calibri" w:hAnsi="Times New Roman"/>
          <w:sz w:val="28"/>
          <w:szCs w:val="28"/>
        </w:rPr>
        <w:t>»</w:t>
      </w:r>
      <w:r w:rsidRPr="00F92954">
        <w:rPr>
          <w:rFonts w:ascii="Times New Roman" w:eastAsia="Calibri" w:hAnsi="Times New Roman"/>
          <w:sz w:val="28"/>
          <w:szCs w:val="28"/>
        </w:rPr>
        <w:t xml:space="preserve"> </w:t>
      </w:r>
      <w:r w:rsidR="00FD0EB1" w:rsidRPr="00F92954">
        <w:rPr>
          <w:rFonts w:ascii="Times New Roman" w:eastAsia="Calibri" w:hAnsi="Times New Roman"/>
          <w:sz w:val="28"/>
          <w:szCs w:val="28"/>
        </w:rPr>
        <w:t>(20</w:t>
      </w:r>
      <w:r w:rsidR="00330E73">
        <w:rPr>
          <w:rFonts w:ascii="Times New Roman" w:eastAsia="Calibri" w:hAnsi="Times New Roman"/>
          <w:sz w:val="28"/>
          <w:szCs w:val="28"/>
        </w:rPr>
        <w:t>20</w:t>
      </w:r>
      <w:r w:rsidR="00FD0EB1" w:rsidRPr="00F92954">
        <w:rPr>
          <w:rFonts w:ascii="Times New Roman" w:eastAsia="Calibri" w:hAnsi="Times New Roman"/>
          <w:sz w:val="28"/>
          <w:szCs w:val="28"/>
        </w:rPr>
        <w:t>-20</w:t>
      </w:r>
      <w:r w:rsidR="003A591F" w:rsidRPr="00F92954">
        <w:rPr>
          <w:rFonts w:ascii="Times New Roman" w:eastAsia="Calibri" w:hAnsi="Times New Roman"/>
          <w:sz w:val="28"/>
          <w:szCs w:val="28"/>
        </w:rPr>
        <w:t>2</w:t>
      </w:r>
      <w:r w:rsidR="00330E73">
        <w:rPr>
          <w:rFonts w:ascii="Times New Roman" w:eastAsia="Calibri" w:hAnsi="Times New Roman"/>
          <w:sz w:val="28"/>
          <w:szCs w:val="28"/>
        </w:rPr>
        <w:t>8</w:t>
      </w:r>
      <w:r w:rsidR="00FD0EB1" w:rsidRPr="00F92954">
        <w:rPr>
          <w:rFonts w:ascii="Times New Roman" w:eastAsia="Calibri" w:hAnsi="Times New Roman"/>
          <w:sz w:val="28"/>
          <w:szCs w:val="28"/>
        </w:rPr>
        <w:t xml:space="preserve"> г.г.)</w:t>
      </w:r>
      <w:r w:rsidR="00D86AEB" w:rsidRPr="00F92954">
        <w:rPr>
          <w:rFonts w:ascii="Times New Roman" w:eastAsia="Calibri" w:hAnsi="Times New Roman"/>
          <w:sz w:val="28"/>
          <w:szCs w:val="28"/>
        </w:rPr>
        <w:t xml:space="preserve"> </w:t>
      </w:r>
    </w:p>
    <w:p w:rsidR="00BF6964" w:rsidRDefault="00BF6964" w:rsidP="00D86A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AEB" w:rsidRPr="00F92954" w:rsidRDefault="00E0498F" w:rsidP="00D86A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бюджета Репьё</w:t>
      </w:r>
      <w:r w:rsidR="00D86AEB" w:rsidRPr="00F92954">
        <w:rPr>
          <w:rFonts w:ascii="Times New Roman" w:hAnsi="Times New Roman"/>
          <w:b/>
          <w:sz w:val="28"/>
          <w:szCs w:val="28"/>
        </w:rPr>
        <w:t>вского муниципального района на реализацию муниципальной программы</w:t>
      </w:r>
    </w:p>
    <w:p w:rsidR="00D86AEB" w:rsidRPr="00F92954" w:rsidRDefault="00E0498F" w:rsidP="00D86A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Репьё</w:t>
      </w:r>
      <w:r w:rsidR="00D86AEB" w:rsidRPr="00F92954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D86AEB" w:rsidRPr="00F92954" w:rsidRDefault="00D86AEB" w:rsidP="00D86AEB">
      <w:pPr>
        <w:jc w:val="center"/>
        <w:rPr>
          <w:rFonts w:ascii="Times New Roman" w:hAnsi="Times New Roman"/>
          <w:b/>
          <w:sz w:val="28"/>
          <w:szCs w:val="28"/>
        </w:rPr>
      </w:pPr>
      <w:r w:rsidRPr="00F92954">
        <w:rPr>
          <w:rFonts w:ascii="Times New Roman" w:hAnsi="Times New Roman"/>
          <w:sz w:val="28"/>
          <w:szCs w:val="28"/>
        </w:rPr>
        <w:t>«</w:t>
      </w:r>
      <w:r w:rsidR="00E0498F">
        <w:rPr>
          <w:rFonts w:ascii="Times New Roman" w:hAnsi="Times New Roman"/>
          <w:b/>
          <w:sz w:val="28"/>
          <w:szCs w:val="28"/>
        </w:rPr>
        <w:t>Муниципальное управление Репьё</w:t>
      </w:r>
      <w:r w:rsidRPr="00F92954">
        <w:rPr>
          <w:rFonts w:ascii="Times New Roman" w:hAnsi="Times New Roman"/>
          <w:b/>
          <w:sz w:val="28"/>
          <w:szCs w:val="28"/>
        </w:rPr>
        <w:t>вского муниципального района» (20</w:t>
      </w:r>
      <w:r w:rsidR="00330E73">
        <w:rPr>
          <w:rFonts w:ascii="Times New Roman" w:hAnsi="Times New Roman"/>
          <w:b/>
          <w:sz w:val="28"/>
          <w:szCs w:val="28"/>
        </w:rPr>
        <w:t>20</w:t>
      </w:r>
      <w:r w:rsidRPr="00F92954">
        <w:rPr>
          <w:rFonts w:ascii="Times New Roman" w:hAnsi="Times New Roman"/>
          <w:b/>
          <w:sz w:val="28"/>
          <w:szCs w:val="28"/>
        </w:rPr>
        <w:t>-20</w:t>
      </w:r>
      <w:r w:rsidR="003A591F" w:rsidRPr="00F92954">
        <w:rPr>
          <w:rFonts w:ascii="Times New Roman" w:hAnsi="Times New Roman"/>
          <w:b/>
          <w:sz w:val="28"/>
          <w:szCs w:val="28"/>
        </w:rPr>
        <w:t>2</w:t>
      </w:r>
      <w:r w:rsidR="00330E73">
        <w:rPr>
          <w:rFonts w:ascii="Times New Roman" w:hAnsi="Times New Roman"/>
          <w:b/>
          <w:sz w:val="28"/>
          <w:szCs w:val="28"/>
        </w:rPr>
        <w:t>8</w:t>
      </w:r>
      <w:r w:rsidRPr="00F92954">
        <w:rPr>
          <w:rFonts w:ascii="Times New Roman" w:hAnsi="Times New Roman"/>
          <w:b/>
          <w:sz w:val="28"/>
          <w:szCs w:val="28"/>
        </w:rPr>
        <w:t xml:space="preserve"> г.г.)</w:t>
      </w:r>
    </w:p>
    <w:p w:rsidR="00700452" w:rsidRPr="00F92954" w:rsidRDefault="00700452" w:rsidP="0070141A">
      <w:pPr>
        <w:ind w:left="8505"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5"/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976"/>
        <w:gridCol w:w="1877"/>
        <w:gridCol w:w="994"/>
        <w:gridCol w:w="992"/>
        <w:gridCol w:w="992"/>
        <w:gridCol w:w="1134"/>
        <w:gridCol w:w="1132"/>
        <w:gridCol w:w="941"/>
        <w:gridCol w:w="941"/>
        <w:gridCol w:w="941"/>
        <w:gridCol w:w="8"/>
        <w:gridCol w:w="933"/>
        <w:gridCol w:w="8"/>
      </w:tblGrid>
      <w:tr w:rsidR="00F92954" w:rsidRPr="00F2339E" w:rsidTr="001D43FF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Расходы бюджета по годам реализации муниципальной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программы, тыс. руб.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2020 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2021 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(второй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2022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(третий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2023 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(четвертый год реализации)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2024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(пятый год реализации)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2025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(шестой год реализации)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2026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(седьмой год реализации)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2027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(восьмой год реализации)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2028</w:t>
            </w:r>
          </w:p>
          <w:p w:rsidR="00F92954" w:rsidRPr="00F2339E" w:rsidRDefault="00F92954" w:rsidP="00F92954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(девятый год реализации)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30E73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12</w:t>
            </w:r>
          </w:p>
        </w:tc>
      </w:tr>
      <w:tr w:rsidR="00F92954" w:rsidRPr="00F2339E" w:rsidTr="001D43FF">
        <w:trPr>
          <w:gridAfter w:val="1"/>
          <w:wAfter w:w="8" w:type="dxa"/>
          <w:trHeight w:val="35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E0498F" w:rsidP="00330E7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управление Репьё</w:t>
            </w:r>
            <w:r w:rsidR="00F92954" w:rsidRPr="00F2339E">
              <w:rPr>
                <w:rFonts w:ascii="Times New Roman" w:hAnsi="Times New Roman"/>
              </w:rPr>
              <w:t>вского муниципального района на 20</w:t>
            </w:r>
            <w:r w:rsidR="00330E73" w:rsidRPr="00F2339E">
              <w:rPr>
                <w:rFonts w:ascii="Times New Roman" w:hAnsi="Times New Roman"/>
              </w:rPr>
              <w:t>20</w:t>
            </w:r>
            <w:r w:rsidR="00F92954" w:rsidRPr="00F2339E">
              <w:rPr>
                <w:rFonts w:ascii="Times New Roman" w:hAnsi="Times New Roman"/>
              </w:rPr>
              <w:t>-202</w:t>
            </w:r>
            <w:r w:rsidR="00330E73" w:rsidRPr="00F2339E">
              <w:rPr>
                <w:rFonts w:ascii="Times New Roman" w:hAnsi="Times New Roman"/>
              </w:rPr>
              <w:t>8</w:t>
            </w:r>
            <w:r w:rsidR="00F92954" w:rsidRPr="00F2339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47510,8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07521A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37004,3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D5DDD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02C8E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91714,5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109380,2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53715,3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42386,3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43754,4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43754,4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  <w:trHeight w:val="63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  <w:p w:rsidR="00102C8E" w:rsidRDefault="00102C8E" w:rsidP="00B63AE8">
            <w:pPr>
              <w:ind w:firstLine="0"/>
              <w:rPr>
                <w:rFonts w:ascii="Times New Roman" w:hAnsi="Times New Roman"/>
              </w:rPr>
            </w:pPr>
          </w:p>
          <w:p w:rsidR="00102C8E" w:rsidRPr="00F2339E" w:rsidRDefault="00102C8E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47510,8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07521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37004,3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D5DD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5DDD">
              <w:rPr>
                <w:rFonts w:ascii="Times New Roman" w:hAnsi="Times New Roman"/>
                <w:sz w:val="22"/>
                <w:szCs w:val="22"/>
              </w:rPr>
              <w:t>37822,9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02C8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91714,5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109380,2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E10BA3" w:rsidRDefault="008948A9" w:rsidP="008948A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53715,3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42386,3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43754,4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43754,4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  <w:b/>
              </w:rPr>
            </w:pPr>
            <w:r w:rsidRPr="00F2339E">
              <w:rPr>
                <w:rFonts w:ascii="Times New Roman" w:hAnsi="Times New Roman"/>
                <w:b/>
              </w:rPr>
              <w:lastRenderedPageBreak/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  <w:b/>
              </w:rPr>
            </w:pPr>
            <w:r w:rsidRPr="00F2339E">
              <w:rPr>
                <w:rFonts w:ascii="Times New Roman" w:hAnsi="Times New Roman"/>
                <w:b/>
              </w:rPr>
              <w:t>Муниципальное управление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21254,1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301A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D5DD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02C8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24698,9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30611,5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29950,5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23691,3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23735,3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23735,3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21254,1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301A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D5DD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02C8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24698,9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30611,5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23691,3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23735,3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23735,3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16967,9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301A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17725,8</w:t>
            </w:r>
          </w:p>
          <w:p w:rsidR="00DE1CA1" w:rsidRPr="00E10BA3" w:rsidRDefault="00DE1CA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D5DD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02C8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19309,1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24325,8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23406,5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8948A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7789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7789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16967,9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301A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D5DD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02C8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19309,1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24325,8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23406,5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948A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7789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7789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Расходы на обеспечение функций органов местного самоуправления в рамках подпрограммы «Муниципальное управление» муниципальной </w:t>
            </w:r>
            <w:r w:rsidR="00E0498F">
              <w:rPr>
                <w:rFonts w:ascii="Times New Roman" w:hAnsi="Times New Roman"/>
              </w:rPr>
              <w:t>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 xml:space="preserve">вского муниципального района» (Расходы на выплаты персоналу в целях обеспечения выполнения функций государственными </w:t>
            </w:r>
            <w:r w:rsidRPr="00F2339E"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533,6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02C8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 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533,6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02C8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7789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721,0</w:t>
            </w:r>
          </w:p>
        </w:tc>
      </w:tr>
      <w:tr w:rsidR="00C12E63" w:rsidRPr="00F2339E" w:rsidTr="00A60D8A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E63" w:rsidRPr="00F2339E" w:rsidRDefault="00C12E63" w:rsidP="00C12E63">
            <w:pPr>
              <w:ind w:firstLine="0"/>
              <w:rPr>
                <w:rFonts w:ascii="Times New Roman" w:hAnsi="Times New Roman"/>
              </w:rPr>
            </w:pPr>
            <w:r w:rsidRPr="00C12E63">
              <w:rPr>
                <w:rFonts w:ascii="Times New Roman" w:hAnsi="Times New Roman"/>
              </w:rPr>
              <w:lastRenderedPageBreak/>
              <w:t>Мероприятие 2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E63" w:rsidRPr="00F2339E" w:rsidRDefault="00C12E63" w:rsidP="00326933">
            <w:pPr>
              <w:ind w:firstLine="0"/>
              <w:rPr>
                <w:rFonts w:ascii="Times New Roman" w:hAnsi="Times New Roman"/>
              </w:rPr>
            </w:pPr>
            <w:r w:rsidRPr="00C12E63">
              <w:rPr>
                <w:rFonts w:ascii="Times New Roman" w:hAnsi="Times New Roman"/>
              </w:rPr>
              <w:t xml:space="preserve"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муниципального района </w:t>
            </w:r>
            <w:r w:rsidRPr="00A60D8A">
              <w:rPr>
                <w:rFonts w:ascii="Times New Roman" w:hAnsi="Times New Roman"/>
              </w:rPr>
              <w:t>«Муниципальное управление Репьёвского муниципального района»</w:t>
            </w:r>
            <w:r w:rsidR="00A60D8A">
              <w:rPr>
                <w:rFonts w:ascii="Times New Roman" w:hAnsi="Times New Roman"/>
              </w:rPr>
              <w:t xml:space="preserve"> </w:t>
            </w:r>
            <w:r w:rsidR="00326933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Pr="00F2339E" w:rsidRDefault="00C12E63" w:rsidP="00C12E63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Pr="00F2339E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326933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12E63" w:rsidRPr="00F2339E" w:rsidTr="00A60D8A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63" w:rsidRPr="00F2339E" w:rsidRDefault="00C12E63" w:rsidP="00C12E6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63" w:rsidRPr="00F2339E" w:rsidRDefault="00C12E63" w:rsidP="00C12E6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Pr="00F2339E" w:rsidRDefault="00C12E63" w:rsidP="00C12E63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Pr="00F2339E" w:rsidRDefault="00C12E63" w:rsidP="00C12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C12E63" w:rsidP="00C12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C12E63" w:rsidP="00C12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C12E63" w:rsidP="00C12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C12E63" w:rsidP="00C12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C12E63" w:rsidP="00C12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C12E63" w:rsidP="00C12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C12E63" w:rsidP="00C12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C12E63" w:rsidP="00C12E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2E63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63" w:rsidRPr="00F2339E" w:rsidRDefault="00C12E63" w:rsidP="00C12E6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Pr="00F2339E" w:rsidRDefault="00C12E63" w:rsidP="00C12E6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Pr="00F2339E" w:rsidRDefault="00C12E63" w:rsidP="00C12E63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 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Pr="00F2339E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326933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63" w:rsidRDefault="00F426C8" w:rsidP="00C12E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125A" w:rsidRPr="00F2339E" w:rsidTr="009F5204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Поощрение муниципальных управленческих команд за достижение показателей для оценки эффективности деятельности органов исполнительной власти в рамках </w:t>
            </w:r>
            <w:r w:rsidRPr="00326933">
              <w:rPr>
                <w:rFonts w:ascii="Times New Roman" w:hAnsi="Times New Roman"/>
              </w:rPr>
              <w:t xml:space="preserve">«Муниципальное управление» муниципальной программы Репьёвского муниципального района «Муниципальное управление Репьёвского </w:t>
            </w:r>
            <w:r w:rsidRPr="00326933">
              <w:rPr>
                <w:rFonts w:ascii="Times New Roman" w:hAnsi="Times New Roman"/>
              </w:rPr>
              <w:lastRenderedPageBreak/>
              <w:t>муниципального района» (</w:t>
            </w:r>
            <w:r>
              <w:rPr>
                <w:rFonts w:ascii="Times New Roman" w:hAnsi="Times New Roman"/>
              </w:rPr>
              <w:t>Расходы на выплаты персоналу в целях обеспечения</w:t>
            </w:r>
            <w:r w:rsidRPr="00F2339E">
              <w:rPr>
                <w:rFonts w:ascii="Times New Roman" w:hAnsi="Times New Roman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26933">
              <w:rPr>
                <w:rFonts w:ascii="Times New Roman" w:hAnsi="Times New Roman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Pr="00F2339E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A125A" w:rsidRPr="00F2339E" w:rsidTr="009F5204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A125A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Pr="00F2339E" w:rsidRDefault="009A125A" w:rsidP="009A125A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 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Pr="00F2339E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9A125A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5A" w:rsidRDefault="00F426C8" w:rsidP="009A125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9A125A">
        <w:trPr>
          <w:gridAfter w:val="1"/>
          <w:wAfter w:w="8" w:type="dxa"/>
          <w:trHeight w:val="69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34292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="00C12E63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E0498F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</w:t>
            </w:r>
            <w:r w:rsidR="00E0498F">
              <w:rPr>
                <w:rFonts w:ascii="Times New Roman" w:hAnsi="Times New Roman"/>
              </w:rPr>
              <w:t>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(Расходы на выплаты персоналу в целях обеспечения выполнения функций государствен</w:t>
            </w:r>
            <w:r w:rsidR="009A125A">
              <w:rPr>
                <w:rFonts w:ascii="Times New Roman" w:hAnsi="Times New Roman"/>
              </w:rPr>
              <w:t>-</w:t>
            </w:r>
            <w:r w:rsidRPr="00F2339E">
              <w:rPr>
                <w:rFonts w:ascii="Times New Roman" w:hAnsi="Times New Roman"/>
              </w:rPr>
              <w:t>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14275,0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301A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D5DD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A0C3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15699,2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19499,6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19763,9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2954" w:rsidRPr="00F2339E" w:rsidTr="001D43FF">
        <w:trPr>
          <w:gridAfter w:val="1"/>
          <w:wAfter w:w="8" w:type="dxa"/>
          <w:trHeight w:val="2769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14275,0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301A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D5DD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A0C3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15699,2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19499,6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19763,9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9A125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34292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="009A125A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Расходы на обеспечение функций органов местного самоуправления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4007F9" w:rsidP="004007F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272,8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4007F9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272,8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34292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Мероприятие </w:t>
            </w:r>
            <w:r w:rsidR="009A125A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Расходы на обеспечение функций органов местного самоуправления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(Иные бюджетные ассигнования)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46CF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46CF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FA0C30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34292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Мероприятие </w:t>
            </w:r>
            <w:r w:rsidR="00C319DB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Расходы на обеспечение деятел</w:t>
            </w:r>
            <w:r w:rsidR="00E0498F">
              <w:rPr>
                <w:rFonts w:ascii="Times New Roman" w:hAnsi="Times New Roman"/>
              </w:rPr>
              <w:t xml:space="preserve">ьности главы администрации </w:t>
            </w:r>
            <w:r w:rsidR="00E0498F">
              <w:rPr>
                <w:rFonts w:ascii="Times New Roman" w:hAnsi="Times New Roman"/>
              </w:rPr>
              <w:lastRenderedPageBreak/>
              <w:t>Репьё</w:t>
            </w:r>
            <w:r w:rsidRPr="00F2339E">
              <w:rPr>
                <w:rFonts w:ascii="Times New Roman" w:hAnsi="Times New Roman"/>
              </w:rPr>
              <w:t>вского муниципального района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9A125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</w:t>
            </w:r>
          </w:p>
          <w:p w:rsidR="00C319DB" w:rsidRDefault="00C319DB" w:rsidP="00B63AE8">
            <w:pPr>
              <w:ind w:firstLine="0"/>
              <w:rPr>
                <w:rFonts w:ascii="Times New Roman" w:hAnsi="Times New Roman"/>
              </w:rPr>
            </w:pPr>
          </w:p>
          <w:p w:rsidR="00C319DB" w:rsidRPr="00F2339E" w:rsidRDefault="00C319DB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87A6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406</w:t>
            </w:r>
            <w:r w:rsidR="009C7CC5" w:rsidRPr="00F2339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06529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</w:t>
            </w:r>
            <w:r w:rsidR="00306529" w:rsidRPr="00F2339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87A6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406</w:t>
            </w:r>
            <w:r w:rsidR="009C7CC5" w:rsidRPr="00F2339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06529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</w:t>
            </w:r>
            <w:r w:rsidR="00306529" w:rsidRPr="00F2339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</w:tr>
      <w:tr w:rsidR="00510438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438" w:rsidRPr="00F2339E" w:rsidRDefault="00510438" w:rsidP="0051043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438" w:rsidRPr="00F2339E" w:rsidRDefault="00510438" w:rsidP="0051043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в рамках подпрограммы «Муниципальное управлени</w:t>
            </w:r>
            <w:r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510438" w:rsidP="0051043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510438" w:rsidP="00510438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510438" w:rsidP="00510438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FD5DDD" w:rsidP="005104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</w:t>
            </w:r>
            <w:r w:rsidR="00510438" w:rsidRPr="00F2339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FA0C30" w:rsidP="005104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C319DB" w:rsidP="005104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C319DB" w:rsidP="005104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C319DB" w:rsidP="005104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C319DB" w:rsidP="005104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F2339E" w:rsidRDefault="00C319DB" w:rsidP="005104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87A6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406</w:t>
            </w:r>
            <w:r w:rsidR="009C7CC5" w:rsidRPr="00F2339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06529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</w:t>
            </w:r>
            <w:r w:rsidR="00306529" w:rsidRPr="00F2339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Осуществление </w:t>
            </w:r>
            <w:r w:rsidR="002556A8" w:rsidRPr="00F2339E">
              <w:rPr>
                <w:rFonts w:ascii="Times New Roman" w:hAnsi="Times New Roman"/>
              </w:rPr>
              <w:t xml:space="preserve">государственных </w:t>
            </w:r>
            <w:r w:rsidRPr="00F2339E">
              <w:rPr>
                <w:rFonts w:ascii="Times New Roman" w:hAnsi="Times New Roman"/>
              </w:rPr>
              <w:t xml:space="preserve">полномочий по сбору </w:t>
            </w:r>
            <w:r w:rsidRPr="00F2339E">
              <w:rPr>
                <w:rFonts w:ascii="Times New Roman" w:hAnsi="Times New Roman"/>
              </w:rPr>
              <w:lastRenderedPageBreak/>
              <w:t>информации от поселений, входящих в муниципальный район, необходимой для ведения регистра муниципальных нормативных правовых актов. (Закупка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3465,2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8F7F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4339,3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5125,7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3465,2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301A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4339,3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5125,7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Доплаты к пенсиям муниципальных служащих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  <w:p w:rsidR="00C319DB" w:rsidRPr="00F2339E" w:rsidRDefault="00C319DB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Мероприятие 2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Резервный фонд правительства ВО (оплата социально-значимых мероприятий)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(Социальное обеспечение и иные выплаты населению)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B244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816F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B244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816F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Доплаты к пенсиям муниципальных служащих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(Социальное обеспечение и иные выплаты населению)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3256,2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816F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8F7F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3256,2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816F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D5D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8F7F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Выплаты единовременного денежного поощрения в </w:t>
            </w:r>
            <w:r w:rsidRPr="00F2339E">
              <w:rPr>
                <w:rFonts w:ascii="Times New Roman" w:hAnsi="Times New Roman"/>
              </w:rPr>
              <w:lastRenderedPageBreak/>
              <w:t>связи с выходом на пенсию за выслугу лет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(Социальное обеспечение и иные выплаты населению)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Мероприятие 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E0498F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Оказание социальной помощи отдельным категориям граждан в рамках подпрограммы «Муниципальное управление» </w:t>
            </w:r>
            <w:r w:rsidR="00E0498F">
              <w:rPr>
                <w:rFonts w:ascii="Times New Roman" w:hAnsi="Times New Roman"/>
              </w:rPr>
              <w:t>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 «Муниципальное управление Репь</w:t>
            </w:r>
            <w:r w:rsidR="00E0498F">
              <w:rPr>
                <w:rFonts w:ascii="Times New Roman" w:hAnsi="Times New Roman"/>
              </w:rPr>
              <w:t>ё</w:t>
            </w:r>
            <w:r w:rsidRPr="00F2339E">
              <w:rPr>
                <w:rFonts w:ascii="Times New Roman" w:hAnsi="Times New Roman"/>
              </w:rPr>
              <w:t>вского муниципального района»» (Социальное обеспечение и иные выплаты населению)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B244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816F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246CF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0,0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B244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816F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246CF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A0C3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0,0</w:t>
            </w:r>
          </w:p>
          <w:p w:rsidR="000B65D2" w:rsidRPr="00F2339E" w:rsidRDefault="000B65D2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816F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6D46F4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</w:t>
            </w:r>
            <w:r w:rsidRPr="00F2339E">
              <w:rPr>
                <w:rFonts w:ascii="Times New Roman" w:hAnsi="Times New Roman"/>
              </w:rPr>
              <w:lastRenderedPageBreak/>
              <w:t>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816F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19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6D46F4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0B65D2" w:rsidP="000B65D2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Проведение Всероссийской переписи населения 2020 года </w:t>
            </w:r>
            <w:r w:rsidR="00F92954" w:rsidRPr="00F2339E">
              <w:rPr>
                <w:rFonts w:ascii="Times New Roman" w:hAnsi="Times New Roman"/>
              </w:rPr>
              <w:t>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="00F92954"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="00F92954" w:rsidRPr="00F2339E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B65D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  <w:trHeight w:val="2087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B65D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70C6C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7938B0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 xml:space="preserve">вского муниципального района «Муниципальное </w:t>
            </w:r>
            <w:r w:rsidR="00E0498F">
              <w:rPr>
                <w:rFonts w:ascii="Times New Roman" w:hAnsi="Times New Roman"/>
              </w:rPr>
              <w:t>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</w:t>
            </w:r>
            <w:r w:rsidR="007938B0" w:rsidRPr="00F2339E">
              <w:rPr>
                <w:rFonts w:ascii="Times New Roman" w:hAnsi="Times New Roman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938B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637BFD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938B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637BFD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Мероприятие 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37BF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871A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  <w:r w:rsidR="00246CF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B2169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871A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  <w:r w:rsidR="00246CF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B2169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Создание и организация деятельности комиссий по делам </w:t>
            </w:r>
            <w:r w:rsidRPr="00F2339E">
              <w:rPr>
                <w:rFonts w:ascii="Times New Roman" w:hAnsi="Times New Roman"/>
              </w:rPr>
              <w:lastRenderedPageBreak/>
              <w:t xml:space="preserve">несовершеннолетних и защите их прав в рамках подпрограммы «Муниципальное управление» </w:t>
            </w:r>
            <w:r w:rsidR="00E0498F">
              <w:rPr>
                <w:rFonts w:ascii="Times New Roman" w:hAnsi="Times New Roman"/>
              </w:rPr>
              <w:t>муниципальной программы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E0498F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D30A79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871A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F2" w:rsidRPr="00F2339E" w:rsidRDefault="00B2169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  <w:trHeight w:val="3458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350F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871A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B2169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Мероприятие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Создание и организация деятельности комиссий по делам несовершеннолетних и защите их прав в рамках подпрограммы «Муниципальное управлени</w:t>
            </w:r>
            <w:r w:rsidR="00E0498F">
              <w:rPr>
                <w:rFonts w:ascii="Times New Roman" w:hAnsi="Times New Roman"/>
              </w:rPr>
              <w:t>е» муниципальной программы Репьё</w:t>
            </w:r>
            <w:r w:rsidRPr="00F2339E">
              <w:rPr>
                <w:rFonts w:ascii="Times New Roman" w:hAnsi="Times New Roman"/>
              </w:rPr>
              <w:t xml:space="preserve">вского муниципального района </w:t>
            </w:r>
            <w:r w:rsidRPr="00F2339E">
              <w:rPr>
                <w:rFonts w:ascii="Times New Roman" w:hAnsi="Times New Roman"/>
              </w:rPr>
              <w:lastRenderedPageBreak/>
              <w:t xml:space="preserve">«Муниципальное управление </w:t>
            </w:r>
            <w:r w:rsidR="00E0498F">
              <w:rPr>
                <w:rFonts w:ascii="Times New Roman" w:hAnsi="Times New Roman"/>
              </w:rPr>
              <w:t>Репьё</w:t>
            </w:r>
            <w:r w:rsidRPr="00F2339E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871A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B2169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21691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6D46F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871A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B2169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21691">
              <w:rPr>
                <w:rFonts w:ascii="Times New Roman" w:hAnsi="Times New Roman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1691">
              <w:rPr>
                <w:rFonts w:ascii="Times New Roman" w:hAnsi="Times New Roman"/>
              </w:rPr>
              <w:t>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7D4EBF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</w:t>
            </w:r>
            <w:r w:rsidR="00F92954" w:rsidRPr="00F2339E">
              <w:rPr>
                <w:rFonts w:ascii="Times New Roman" w:hAnsi="Times New Roman"/>
              </w:rPr>
              <w:t>по обеспечению мобилизационной готовности экономики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374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</w:t>
            </w:r>
            <w:r w:rsidR="00F92954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374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374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374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Расходы по обеспечению мобилизационной готовности экономики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374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374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374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374D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Расходы по обеспечению мобилизационной готовности экономики (Закупка товаров, работ и услуг для </w:t>
            </w:r>
            <w:r w:rsidRPr="00F2339E">
              <w:rPr>
                <w:rFonts w:ascii="Times New Roman" w:hAnsi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</w:t>
            </w:r>
            <w:r w:rsidRPr="00F2339E">
              <w:rPr>
                <w:rFonts w:ascii="Times New Roman" w:hAnsi="Times New Roman"/>
              </w:rPr>
              <w:lastRenderedPageBreak/>
              <w:t>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Резервный фонд Правительства Воронежской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46CF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F92954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46CF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F92954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Мероприятие 1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46CF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F92954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46CF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F92954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  <w:b/>
              </w:rPr>
            </w:pPr>
            <w:r w:rsidRPr="00F2339E">
              <w:rPr>
                <w:rFonts w:ascii="Times New Roman" w:hAnsi="Times New Roman"/>
                <w:b/>
              </w:rPr>
              <w:t>ПОДПРОГРАММА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  <w:b/>
              </w:rPr>
            </w:pPr>
            <w:r w:rsidRPr="00F2339E">
              <w:rPr>
                <w:rFonts w:ascii="Times New Roman" w:hAnsi="Times New Roman"/>
                <w:b/>
              </w:rPr>
              <w:t>Управление муниципальным имуществом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26256,7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54E2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015E9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A5DDB" w:rsidP="002A5D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67015,6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78768,7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23764,8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18695,0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20019,1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20019,1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 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26D1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26256,7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54E2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015E9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2A5DDB" w:rsidP="002A5D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67015</w:t>
            </w:r>
            <w:r w:rsidR="00BC34E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78768,7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23764,8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18695,0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20019,1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426C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20019,1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B244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2572,9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16004,6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4761,1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5042,5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5042,5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 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B244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2572,9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16004,6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4761,1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5042,5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5042,5</w:t>
            </w:r>
          </w:p>
        </w:tc>
      </w:tr>
      <w:tr w:rsidR="00F92954" w:rsidRPr="00F2339E" w:rsidTr="001D43FF">
        <w:trPr>
          <w:gridAfter w:val="1"/>
          <w:wAfter w:w="8" w:type="dxa"/>
          <w:trHeight w:val="3249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  <w:iCs/>
              </w:rPr>
            </w:pPr>
            <w:r w:rsidRPr="00F2339E">
              <w:rPr>
                <w:rFonts w:ascii="Times New Roman" w:hAnsi="Times New Roman"/>
                <w:iCs/>
              </w:rPr>
              <w:t>Резервный фонд правительства ВО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в рамках подпрограммы «Управление муниципальным имущество</w:t>
            </w:r>
            <w:r w:rsidR="00E0498F">
              <w:rPr>
                <w:rFonts w:ascii="Times New Roman" w:hAnsi="Times New Roman"/>
                <w:iCs/>
              </w:rPr>
              <w:t>м» муниципальной программы Репьё</w:t>
            </w:r>
            <w:r w:rsidRPr="00F2339E">
              <w:rPr>
                <w:rFonts w:ascii="Times New Roman" w:hAnsi="Times New Roman"/>
                <w:iCs/>
              </w:rPr>
              <w:t>вского муниципального района</w:t>
            </w:r>
            <w:r w:rsidR="00E0498F">
              <w:rPr>
                <w:rFonts w:ascii="Times New Roman" w:hAnsi="Times New Roman"/>
                <w:iCs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  <w:iCs/>
              </w:rPr>
              <w:t>вского муниципального района (Закупка товаров, работ и услуг для обеспечения государственных (муниципальных)нужд)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1B244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3C78D1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</w:t>
            </w:r>
            <w:r w:rsidR="003C78D1"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  <w:trHeight w:val="3814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1B244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99,9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426C8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</w:t>
            </w:r>
            <w:r w:rsidR="002A5DDB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E52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Зарезервированные средства, связанные с особенностями исполнения бюджета </w:t>
            </w:r>
            <w:r w:rsidRPr="00F2339E">
              <w:rPr>
                <w:rFonts w:ascii="Times New Roman" w:hAnsi="Times New Roman"/>
                <w:iCs/>
              </w:rPr>
              <w:t xml:space="preserve"> в рамках подпрограммы «Управление муниципальным имущество</w:t>
            </w:r>
            <w:r>
              <w:rPr>
                <w:rFonts w:ascii="Times New Roman" w:hAnsi="Times New Roman"/>
                <w:iCs/>
              </w:rPr>
              <w:t xml:space="preserve">м» </w:t>
            </w:r>
            <w:r>
              <w:rPr>
                <w:rFonts w:ascii="Times New Roman" w:hAnsi="Times New Roman"/>
                <w:iCs/>
              </w:rPr>
              <w:lastRenderedPageBreak/>
              <w:t>муниципальной программы Репьё</w:t>
            </w:r>
            <w:r w:rsidRPr="00F2339E">
              <w:rPr>
                <w:rFonts w:ascii="Times New Roman" w:hAnsi="Times New Roman"/>
                <w:iCs/>
              </w:rPr>
              <w:t>вского муниципального района</w:t>
            </w:r>
            <w:r>
              <w:rPr>
                <w:rFonts w:ascii="Times New Roman" w:hAnsi="Times New Roman"/>
                <w:iCs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  <w:iCs/>
              </w:rPr>
              <w:t>вского муниципального района</w:t>
            </w:r>
            <w:r>
              <w:rPr>
                <w:rFonts w:ascii="Times New Roman" w:hAnsi="Times New Roman"/>
                <w:iCs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E5254" w:rsidRPr="00F2339E" w:rsidTr="009F5204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E5254" w:rsidRPr="00F2339E" w:rsidTr="009F5204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 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Pr="00F2339E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8E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8E5254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  <w:iCs/>
              </w:rPr>
            </w:pPr>
            <w:r w:rsidRPr="00F2339E">
              <w:rPr>
                <w:rFonts w:ascii="Times New Roman" w:hAnsi="Times New Roman"/>
                <w:iCs/>
              </w:rPr>
              <w:t xml:space="preserve">Выполнение других расходных обязательств в рамках подпрограммы «Управление муниципальным имуществом» муниципальной </w:t>
            </w:r>
            <w:r w:rsidR="00E0498F">
              <w:rPr>
                <w:rFonts w:ascii="Times New Roman" w:hAnsi="Times New Roman"/>
                <w:iCs/>
              </w:rPr>
              <w:t>программы Репьё</w:t>
            </w:r>
            <w:r w:rsidRPr="00F2339E">
              <w:rPr>
                <w:rFonts w:ascii="Times New Roman" w:hAnsi="Times New Roman"/>
                <w:iCs/>
              </w:rPr>
              <w:t>вского муниципального района</w:t>
            </w:r>
            <w:r w:rsidR="00E0498F">
              <w:rPr>
                <w:rFonts w:ascii="Times New Roman" w:hAnsi="Times New Roman"/>
                <w:iCs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  <w:iCs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  <w:r w:rsidR="00D646D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495,8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  <w:r w:rsidR="00D646D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</w:t>
            </w:r>
            <w:r w:rsidR="002A5DDB">
              <w:rPr>
                <w:rFonts w:ascii="Times New Roman" w:hAnsi="Times New Roman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495,8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E201C1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Мероприятие </w:t>
            </w:r>
            <w:r w:rsidR="00E201C1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  <w:iCs/>
              </w:rPr>
            </w:pPr>
            <w:r w:rsidRPr="00F2339E">
              <w:rPr>
                <w:rFonts w:ascii="Times New Roman" w:hAnsi="Times New Roman"/>
                <w:iCs/>
              </w:rPr>
              <w:t>Выполнение других расходных обязательств в рамках подпрограммы «Управление муниципальным имущество</w:t>
            </w:r>
            <w:r w:rsidR="00E0498F">
              <w:rPr>
                <w:rFonts w:ascii="Times New Roman" w:hAnsi="Times New Roman"/>
                <w:iCs/>
              </w:rPr>
              <w:t>м» муниципальной программы Репьё</w:t>
            </w:r>
            <w:r w:rsidRPr="00F2339E">
              <w:rPr>
                <w:rFonts w:ascii="Times New Roman" w:hAnsi="Times New Roman"/>
                <w:iCs/>
              </w:rPr>
              <w:t xml:space="preserve">вского </w:t>
            </w:r>
            <w:r w:rsidRPr="00F2339E">
              <w:rPr>
                <w:rFonts w:ascii="Times New Roman" w:hAnsi="Times New Roman"/>
                <w:iCs/>
              </w:rPr>
              <w:lastRenderedPageBreak/>
              <w:t>муниципального района</w:t>
            </w:r>
            <w:r w:rsidR="00E0498F">
              <w:rPr>
                <w:rFonts w:ascii="Times New Roman" w:hAnsi="Times New Roman"/>
                <w:iCs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  <w:iCs/>
              </w:rPr>
              <w:t>вского муниципального района» (Иные бюджетные ассигнования)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  <w:r w:rsidR="002A5DDB">
              <w:rPr>
                <w:rFonts w:ascii="Times New Roman" w:hAnsi="Times New Roman"/>
              </w:rPr>
              <w:t>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  <w:trHeight w:val="1183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исполнитель-администрация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  <w:r w:rsidR="002A5DDB">
              <w:rPr>
                <w:rFonts w:ascii="Times New Roman" w:hAnsi="Times New Roman"/>
              </w:rPr>
              <w:t>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  <w:trHeight w:val="209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E201C1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Содержание муниципального имущества в надлежащем состоянии в рамках подпрограммы «Управление муниципальным имущество</w:t>
            </w:r>
            <w:r w:rsidR="00E0498F">
              <w:rPr>
                <w:rFonts w:ascii="Times New Roman" w:hAnsi="Times New Roman"/>
              </w:rPr>
              <w:t>м» муниципальной программы Репьё</w:t>
            </w:r>
            <w:r w:rsidRPr="00F2339E">
              <w:rPr>
                <w:rFonts w:ascii="Times New Roman" w:hAnsi="Times New Roman"/>
              </w:rPr>
              <w:t xml:space="preserve">вского муниципального района </w:t>
            </w:r>
            <w:r w:rsidR="00E0498F">
              <w:rPr>
                <w:rFonts w:ascii="Times New Roman" w:hAnsi="Times New Roman"/>
              </w:rPr>
              <w:t>«Муниципальное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8358,8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исполнитель-администрация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226D1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1429,9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80FAE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8358,8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3C78D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0</w:t>
            </w:r>
          </w:p>
        </w:tc>
      </w:tr>
      <w:tr w:rsidR="00AD4FE9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E201C1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6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AD4FE9" w:rsidP="00AD4FE9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  <w:iCs/>
              </w:rPr>
              <w:t>Выполнение других расходных обязательств в рамках подпрограммы «Управление муниципальным имущество</w:t>
            </w:r>
            <w:r w:rsidR="00E0498F">
              <w:rPr>
                <w:rFonts w:ascii="Times New Roman" w:hAnsi="Times New Roman"/>
                <w:iCs/>
              </w:rPr>
              <w:t>м» муниципальной программы Репьё</w:t>
            </w:r>
            <w:r w:rsidRPr="00F2339E">
              <w:rPr>
                <w:rFonts w:ascii="Times New Roman" w:hAnsi="Times New Roman"/>
                <w:iCs/>
              </w:rPr>
              <w:t>вского муниципального района</w:t>
            </w:r>
            <w:r w:rsidR="00E0498F">
              <w:rPr>
                <w:rFonts w:ascii="Times New Roman" w:hAnsi="Times New Roman"/>
                <w:iCs/>
              </w:rPr>
              <w:t xml:space="preserve"> «Муниципальное управление Репьё</w:t>
            </w:r>
            <w:r w:rsidRPr="00F2339E">
              <w:rPr>
                <w:rFonts w:ascii="Times New Roman" w:hAnsi="Times New Roman"/>
                <w:iCs/>
              </w:rPr>
              <w:t xml:space="preserve">вского муниципального района» (Социальное обеспечение </w:t>
            </w:r>
            <w:r w:rsidRPr="00F2339E">
              <w:rPr>
                <w:rFonts w:ascii="Times New Roman" w:hAnsi="Times New Roman"/>
                <w:iCs/>
              </w:rPr>
              <w:lastRenderedPageBreak/>
              <w:t>и иные выплаты населению)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4FE9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D4FE9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исполнитель-администрация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2A5DDB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4FE9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E201C1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7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5D493B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Обеспечение содействия в подготовке и проведении общероссийского голосования по вопросу одобрения изменений в Конституцию РФ (Социальное обеспечение и иные выплаты населению)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5D493B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C37C63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4FE9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5D493B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AD4FE9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D4FE9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FE9" w:rsidRPr="00F2339E" w:rsidRDefault="00AD4FE9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5D493B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исполнитель-администрация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C37C63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9" w:rsidRPr="00F2339E" w:rsidRDefault="00E201C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34E7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4E7" w:rsidRPr="00F2339E" w:rsidRDefault="00FE12E5" w:rsidP="00E201C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 w:rsidR="00E201C1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4E7" w:rsidRPr="00F2339E" w:rsidRDefault="00FE12E5" w:rsidP="00E606E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 w:rsidR="00BD2DBE">
              <w:t xml:space="preserve"> </w:t>
            </w:r>
            <w:r w:rsidR="00BD2DBE" w:rsidRPr="00BD2DBE">
              <w:rPr>
                <w:rFonts w:ascii="Times New Roman" w:hAnsi="Times New Roman"/>
              </w:rPr>
              <w:t xml:space="preserve"> в рамках подпрограммы «Управление муниципальным имуществом» муниципальной программы Репьёвского муниципального района «Муниципальное управление Репьёвского муниципального района» </w:t>
            </w:r>
            <w:r>
              <w:rPr>
                <w:rFonts w:ascii="Times New Roman" w:hAnsi="Times New Roman"/>
              </w:rPr>
              <w:t xml:space="preserve"> </w:t>
            </w:r>
            <w:r w:rsidR="00BD2DBE" w:rsidRPr="00F2339E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E201C1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E201C1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015E96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2A5DDB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3806,5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E201C1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E201C1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E201C1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E201C1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4546,7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E201C1" w:rsidP="00BC34E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4546,7</w:t>
            </w:r>
          </w:p>
        </w:tc>
      </w:tr>
      <w:tr w:rsidR="00BC34E7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F2339E" w:rsidRDefault="00BC34E7" w:rsidP="00BC34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606EB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исполнитель-администрация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015E96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2A5DDB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3806,5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2A5DDB" w:rsidP="00E201C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201C1">
              <w:rPr>
                <w:rFonts w:ascii="Times New Roman" w:hAnsi="Times New Roman"/>
              </w:rPr>
              <w:t>309,3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4546,7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4546,7</w:t>
            </w:r>
          </w:p>
        </w:tc>
      </w:tr>
      <w:tr w:rsidR="00E606EB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9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мер государственной поддержки организациям и индивидуальным предпринимателям, осуществляющим деятельность по перевозке пассажиров автомобильным транспортом общего пользования </w:t>
            </w:r>
            <w:r w:rsidR="00BD2DBE">
              <w:t xml:space="preserve"> </w:t>
            </w:r>
            <w:r w:rsidR="00BD2DBE" w:rsidRPr="00BD2DBE">
              <w:rPr>
                <w:rFonts w:ascii="Times New Roman" w:hAnsi="Times New Roman"/>
              </w:rPr>
              <w:t>в рамках подпрограммы «Управление муниципальным имуществом» муниципальной программы Репьёвского муниципального района «Муниципальное управление Репьёвского муниципального района»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015E96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DB" w:rsidRPr="00F2339E" w:rsidRDefault="00E201C1" w:rsidP="002A5D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201C1" w:rsidP="00E606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06EB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B" w:rsidRPr="00F2339E" w:rsidRDefault="00E606EB" w:rsidP="00E606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5C71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исполнитель-администрация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015E96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5759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759" w:rsidRPr="00F2339E" w:rsidRDefault="00E201C1" w:rsidP="006B575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10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759" w:rsidRPr="00F2339E" w:rsidRDefault="00A45E19" w:rsidP="00A45E1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Обеспечение мероприятий по формированию экологической культуры раздельного накопления твердых коммунальных отходов в рамках  подпрограммы «Управление муниципальным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имуществом» муниципальной программы Репьёвского муниципального района «Муниципальное управление Репьёвского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Pr="00F2339E" w:rsidRDefault="006B5759" w:rsidP="00AA5C7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5759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59" w:rsidRPr="00F2339E" w:rsidRDefault="006B5759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59" w:rsidRPr="00F2339E" w:rsidRDefault="006B5759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Pr="00F2339E" w:rsidRDefault="006B5759" w:rsidP="00AA5C7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6B5759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6B5759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6B5759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6B5759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6B5759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6B5759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6B5759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6B5759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6B5759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B5759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59" w:rsidRPr="00F2339E" w:rsidRDefault="006B5759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59" w:rsidRPr="00F2339E" w:rsidRDefault="006B5759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Pr="00F2339E" w:rsidRDefault="006B5759" w:rsidP="00AA5C71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исполнитель-администрация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9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66796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796" w:rsidRPr="00F2339E" w:rsidRDefault="00E201C1" w:rsidP="007667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11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796" w:rsidRPr="00334091" w:rsidRDefault="00334091" w:rsidP="00E201C1">
            <w:pPr>
              <w:ind w:firstLine="0"/>
              <w:rPr>
                <w:rFonts w:ascii="Times New Roman" w:hAnsi="Times New Roman"/>
              </w:rPr>
            </w:pPr>
            <w:r w:rsidRPr="00334091">
              <w:rPr>
                <w:rFonts w:ascii="Times New Roman" w:hAnsi="Times New Roman"/>
              </w:rPr>
              <w:t>Обустройство и восстановление воинских захоронений на территории Воронежской области (вне рамок софинансирования) в рамках подпрограммы «Управление муниципальным имуществом» муниципальной программы Репь</w:t>
            </w:r>
            <w:r>
              <w:rPr>
                <w:rFonts w:ascii="Times New Roman" w:hAnsi="Times New Roman"/>
              </w:rPr>
              <w:t>ё</w:t>
            </w:r>
            <w:r w:rsidRPr="00334091">
              <w:rPr>
                <w:rFonts w:ascii="Times New Roman" w:hAnsi="Times New Roman"/>
              </w:rPr>
              <w:t>вского муниципального района «Муниципальное управление Репь</w:t>
            </w:r>
            <w:r>
              <w:rPr>
                <w:rFonts w:ascii="Times New Roman" w:hAnsi="Times New Roman"/>
              </w:rPr>
              <w:t>ё</w:t>
            </w:r>
            <w:r w:rsidRPr="00334091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Pr="00F2339E" w:rsidRDefault="00766796" w:rsidP="00AA5C7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E201C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E201C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E201C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E201C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E201C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66796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796" w:rsidRPr="00F2339E" w:rsidRDefault="00766796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796" w:rsidRPr="00F2339E" w:rsidRDefault="00766796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Pr="00F2339E" w:rsidRDefault="00766796" w:rsidP="00AA5C7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766796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766796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766796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766796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766796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766796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766796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766796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766796" w:rsidP="00AA5C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66796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796" w:rsidRPr="00F2339E" w:rsidRDefault="00766796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796" w:rsidRPr="00F2339E" w:rsidRDefault="00766796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Pr="00F2339E" w:rsidRDefault="00766796" w:rsidP="00AA5C71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исполнитель-администрация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E201C1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6" w:rsidRDefault="00A45E19" w:rsidP="00AA5C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Финансовое обеспечение деятельности </w:t>
            </w:r>
            <w:r w:rsidRPr="00F2339E">
              <w:rPr>
                <w:rFonts w:ascii="Times New Roman" w:hAnsi="Times New Roman"/>
              </w:rPr>
              <w:lastRenderedPageBreak/>
              <w:t>подведомственных учреждений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1B244A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23683,5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854E2D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015E96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C47711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62665,1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E201C1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20791,5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E201C1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19003,7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E201C1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13825,7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E201C1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14976,6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E201C1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14976,6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E10BA3" w:rsidRDefault="00F92954" w:rsidP="00B63AE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5C71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E10BA3" w:rsidRDefault="00AA5C71" w:rsidP="00AA5C7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10BA3">
              <w:rPr>
                <w:rFonts w:ascii="Times New Roman" w:hAnsi="Times New Roman"/>
                <w:sz w:val="22"/>
                <w:szCs w:val="22"/>
              </w:rPr>
              <w:t>23683,5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E10BA3" w:rsidRDefault="00AA5C71" w:rsidP="00AA5C7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E10BA3" w:rsidRDefault="00015E96" w:rsidP="00AA5C7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E10BA3" w:rsidRDefault="00C47711" w:rsidP="00AA5C7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62665,1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E10BA3" w:rsidRDefault="00E201C1" w:rsidP="00AA5C7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20791,5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E10BA3" w:rsidRDefault="00E201C1" w:rsidP="00AA5C7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19003,7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E10BA3" w:rsidRDefault="00E201C1" w:rsidP="00AA5C7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13825,7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E10BA3" w:rsidRDefault="00E201C1" w:rsidP="00AA5C7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14976,6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E10BA3" w:rsidRDefault="00E201C1" w:rsidP="00AA5C7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14976,6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34292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="0034292B" w:rsidRPr="00F2339E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401A3D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01A3D">
              <w:rPr>
                <w:rFonts w:ascii="Times New Roman" w:hAnsi="Times New Roman"/>
              </w:rPr>
              <w:t>«</w:t>
            </w:r>
            <w:r w:rsidRPr="00F2339E">
              <w:rPr>
                <w:rFonts w:ascii="Times New Roman" w:hAnsi="Times New Roman"/>
              </w:rPr>
              <w:t>Управление муниципальным имущество</w:t>
            </w:r>
            <w:r w:rsidR="007B11C7">
              <w:rPr>
                <w:rFonts w:ascii="Times New Roman" w:hAnsi="Times New Roman"/>
              </w:rPr>
              <w:t>м" муниципальной программы Репьё</w:t>
            </w:r>
            <w:r w:rsidRPr="00F2339E">
              <w:rPr>
                <w:rFonts w:ascii="Times New Roman" w:hAnsi="Times New Roman"/>
              </w:rPr>
              <w:t xml:space="preserve">вского муниципального района </w:t>
            </w:r>
            <w:r w:rsidR="00401A3D">
              <w:rPr>
                <w:rFonts w:ascii="Times New Roman" w:hAnsi="Times New Roman"/>
              </w:rPr>
              <w:t>«</w:t>
            </w:r>
            <w:r w:rsidRPr="00F2339E">
              <w:rPr>
                <w:rFonts w:ascii="Times New Roman" w:hAnsi="Times New Roman"/>
              </w:rPr>
              <w:t>Муниципальное управление Репь</w:t>
            </w:r>
            <w:r w:rsidR="007B11C7">
              <w:rPr>
                <w:rFonts w:ascii="Times New Roman" w:hAnsi="Times New Roman"/>
              </w:rPr>
              <w:t>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401A3D">
              <w:rPr>
                <w:rFonts w:ascii="Times New Roman" w:hAnsi="Times New Roman"/>
              </w:rPr>
              <w:t>»</w:t>
            </w:r>
            <w:r w:rsidRPr="00F2339E">
              <w:rPr>
                <w:rFonts w:ascii="Times New Roman" w:hAnsi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C37C63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854E2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6708,4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015E9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7514,2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C4771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9260,5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11462,5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11178,5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5C71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AA5C71" w:rsidP="00AA5C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AA5C71" w:rsidP="00AA5C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6708,4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015E96" w:rsidP="00AA5C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7514,2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C47711" w:rsidP="00AA5C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9260,5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11462,5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11178,5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34292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Мероприятие </w:t>
            </w:r>
            <w:r w:rsidR="0034292B" w:rsidRPr="00F2339E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401A3D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</w:t>
            </w:r>
            <w:r w:rsidRPr="00F2339E">
              <w:rPr>
                <w:rFonts w:ascii="Times New Roman" w:hAnsi="Times New Roman"/>
              </w:rPr>
              <w:lastRenderedPageBreak/>
              <w:t xml:space="preserve">учреждений в рамках подпрограммы </w:t>
            </w:r>
            <w:r w:rsidR="00401A3D">
              <w:rPr>
                <w:rFonts w:ascii="Times New Roman" w:hAnsi="Times New Roman"/>
              </w:rPr>
              <w:t>«</w:t>
            </w:r>
            <w:r w:rsidRPr="00F2339E">
              <w:rPr>
                <w:rFonts w:ascii="Times New Roman" w:hAnsi="Times New Roman"/>
              </w:rPr>
              <w:t>Управление муниципальным имущество</w:t>
            </w:r>
            <w:r w:rsidR="007B11C7">
              <w:rPr>
                <w:rFonts w:ascii="Times New Roman" w:hAnsi="Times New Roman"/>
              </w:rPr>
              <w:t>м" муниципальной программы Репьё</w:t>
            </w:r>
            <w:r w:rsidRPr="00F2339E">
              <w:rPr>
                <w:rFonts w:ascii="Times New Roman" w:hAnsi="Times New Roman"/>
              </w:rPr>
              <w:t xml:space="preserve">вского муниципального района </w:t>
            </w:r>
            <w:r w:rsidR="00401A3D">
              <w:rPr>
                <w:rFonts w:ascii="Times New Roman" w:hAnsi="Times New Roman"/>
              </w:rPr>
              <w:t>«</w:t>
            </w:r>
            <w:r w:rsidR="007B11C7">
              <w:rPr>
                <w:rFonts w:ascii="Times New Roman" w:hAnsi="Times New Roman"/>
              </w:rPr>
              <w:t>Муниципальное управление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401A3D">
              <w:rPr>
                <w:rFonts w:ascii="Times New Roman" w:hAnsi="Times New Roman"/>
              </w:rPr>
              <w:t>»</w:t>
            </w:r>
            <w:r w:rsidRPr="00F2339E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16431,9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854E2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6547,4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015E9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7071,3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C4771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592A">
              <w:rPr>
                <w:rFonts w:ascii="Times New Roman" w:hAnsi="Times New Roman"/>
                <w:sz w:val="22"/>
                <w:szCs w:val="22"/>
              </w:rPr>
              <w:t>7499,0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9257,0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7746,5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5284,4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6435,3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51592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6435,3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51592A" w:rsidRDefault="00F9295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5C71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F2339E" w:rsidRDefault="00AA5C71" w:rsidP="00AA5C71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AA5C71" w:rsidP="00AA5C7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92A">
              <w:rPr>
                <w:rFonts w:ascii="Times New Roman" w:hAnsi="Times New Roman"/>
                <w:sz w:val="23"/>
                <w:szCs w:val="23"/>
              </w:rPr>
              <w:t>16431,9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AA5C71" w:rsidP="00AA5C7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92A">
              <w:rPr>
                <w:rFonts w:ascii="Times New Roman" w:hAnsi="Times New Roman"/>
                <w:sz w:val="23"/>
                <w:szCs w:val="23"/>
              </w:rPr>
              <w:t>6547,4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015E96" w:rsidP="00AA5C7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92A">
              <w:rPr>
                <w:rFonts w:ascii="Times New Roman" w:hAnsi="Times New Roman"/>
                <w:sz w:val="23"/>
                <w:szCs w:val="23"/>
              </w:rPr>
              <w:t>7071,3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C47711" w:rsidP="00AA5C7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92A">
              <w:rPr>
                <w:rFonts w:ascii="Times New Roman" w:hAnsi="Times New Roman"/>
                <w:sz w:val="23"/>
                <w:szCs w:val="23"/>
              </w:rPr>
              <w:t>7499,0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92A">
              <w:rPr>
                <w:rFonts w:ascii="Times New Roman" w:hAnsi="Times New Roman"/>
                <w:sz w:val="23"/>
                <w:szCs w:val="23"/>
              </w:rPr>
              <w:t>9257,0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92A">
              <w:rPr>
                <w:rFonts w:ascii="Times New Roman" w:hAnsi="Times New Roman"/>
                <w:sz w:val="23"/>
                <w:szCs w:val="23"/>
              </w:rPr>
              <w:t>7746,5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92A">
              <w:rPr>
                <w:rFonts w:ascii="Times New Roman" w:hAnsi="Times New Roman"/>
                <w:sz w:val="23"/>
                <w:szCs w:val="23"/>
              </w:rPr>
              <w:t>5284,4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92A">
              <w:rPr>
                <w:rFonts w:ascii="Times New Roman" w:hAnsi="Times New Roman"/>
                <w:sz w:val="23"/>
                <w:szCs w:val="23"/>
              </w:rPr>
              <w:t>6435,3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1" w:rsidRPr="0051592A" w:rsidRDefault="0051592A" w:rsidP="00AA5C7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92A">
              <w:rPr>
                <w:rFonts w:ascii="Times New Roman" w:hAnsi="Times New Roman"/>
                <w:sz w:val="23"/>
                <w:szCs w:val="23"/>
              </w:rPr>
              <w:t>6435,3</w:t>
            </w:r>
          </w:p>
        </w:tc>
      </w:tr>
      <w:tr w:rsidR="00F92954" w:rsidRPr="00F2339E" w:rsidTr="001D43FF">
        <w:trPr>
          <w:gridAfter w:val="1"/>
          <w:wAfter w:w="8" w:type="dxa"/>
          <w:trHeight w:val="1831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34292B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="0034292B" w:rsidRPr="00F2339E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401A3D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01A3D">
              <w:rPr>
                <w:rFonts w:ascii="Times New Roman" w:hAnsi="Times New Roman"/>
              </w:rPr>
              <w:t>«</w:t>
            </w:r>
            <w:r w:rsidRPr="00F2339E">
              <w:rPr>
                <w:rFonts w:ascii="Times New Roman" w:hAnsi="Times New Roman"/>
              </w:rPr>
              <w:t>Управление муниципальным имуществом</w:t>
            </w:r>
            <w:r w:rsidR="00401A3D">
              <w:rPr>
                <w:rFonts w:ascii="Times New Roman" w:hAnsi="Times New Roman"/>
              </w:rPr>
              <w:t>»</w:t>
            </w:r>
            <w:r w:rsidR="007B11C7">
              <w:rPr>
                <w:rFonts w:ascii="Times New Roman" w:hAnsi="Times New Roman"/>
              </w:rPr>
              <w:t xml:space="preserve"> муниципальной программы Репьё</w:t>
            </w:r>
            <w:r w:rsidRPr="00F2339E">
              <w:rPr>
                <w:rFonts w:ascii="Times New Roman" w:hAnsi="Times New Roman"/>
              </w:rPr>
              <w:t xml:space="preserve">вского муниципального района </w:t>
            </w:r>
            <w:r w:rsidR="00401A3D">
              <w:rPr>
                <w:rFonts w:ascii="Times New Roman" w:hAnsi="Times New Roman"/>
              </w:rPr>
              <w:t>«</w:t>
            </w:r>
            <w:r w:rsidRPr="00F2339E">
              <w:rPr>
                <w:rFonts w:ascii="Times New Roman" w:hAnsi="Times New Roman"/>
              </w:rPr>
              <w:t>Муниципальное упра</w:t>
            </w:r>
            <w:r w:rsidR="007B11C7">
              <w:rPr>
                <w:rFonts w:ascii="Times New Roman" w:hAnsi="Times New Roman"/>
              </w:rPr>
              <w:t>вление Репьё</w:t>
            </w:r>
            <w:r w:rsidRPr="00F2339E">
              <w:rPr>
                <w:rFonts w:ascii="Times New Roman" w:hAnsi="Times New Roman"/>
              </w:rPr>
              <w:t>вского муниципального района</w:t>
            </w:r>
            <w:r w:rsidR="00401A3D">
              <w:rPr>
                <w:rFonts w:ascii="Times New Roman" w:hAnsi="Times New Roman"/>
              </w:rPr>
              <w:t>»</w:t>
            </w:r>
            <w:r w:rsidRPr="00F2339E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7C63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7938B0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4771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F92954" w:rsidRPr="00F2339E" w:rsidTr="001D43FF">
        <w:trPr>
          <w:gridAfter w:val="1"/>
          <w:wAfter w:w="8" w:type="dxa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</w:tr>
      <w:tr w:rsidR="00F92954" w:rsidRPr="00F2339E" w:rsidTr="001D43FF">
        <w:trPr>
          <w:gridAfter w:val="1"/>
          <w:wAfter w:w="8" w:type="dxa"/>
          <w:trHeight w:val="2531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F92954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37C63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854E2D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015E96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C47711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4" w:rsidRPr="00F2339E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334091" w:rsidRPr="00F2339E" w:rsidTr="001D43FF">
        <w:trPr>
          <w:gridAfter w:val="1"/>
          <w:wAfter w:w="8" w:type="dxa"/>
          <w:trHeight w:val="715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91" w:rsidRPr="00F2339E" w:rsidRDefault="00334091" w:rsidP="00334091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91" w:rsidRPr="00F2339E" w:rsidRDefault="00915D65" w:rsidP="00915D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Реализация мероприятий областной адресной программы капитального ремонта в рамках подпрограммы "Управление муниципальным имуществом"</w:t>
            </w:r>
            <w:r w:rsidR="001D43FF">
              <w:rPr>
                <w:rFonts w:ascii="Times New Roman" w:eastAsia="Calibri" w:hAnsi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</w:rPr>
              <w:t>муниципальной программы Репьёвского муниципального района "Муниципальное управление Репьёвского муниципального района"(Закупка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Pr="00F2339E" w:rsidRDefault="00334091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Pr="00F2339E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45824,4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4091" w:rsidRPr="00F2339E" w:rsidTr="001D43FF">
        <w:trPr>
          <w:gridAfter w:val="1"/>
          <w:wAfter w:w="8" w:type="dxa"/>
          <w:trHeight w:val="413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91" w:rsidRPr="00F2339E" w:rsidRDefault="00334091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91" w:rsidRPr="00F2339E" w:rsidRDefault="00334091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Pr="00F2339E" w:rsidRDefault="00334091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Pr="00F2339E" w:rsidRDefault="00334091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334091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334091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334091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334091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334091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334091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334091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334091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4091" w:rsidRPr="00F2339E" w:rsidTr="001D43FF">
        <w:trPr>
          <w:gridAfter w:val="1"/>
          <w:wAfter w:w="8" w:type="dxa"/>
          <w:trHeight w:val="405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91" w:rsidRPr="00F2339E" w:rsidRDefault="00334091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91" w:rsidRPr="00F2339E" w:rsidRDefault="00334091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Pr="00F2339E" w:rsidRDefault="00334091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Pr="00F2339E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45824,4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91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1592A" w:rsidRPr="00F2339E" w:rsidTr="001D43FF">
        <w:trPr>
          <w:gridAfter w:val="1"/>
          <w:wAfter w:w="8" w:type="dxa"/>
          <w:trHeight w:val="405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592A" w:rsidRPr="00F2339E" w:rsidRDefault="0051592A" w:rsidP="0051592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592A" w:rsidRPr="00F2339E" w:rsidRDefault="0051592A" w:rsidP="0051592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«Развитие муниципальной инфраструктуры»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Pr="00F2339E" w:rsidRDefault="0051592A" w:rsidP="0051592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41972,6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43FF" w:rsidRPr="00F2339E" w:rsidTr="001D43FF">
        <w:trPr>
          <w:gridAfter w:val="1"/>
          <w:wAfter w:w="8" w:type="dxa"/>
          <w:trHeight w:val="405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1592A" w:rsidRPr="00F2339E" w:rsidTr="001D43FF">
        <w:trPr>
          <w:gridAfter w:val="1"/>
          <w:wAfter w:w="8" w:type="dxa"/>
          <w:trHeight w:val="405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2A" w:rsidRPr="00F2339E" w:rsidRDefault="0051592A" w:rsidP="005159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92A" w:rsidRPr="00F2339E" w:rsidRDefault="0051592A" w:rsidP="0051592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Pr="00F2339E" w:rsidRDefault="0051592A" w:rsidP="0051592A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>ответственный исполнитель –администрация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41972,6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A" w:rsidRDefault="0051592A" w:rsidP="005159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43FF" w:rsidRPr="00F2339E" w:rsidTr="00B43862">
        <w:trPr>
          <w:gridAfter w:val="1"/>
          <w:wAfter w:w="8" w:type="dxa"/>
          <w:trHeight w:val="405"/>
        </w:trPr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3FF" w:rsidRPr="00B43862" w:rsidRDefault="00B43862" w:rsidP="00B43862">
            <w:pPr>
              <w:ind w:firstLine="0"/>
              <w:rPr>
                <w:rFonts w:ascii="Times New Roman" w:hAnsi="Times New Roman"/>
              </w:rPr>
            </w:pPr>
            <w:r w:rsidRPr="00B43862">
              <w:rPr>
                <w:rFonts w:ascii="Times New Roman" w:eastAsia="Calibri" w:hAnsi="Times New Roman"/>
                <w:color w:val="000000"/>
              </w:rPr>
              <w:t xml:space="preserve">Реализация мероприятий областной адресной программы капитального ремонта по иным объектам в рамках подпрограммы «Управление </w:t>
            </w:r>
            <w:r w:rsidRPr="00B43862">
              <w:rPr>
                <w:rFonts w:ascii="Times New Roman" w:eastAsia="Calibri" w:hAnsi="Times New Roman"/>
                <w:color w:val="000000"/>
              </w:rPr>
              <w:lastRenderedPageBreak/>
              <w:t>муниципальным имуществом» муниципальной программы Репьёвского муниципального района «Муниципальное управление Репьевского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41972,6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D43FF" w:rsidRPr="00F2339E" w:rsidTr="001D43FF">
        <w:trPr>
          <w:gridAfter w:val="1"/>
          <w:wAfter w:w="8" w:type="dxa"/>
          <w:trHeight w:val="405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Pr="00F2339E" w:rsidRDefault="00B43862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D43FF">
              <w:rPr>
                <w:rFonts w:ascii="Times New Roman" w:hAnsi="Times New Roman"/>
              </w:rPr>
              <w:t xml:space="preserve"> том числе по 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1D43FF" w:rsidP="00E10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D43FF" w:rsidRPr="00F2339E" w:rsidTr="001D43FF">
        <w:trPr>
          <w:gridAfter w:val="1"/>
          <w:wAfter w:w="8" w:type="dxa"/>
          <w:trHeight w:val="405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Pr="00F2339E" w:rsidRDefault="001D43FF" w:rsidP="00B63AE8">
            <w:pPr>
              <w:ind w:firstLine="0"/>
              <w:rPr>
                <w:rFonts w:ascii="Times New Roman" w:hAnsi="Times New Roman"/>
              </w:rPr>
            </w:pPr>
            <w:r w:rsidRPr="00F2339E">
              <w:rPr>
                <w:rFonts w:ascii="Times New Roman" w:hAnsi="Times New Roman"/>
              </w:rPr>
              <w:t xml:space="preserve">ответственный исполнитель –администрация </w:t>
            </w:r>
            <w:r w:rsidRPr="00F2339E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51592A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41972,6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F" w:rsidRDefault="00B43862" w:rsidP="00E10BA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7724B6" w:rsidRDefault="000D1FC6" w:rsidP="0070141A">
      <w:pPr>
        <w:ind w:left="8505" w:firstLine="0"/>
        <w:rPr>
          <w:rFonts w:ascii="Times New Roman" w:hAnsi="Times New Roman"/>
          <w:sz w:val="28"/>
          <w:szCs w:val="28"/>
        </w:rPr>
      </w:pPr>
      <w:r w:rsidRPr="000C320C">
        <w:rPr>
          <w:rFonts w:ascii="Times New Roman" w:hAnsi="Times New Roman"/>
          <w:sz w:val="22"/>
          <w:szCs w:val="22"/>
        </w:rPr>
        <w:lastRenderedPageBreak/>
        <w:br w:type="page"/>
      </w:r>
      <w:r w:rsidR="007724B6" w:rsidRPr="000C320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D0EB1" w:rsidRPr="000C320C">
        <w:rPr>
          <w:rFonts w:ascii="Times New Roman" w:hAnsi="Times New Roman"/>
          <w:sz w:val="28"/>
          <w:szCs w:val="28"/>
        </w:rPr>
        <w:t>3</w:t>
      </w:r>
    </w:p>
    <w:p w:rsidR="00BF6964" w:rsidRPr="000C320C" w:rsidRDefault="00BF6964" w:rsidP="0070141A">
      <w:pPr>
        <w:ind w:left="8505" w:firstLine="0"/>
        <w:rPr>
          <w:rFonts w:ascii="Times New Roman" w:hAnsi="Times New Roman"/>
          <w:sz w:val="28"/>
          <w:szCs w:val="28"/>
        </w:rPr>
      </w:pPr>
    </w:p>
    <w:p w:rsidR="007724B6" w:rsidRPr="000C320C" w:rsidRDefault="007724B6" w:rsidP="0070141A">
      <w:pPr>
        <w:ind w:left="8505" w:firstLine="0"/>
        <w:rPr>
          <w:rFonts w:ascii="Times New Roman" w:eastAsia="Calibri" w:hAnsi="Times New Roman"/>
          <w:sz w:val="28"/>
          <w:szCs w:val="28"/>
        </w:rPr>
      </w:pPr>
      <w:r w:rsidRPr="000C320C">
        <w:rPr>
          <w:rFonts w:ascii="Times New Roman" w:eastAsia="Calibri" w:hAnsi="Times New Roman"/>
          <w:sz w:val="28"/>
          <w:szCs w:val="28"/>
        </w:rPr>
        <w:lastRenderedPageBreak/>
        <w:t>к муниципальной программе</w:t>
      </w:r>
      <w:r w:rsidR="007B11C7">
        <w:rPr>
          <w:rFonts w:ascii="Times New Roman" w:eastAsia="Calibri" w:hAnsi="Times New Roman"/>
          <w:sz w:val="28"/>
          <w:szCs w:val="28"/>
        </w:rPr>
        <w:t xml:space="preserve"> «Муниципальное управление Репьё</w:t>
      </w:r>
      <w:r w:rsidRPr="000C320C">
        <w:rPr>
          <w:rFonts w:ascii="Times New Roman" w:eastAsia="Calibri" w:hAnsi="Times New Roman"/>
          <w:sz w:val="28"/>
          <w:szCs w:val="28"/>
        </w:rPr>
        <w:t>вского муниципального района</w:t>
      </w:r>
      <w:r w:rsidR="00FD0EB1" w:rsidRPr="000C320C">
        <w:rPr>
          <w:rFonts w:ascii="Times New Roman" w:eastAsia="Calibri" w:hAnsi="Times New Roman"/>
          <w:sz w:val="28"/>
          <w:szCs w:val="28"/>
        </w:rPr>
        <w:t>»</w:t>
      </w:r>
      <w:r w:rsidRPr="000C320C">
        <w:rPr>
          <w:rFonts w:ascii="Times New Roman" w:eastAsia="Calibri" w:hAnsi="Times New Roman"/>
          <w:sz w:val="28"/>
          <w:szCs w:val="28"/>
        </w:rPr>
        <w:t xml:space="preserve"> </w:t>
      </w:r>
      <w:r w:rsidR="00FD0EB1" w:rsidRPr="000C320C">
        <w:rPr>
          <w:rFonts w:ascii="Times New Roman" w:eastAsia="Calibri" w:hAnsi="Times New Roman"/>
          <w:sz w:val="28"/>
          <w:szCs w:val="28"/>
        </w:rPr>
        <w:t>(20</w:t>
      </w:r>
      <w:r w:rsidR="00B94E76">
        <w:rPr>
          <w:rFonts w:ascii="Times New Roman" w:eastAsia="Calibri" w:hAnsi="Times New Roman"/>
          <w:sz w:val="28"/>
          <w:szCs w:val="28"/>
        </w:rPr>
        <w:t>20</w:t>
      </w:r>
      <w:r w:rsidR="00FD0EB1" w:rsidRPr="000C320C">
        <w:rPr>
          <w:rFonts w:ascii="Times New Roman" w:eastAsia="Calibri" w:hAnsi="Times New Roman"/>
          <w:sz w:val="28"/>
          <w:szCs w:val="28"/>
        </w:rPr>
        <w:t>-20</w:t>
      </w:r>
      <w:r w:rsidR="00450935" w:rsidRPr="000C320C">
        <w:rPr>
          <w:rFonts w:ascii="Times New Roman" w:eastAsia="Calibri" w:hAnsi="Times New Roman"/>
          <w:sz w:val="28"/>
          <w:szCs w:val="28"/>
        </w:rPr>
        <w:t>2</w:t>
      </w:r>
      <w:r w:rsidR="00B94E76">
        <w:rPr>
          <w:rFonts w:ascii="Times New Roman" w:eastAsia="Calibri" w:hAnsi="Times New Roman"/>
          <w:sz w:val="28"/>
          <w:szCs w:val="28"/>
        </w:rPr>
        <w:t>8</w:t>
      </w:r>
      <w:r w:rsidR="00FD0EB1" w:rsidRPr="000C320C">
        <w:rPr>
          <w:rFonts w:ascii="Times New Roman" w:eastAsia="Calibri" w:hAnsi="Times New Roman"/>
          <w:sz w:val="28"/>
          <w:szCs w:val="28"/>
        </w:rPr>
        <w:t xml:space="preserve"> г.г.)</w:t>
      </w:r>
      <w:r w:rsidR="0070141A" w:rsidRPr="000C320C">
        <w:rPr>
          <w:rFonts w:ascii="Times New Roman" w:eastAsia="Calibri" w:hAnsi="Times New Roman"/>
          <w:sz w:val="28"/>
          <w:szCs w:val="28"/>
        </w:rPr>
        <w:t xml:space="preserve"> </w:t>
      </w:r>
    </w:p>
    <w:p w:rsidR="00013680" w:rsidRPr="000C320C" w:rsidRDefault="00013680" w:rsidP="00B85088">
      <w:pPr>
        <w:rPr>
          <w:rFonts w:ascii="Times New Roman" w:eastAsia="Calibri" w:hAnsi="Times New Roman"/>
          <w:b/>
          <w:sz w:val="28"/>
          <w:szCs w:val="28"/>
        </w:rPr>
      </w:pPr>
    </w:p>
    <w:p w:rsidR="007B11C7" w:rsidRPr="00C47229" w:rsidRDefault="0070141A" w:rsidP="00BF6964">
      <w:pPr>
        <w:jc w:val="center"/>
        <w:rPr>
          <w:rFonts w:ascii="Times New Roman" w:hAnsi="Times New Roman"/>
          <w:b/>
          <w:sz w:val="28"/>
          <w:szCs w:val="28"/>
        </w:rPr>
      </w:pPr>
      <w:r w:rsidRPr="000C320C">
        <w:rPr>
          <w:rFonts w:ascii="Times New Roman" w:hAnsi="Times New Roman"/>
          <w:b/>
          <w:sz w:val="28"/>
          <w:szCs w:val="28"/>
        </w:rPr>
        <w:lastRenderedPageBreak/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</w:r>
      <w:r w:rsidR="007B11C7" w:rsidRPr="00C47229">
        <w:rPr>
          <w:rFonts w:ascii="Times New Roman" w:hAnsi="Times New Roman"/>
          <w:b/>
          <w:sz w:val="28"/>
          <w:szCs w:val="28"/>
        </w:rPr>
        <w:t>программы Репьёвского муниципального района Воронежской области «Муниципальное управление Репьёвского муниципального района» (2020-2028 г.г.)</w:t>
      </w:r>
    </w:p>
    <w:p w:rsidR="007B11C7" w:rsidRPr="00C47229" w:rsidRDefault="007B11C7" w:rsidP="00BF69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141A" w:rsidRDefault="0070141A" w:rsidP="00BF6964">
      <w:pPr>
        <w:jc w:val="center"/>
        <w:rPr>
          <w:b/>
        </w:rPr>
      </w:pPr>
    </w:p>
    <w:tbl>
      <w:tblPr>
        <w:tblW w:w="52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70"/>
        <w:gridCol w:w="1923"/>
        <w:gridCol w:w="1027"/>
        <w:gridCol w:w="1024"/>
        <w:gridCol w:w="990"/>
        <w:gridCol w:w="993"/>
        <w:gridCol w:w="1133"/>
        <w:gridCol w:w="993"/>
        <w:gridCol w:w="984"/>
        <w:gridCol w:w="1057"/>
        <w:gridCol w:w="923"/>
      </w:tblGrid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Статус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700" w:type="pct"/>
            <w:gridSpan w:val="8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Оценка расходов по годам реализации муниципальной программы тыс. руб.</w:t>
            </w:r>
          </w:p>
        </w:tc>
        <w:tc>
          <w:tcPr>
            <w:tcW w:w="304" w:type="pct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shd w:val="clear" w:color="auto" w:fill="auto"/>
          </w:tcPr>
          <w:p w:rsidR="00B94E76" w:rsidRPr="00560B06" w:rsidRDefault="00B94E76" w:rsidP="00B63AE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2020 (первый</w:t>
            </w:r>
          </w:p>
          <w:p w:rsidR="00B94E76" w:rsidRPr="00560B06" w:rsidRDefault="00B94E76" w:rsidP="00B63AE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год реали-зации)</w:t>
            </w:r>
          </w:p>
        </w:tc>
        <w:tc>
          <w:tcPr>
            <w:tcW w:w="337" w:type="pct"/>
            <w:shd w:val="clear" w:color="auto" w:fill="auto"/>
          </w:tcPr>
          <w:p w:rsidR="00B94E76" w:rsidRPr="00560B06" w:rsidRDefault="00B94E76" w:rsidP="00B63AE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2021 (второй</w:t>
            </w:r>
          </w:p>
          <w:p w:rsidR="00B94E76" w:rsidRPr="00560B06" w:rsidRDefault="00B94E76" w:rsidP="00B63AE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год</w:t>
            </w:r>
          </w:p>
          <w:p w:rsidR="00B94E76" w:rsidRPr="00560B06" w:rsidRDefault="00B94E76" w:rsidP="00B63AE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 реали-зации)</w:t>
            </w:r>
          </w:p>
        </w:tc>
        <w:tc>
          <w:tcPr>
            <w:tcW w:w="326" w:type="pct"/>
            <w:shd w:val="clear" w:color="auto" w:fill="auto"/>
          </w:tcPr>
          <w:p w:rsidR="00B94E76" w:rsidRPr="00560B06" w:rsidRDefault="00B94E76" w:rsidP="00B63AE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2022 (третий</w:t>
            </w:r>
          </w:p>
          <w:p w:rsidR="00B94E76" w:rsidRPr="00560B06" w:rsidRDefault="00B94E76" w:rsidP="00B63AE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год </w:t>
            </w:r>
          </w:p>
          <w:p w:rsidR="00B94E76" w:rsidRPr="00560B06" w:rsidRDefault="00B94E76" w:rsidP="00B63AE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реали-зации)</w:t>
            </w:r>
          </w:p>
        </w:tc>
        <w:tc>
          <w:tcPr>
            <w:tcW w:w="327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2023 (четвертый</w:t>
            </w:r>
          </w:p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год </w:t>
            </w:r>
          </w:p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реали-зации)</w:t>
            </w:r>
          </w:p>
        </w:tc>
        <w:tc>
          <w:tcPr>
            <w:tcW w:w="37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2024 (пятый</w:t>
            </w:r>
          </w:p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год реали-зации)</w:t>
            </w:r>
          </w:p>
        </w:tc>
        <w:tc>
          <w:tcPr>
            <w:tcW w:w="327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2025 (шестой</w:t>
            </w:r>
          </w:p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год реали-зации)</w:t>
            </w:r>
          </w:p>
        </w:tc>
        <w:tc>
          <w:tcPr>
            <w:tcW w:w="324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2026 (седьмой</w:t>
            </w:r>
          </w:p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год реали-зации)</w:t>
            </w:r>
          </w:p>
        </w:tc>
        <w:tc>
          <w:tcPr>
            <w:tcW w:w="348" w:type="pct"/>
          </w:tcPr>
          <w:p w:rsidR="00B94E76" w:rsidRPr="00560B06" w:rsidRDefault="00B94E76" w:rsidP="00B94E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2027 (восьмой год реали-зации)</w:t>
            </w:r>
          </w:p>
        </w:tc>
        <w:tc>
          <w:tcPr>
            <w:tcW w:w="304" w:type="pct"/>
          </w:tcPr>
          <w:p w:rsidR="00B94E76" w:rsidRPr="00560B06" w:rsidRDefault="00B94E76" w:rsidP="00B94E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2028</w:t>
            </w:r>
          </w:p>
          <w:p w:rsidR="00B94E76" w:rsidRPr="00560B06" w:rsidRDefault="00B94E76" w:rsidP="00B94E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(девятый год реали-зации)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Муниципальная программа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7B11C7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управление Репьё</w:t>
            </w:r>
            <w:r w:rsidR="00B94E76" w:rsidRPr="00560B06">
              <w:rPr>
                <w:rFonts w:ascii="Times New Roman" w:hAnsi="Times New Roman"/>
              </w:rPr>
              <w:t>вского муниципального района на 2020-2028 годы</w:t>
            </w:r>
          </w:p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9F5204" w:rsidRDefault="001B244A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47510,8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9F5204" w:rsidRDefault="00FE5FD2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37004,3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9F5204" w:rsidRDefault="00015E9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37822,9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9F5204" w:rsidRDefault="00C47711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91714,5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109380,0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53715,3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42386,3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43754,4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9F5204" w:rsidRDefault="009F5204" w:rsidP="009F5204">
            <w:pPr>
              <w:ind w:right="-246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43754,4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9F5204" w:rsidRDefault="00B94E7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9F5204" w:rsidRDefault="006661E5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261,7</w:t>
            </w:r>
          </w:p>
        </w:tc>
        <w:tc>
          <w:tcPr>
            <w:tcW w:w="326" w:type="pct"/>
            <w:shd w:val="clear" w:color="auto" w:fill="auto"/>
          </w:tcPr>
          <w:p w:rsidR="00B94E76" w:rsidRPr="009F5204" w:rsidRDefault="008D629B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327" w:type="pct"/>
            <w:shd w:val="clear" w:color="auto" w:fill="auto"/>
          </w:tcPr>
          <w:p w:rsidR="00B94E76" w:rsidRPr="009F5204" w:rsidRDefault="0043272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9F5204" w:rsidRDefault="00C47711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327" w:type="pct"/>
            <w:shd w:val="clear" w:color="auto" w:fill="auto"/>
          </w:tcPr>
          <w:p w:rsidR="00B94E76" w:rsidRPr="009F5204" w:rsidRDefault="0043272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9F5204" w:rsidRDefault="00B94E7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9F5204" w:rsidRDefault="00B94E7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9F5204" w:rsidRDefault="00B94E7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432724" w:rsidRPr="00560B06" w:rsidRDefault="00432724" w:rsidP="004327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432724" w:rsidRPr="00560B06" w:rsidRDefault="00432724" w:rsidP="004327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432724" w:rsidRPr="00560B06" w:rsidRDefault="00432724" w:rsidP="004327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432724" w:rsidRPr="009F5204" w:rsidRDefault="0043272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1506,4</w:t>
            </w:r>
          </w:p>
        </w:tc>
        <w:tc>
          <w:tcPr>
            <w:tcW w:w="337" w:type="pct"/>
            <w:shd w:val="clear" w:color="auto" w:fill="auto"/>
          </w:tcPr>
          <w:p w:rsidR="00432724" w:rsidRPr="009F5204" w:rsidRDefault="0043272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1183,5</w:t>
            </w:r>
          </w:p>
        </w:tc>
        <w:tc>
          <w:tcPr>
            <w:tcW w:w="326" w:type="pct"/>
            <w:shd w:val="clear" w:color="auto" w:fill="auto"/>
          </w:tcPr>
          <w:p w:rsidR="00432724" w:rsidRPr="009F5204" w:rsidRDefault="000A77E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1504,4</w:t>
            </w:r>
          </w:p>
        </w:tc>
        <w:tc>
          <w:tcPr>
            <w:tcW w:w="327" w:type="pct"/>
            <w:shd w:val="clear" w:color="auto" w:fill="auto"/>
          </w:tcPr>
          <w:p w:rsidR="00432724" w:rsidRPr="009F5204" w:rsidRDefault="00C47711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51145,4</w:t>
            </w:r>
          </w:p>
        </w:tc>
        <w:tc>
          <w:tcPr>
            <w:tcW w:w="373" w:type="pct"/>
            <w:shd w:val="clear" w:color="auto" w:fill="auto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53311,2</w:t>
            </w:r>
          </w:p>
        </w:tc>
        <w:tc>
          <w:tcPr>
            <w:tcW w:w="327" w:type="pct"/>
            <w:shd w:val="clear" w:color="auto" w:fill="auto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5347,0</w:t>
            </w:r>
          </w:p>
        </w:tc>
        <w:tc>
          <w:tcPr>
            <w:tcW w:w="324" w:type="pct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5557,5</w:t>
            </w:r>
          </w:p>
        </w:tc>
        <w:tc>
          <w:tcPr>
            <w:tcW w:w="348" w:type="pct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5774,7</w:t>
            </w:r>
          </w:p>
        </w:tc>
        <w:tc>
          <w:tcPr>
            <w:tcW w:w="304" w:type="pct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5774,7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432724" w:rsidRPr="00560B06" w:rsidRDefault="00432724" w:rsidP="004327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432724" w:rsidRPr="00560B06" w:rsidRDefault="00432724" w:rsidP="004327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432724" w:rsidRPr="00560B06" w:rsidRDefault="00432724" w:rsidP="004327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432724" w:rsidRPr="009F5204" w:rsidRDefault="0043272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46004,4</w:t>
            </w:r>
          </w:p>
        </w:tc>
        <w:tc>
          <w:tcPr>
            <w:tcW w:w="337" w:type="pct"/>
            <w:shd w:val="clear" w:color="auto" w:fill="auto"/>
          </w:tcPr>
          <w:p w:rsidR="00432724" w:rsidRPr="009F5204" w:rsidRDefault="0043272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35559,1</w:t>
            </w:r>
          </w:p>
        </w:tc>
        <w:tc>
          <w:tcPr>
            <w:tcW w:w="326" w:type="pct"/>
            <w:shd w:val="clear" w:color="auto" w:fill="auto"/>
          </w:tcPr>
          <w:p w:rsidR="00432724" w:rsidRPr="009F5204" w:rsidRDefault="000A77E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36288,6</w:t>
            </w:r>
          </w:p>
        </w:tc>
        <w:tc>
          <w:tcPr>
            <w:tcW w:w="327" w:type="pct"/>
            <w:shd w:val="clear" w:color="auto" w:fill="auto"/>
          </w:tcPr>
          <w:p w:rsidR="00432724" w:rsidRPr="009F5204" w:rsidRDefault="00C47711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40569,1</w:t>
            </w:r>
          </w:p>
        </w:tc>
        <w:tc>
          <w:tcPr>
            <w:tcW w:w="373" w:type="pct"/>
            <w:shd w:val="clear" w:color="auto" w:fill="auto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56039,0</w:t>
            </w:r>
          </w:p>
        </w:tc>
        <w:tc>
          <w:tcPr>
            <w:tcW w:w="327" w:type="pct"/>
            <w:shd w:val="clear" w:color="auto" w:fill="auto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36828,8</w:t>
            </w:r>
          </w:p>
        </w:tc>
        <w:tc>
          <w:tcPr>
            <w:tcW w:w="324" w:type="pct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37979,7</w:t>
            </w:r>
          </w:p>
        </w:tc>
        <w:tc>
          <w:tcPr>
            <w:tcW w:w="348" w:type="pct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37979,7</w:t>
            </w:r>
          </w:p>
        </w:tc>
        <w:tc>
          <w:tcPr>
            <w:tcW w:w="304" w:type="pct"/>
          </w:tcPr>
          <w:p w:rsidR="00432724" w:rsidRPr="009F5204" w:rsidRDefault="009F5204" w:rsidP="009F5204">
            <w:pPr>
              <w:ind w:right="-118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37979,7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432724" w:rsidRPr="00560B06" w:rsidRDefault="00432724" w:rsidP="00432724">
            <w:pPr>
              <w:ind w:firstLine="0"/>
              <w:rPr>
                <w:rFonts w:ascii="Times New Roman" w:hAnsi="Times New Roman"/>
                <w:b/>
              </w:rPr>
            </w:pPr>
            <w:r w:rsidRPr="00560B06">
              <w:rPr>
                <w:rFonts w:ascii="Times New Roman" w:hAnsi="Times New Roman"/>
                <w:b/>
              </w:rPr>
              <w:t>Подпрограмма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432724" w:rsidRPr="00560B06" w:rsidRDefault="00432724" w:rsidP="00432724">
            <w:pPr>
              <w:ind w:firstLine="0"/>
              <w:rPr>
                <w:rFonts w:ascii="Times New Roman" w:hAnsi="Times New Roman"/>
                <w:b/>
              </w:rPr>
            </w:pPr>
            <w:r w:rsidRPr="00560B06">
              <w:rPr>
                <w:rFonts w:ascii="Times New Roman" w:hAnsi="Times New Roman"/>
                <w:b/>
              </w:rPr>
              <w:t>«Муниципальное управление»</w:t>
            </w:r>
          </w:p>
          <w:p w:rsidR="00432724" w:rsidRPr="00560B06" w:rsidRDefault="00432724" w:rsidP="0043272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  <w:shd w:val="clear" w:color="auto" w:fill="auto"/>
          </w:tcPr>
          <w:p w:rsidR="00432724" w:rsidRPr="00560B06" w:rsidRDefault="00432724" w:rsidP="004327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24" w:rsidRPr="009F5204" w:rsidRDefault="0043272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21254,1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24" w:rsidRPr="009F5204" w:rsidRDefault="0043272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22595,6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24" w:rsidRPr="009F5204" w:rsidRDefault="000A77E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21144,9</w:t>
            </w:r>
          </w:p>
        </w:tc>
        <w:tc>
          <w:tcPr>
            <w:tcW w:w="327" w:type="pct"/>
            <w:shd w:val="clear" w:color="auto" w:fill="auto"/>
          </w:tcPr>
          <w:p w:rsidR="00432724" w:rsidRPr="009F5204" w:rsidRDefault="00C47711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24698,9</w:t>
            </w:r>
          </w:p>
        </w:tc>
        <w:tc>
          <w:tcPr>
            <w:tcW w:w="373" w:type="pct"/>
            <w:shd w:val="clear" w:color="auto" w:fill="auto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30611,5</w:t>
            </w:r>
          </w:p>
        </w:tc>
        <w:tc>
          <w:tcPr>
            <w:tcW w:w="327" w:type="pct"/>
            <w:shd w:val="clear" w:color="auto" w:fill="auto"/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29950,5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23691,3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9F5204" w:rsidRDefault="009F5204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23735,3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9F5204" w:rsidRDefault="009F5204" w:rsidP="009F5204">
            <w:pPr>
              <w:ind w:right="-118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23735,3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9F5204" w:rsidRDefault="00B94E7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9F5204" w:rsidRDefault="00FF4225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261,7</w:t>
            </w:r>
          </w:p>
        </w:tc>
        <w:tc>
          <w:tcPr>
            <w:tcW w:w="326" w:type="pct"/>
            <w:shd w:val="clear" w:color="auto" w:fill="auto"/>
          </w:tcPr>
          <w:p w:rsidR="00B94E76" w:rsidRPr="009F5204" w:rsidRDefault="008D629B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327" w:type="pct"/>
            <w:shd w:val="clear" w:color="auto" w:fill="auto"/>
          </w:tcPr>
          <w:p w:rsidR="00B94E76" w:rsidRPr="009F5204" w:rsidRDefault="0090624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9F5204" w:rsidRDefault="009313BD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30,</w:t>
            </w:r>
            <w:r w:rsidR="00906246"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9F5204" w:rsidRDefault="0090624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9F5204" w:rsidRDefault="00B94E7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9F5204" w:rsidRDefault="00B94E7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9F5204" w:rsidRDefault="00906246" w:rsidP="009F52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F520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32724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851,0</w:t>
            </w:r>
          </w:p>
        </w:tc>
        <w:tc>
          <w:tcPr>
            <w:tcW w:w="337" w:type="pct"/>
            <w:shd w:val="clear" w:color="auto" w:fill="auto"/>
          </w:tcPr>
          <w:p w:rsidR="00B94E76" w:rsidRPr="0043272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1083,5</w:t>
            </w:r>
          </w:p>
        </w:tc>
        <w:tc>
          <w:tcPr>
            <w:tcW w:w="326" w:type="pct"/>
            <w:shd w:val="clear" w:color="auto" w:fill="auto"/>
          </w:tcPr>
          <w:p w:rsidR="00B94E76" w:rsidRPr="00432724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901,0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C4771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1893,9</w:t>
            </w:r>
          </w:p>
        </w:tc>
        <w:tc>
          <w:tcPr>
            <w:tcW w:w="373" w:type="pct"/>
            <w:shd w:val="clear" w:color="auto" w:fill="auto"/>
          </w:tcPr>
          <w:p w:rsidR="00B94E76" w:rsidRPr="00432724" w:rsidRDefault="009F520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3048,7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9F520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1184,0</w:t>
            </w:r>
          </w:p>
        </w:tc>
        <w:tc>
          <w:tcPr>
            <w:tcW w:w="324" w:type="pct"/>
          </w:tcPr>
          <w:p w:rsidR="00B94E76" w:rsidRPr="00432724" w:rsidRDefault="009F520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1228,0</w:t>
            </w:r>
          </w:p>
        </w:tc>
        <w:tc>
          <w:tcPr>
            <w:tcW w:w="348" w:type="pct"/>
          </w:tcPr>
          <w:p w:rsidR="00B94E76" w:rsidRPr="00432724" w:rsidRDefault="009F520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1272,0</w:t>
            </w:r>
          </w:p>
        </w:tc>
        <w:tc>
          <w:tcPr>
            <w:tcW w:w="304" w:type="pct"/>
          </w:tcPr>
          <w:p w:rsidR="00B94E76" w:rsidRPr="00432724" w:rsidRDefault="009F520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1272,0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32724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20403,1</w:t>
            </w:r>
          </w:p>
        </w:tc>
        <w:tc>
          <w:tcPr>
            <w:tcW w:w="337" w:type="pct"/>
            <w:shd w:val="clear" w:color="auto" w:fill="auto"/>
          </w:tcPr>
          <w:p w:rsidR="00B94E76" w:rsidRPr="0043272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21250,4</w:t>
            </w:r>
          </w:p>
        </w:tc>
        <w:tc>
          <w:tcPr>
            <w:tcW w:w="326" w:type="pct"/>
            <w:shd w:val="clear" w:color="auto" w:fill="auto"/>
          </w:tcPr>
          <w:p w:rsidR="00B94E76" w:rsidRPr="00432724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20214,0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9313B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22805,0</w:t>
            </w:r>
          </w:p>
        </w:tc>
        <w:tc>
          <w:tcPr>
            <w:tcW w:w="373" w:type="pct"/>
            <w:shd w:val="clear" w:color="auto" w:fill="auto"/>
          </w:tcPr>
          <w:p w:rsidR="00B94E76" w:rsidRPr="00432724" w:rsidRDefault="009F5204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27532,8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28766,5</w:t>
            </w:r>
          </w:p>
        </w:tc>
        <w:tc>
          <w:tcPr>
            <w:tcW w:w="324" w:type="pct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22463,3</w:t>
            </w:r>
          </w:p>
        </w:tc>
        <w:tc>
          <w:tcPr>
            <w:tcW w:w="348" w:type="pct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22463,3</w:t>
            </w:r>
          </w:p>
        </w:tc>
        <w:tc>
          <w:tcPr>
            <w:tcW w:w="304" w:type="pct"/>
          </w:tcPr>
          <w:p w:rsidR="00B94E76" w:rsidRPr="00432724" w:rsidRDefault="00404B9E" w:rsidP="00404B9E">
            <w:pPr>
              <w:ind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22463,3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32724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16967,9</w:t>
            </w:r>
          </w:p>
        </w:tc>
        <w:tc>
          <w:tcPr>
            <w:tcW w:w="337" w:type="pct"/>
            <w:shd w:val="clear" w:color="auto" w:fill="auto"/>
          </w:tcPr>
          <w:p w:rsidR="00B94E76" w:rsidRPr="0043272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17725,8</w:t>
            </w:r>
          </w:p>
        </w:tc>
        <w:tc>
          <w:tcPr>
            <w:tcW w:w="326" w:type="pct"/>
            <w:shd w:val="clear" w:color="auto" w:fill="auto"/>
          </w:tcPr>
          <w:p w:rsidR="00B94E76" w:rsidRPr="00432724" w:rsidRDefault="000A77E6" w:rsidP="00CC5AD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16522,</w:t>
            </w:r>
            <w:r w:rsidR="00CC5AD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9313B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19309,1</w:t>
            </w:r>
          </w:p>
        </w:tc>
        <w:tc>
          <w:tcPr>
            <w:tcW w:w="373" w:type="pct"/>
            <w:shd w:val="clear" w:color="auto" w:fill="auto"/>
          </w:tcPr>
          <w:p w:rsidR="00B94E76" w:rsidRPr="00432724" w:rsidRDefault="00404B9E" w:rsidP="004327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24325,8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23406,5</w:t>
            </w:r>
          </w:p>
        </w:tc>
        <w:tc>
          <w:tcPr>
            <w:tcW w:w="324" w:type="pct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  <w:tc>
          <w:tcPr>
            <w:tcW w:w="348" w:type="pct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  <w:tc>
          <w:tcPr>
            <w:tcW w:w="304" w:type="pct"/>
          </w:tcPr>
          <w:p w:rsidR="00B94E76" w:rsidRPr="00432724" w:rsidRDefault="00404B9E" w:rsidP="00404B9E">
            <w:pPr>
              <w:ind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3272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3272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9313B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843,4</w:t>
            </w:r>
            <w:r w:rsidR="000F210F"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1918,7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3272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32724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16967,9</w:t>
            </w:r>
          </w:p>
        </w:tc>
        <w:tc>
          <w:tcPr>
            <w:tcW w:w="337" w:type="pct"/>
            <w:shd w:val="clear" w:color="auto" w:fill="auto"/>
          </w:tcPr>
          <w:p w:rsidR="00B94E76" w:rsidRPr="0043272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17725,8</w:t>
            </w:r>
          </w:p>
        </w:tc>
        <w:tc>
          <w:tcPr>
            <w:tcW w:w="326" w:type="pct"/>
            <w:shd w:val="clear" w:color="auto" w:fill="auto"/>
          </w:tcPr>
          <w:p w:rsidR="00B94E76" w:rsidRPr="00432724" w:rsidRDefault="000A77E6" w:rsidP="00CC5AD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16522,</w:t>
            </w:r>
            <w:r w:rsidR="00CC5AD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9313B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18465,7</w:t>
            </w:r>
          </w:p>
        </w:tc>
        <w:tc>
          <w:tcPr>
            <w:tcW w:w="373" w:type="pct"/>
            <w:shd w:val="clear" w:color="auto" w:fill="auto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22407,1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  <w:tc>
          <w:tcPr>
            <w:tcW w:w="324" w:type="pct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  <w:tc>
          <w:tcPr>
            <w:tcW w:w="348" w:type="pct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  <w:tc>
          <w:tcPr>
            <w:tcW w:w="304" w:type="pct"/>
          </w:tcPr>
          <w:p w:rsidR="00B94E76" w:rsidRPr="00432724" w:rsidRDefault="00404B9E" w:rsidP="00404B9E">
            <w:pPr>
              <w:ind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18383,3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Расходы на обеспечение функций органов местного самоуправления 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района» (Расходы на выплаты персоналу в целях обеспечения выполнения функций </w:t>
            </w:r>
            <w:r w:rsidRPr="00560B06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32724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533,6</w:t>
            </w:r>
          </w:p>
        </w:tc>
        <w:tc>
          <w:tcPr>
            <w:tcW w:w="337" w:type="pct"/>
            <w:shd w:val="clear" w:color="auto" w:fill="auto"/>
          </w:tcPr>
          <w:p w:rsidR="00B94E76" w:rsidRPr="0043272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694,3</w:t>
            </w:r>
          </w:p>
        </w:tc>
        <w:tc>
          <w:tcPr>
            <w:tcW w:w="326" w:type="pct"/>
            <w:shd w:val="clear" w:color="auto" w:fill="auto"/>
          </w:tcPr>
          <w:p w:rsidR="00B94E76" w:rsidRPr="00432724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719,3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9313B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799,7</w:t>
            </w:r>
          </w:p>
        </w:tc>
        <w:tc>
          <w:tcPr>
            <w:tcW w:w="373" w:type="pct"/>
            <w:shd w:val="clear" w:color="auto" w:fill="auto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827,7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948,7</w:t>
            </w:r>
          </w:p>
        </w:tc>
        <w:tc>
          <w:tcPr>
            <w:tcW w:w="324" w:type="pct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721,0</w:t>
            </w:r>
          </w:p>
        </w:tc>
        <w:tc>
          <w:tcPr>
            <w:tcW w:w="348" w:type="pct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721,0</w:t>
            </w:r>
          </w:p>
        </w:tc>
        <w:tc>
          <w:tcPr>
            <w:tcW w:w="304" w:type="pct"/>
          </w:tcPr>
          <w:p w:rsidR="00B94E76" w:rsidRPr="00432724" w:rsidRDefault="00404B9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721,0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3272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3272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3272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3272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32724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EA339C" w:rsidRPr="00432724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533,6</w:t>
            </w:r>
          </w:p>
        </w:tc>
        <w:tc>
          <w:tcPr>
            <w:tcW w:w="337" w:type="pct"/>
            <w:shd w:val="clear" w:color="auto" w:fill="auto"/>
          </w:tcPr>
          <w:p w:rsidR="00EA339C" w:rsidRPr="00432724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694,3</w:t>
            </w:r>
          </w:p>
        </w:tc>
        <w:tc>
          <w:tcPr>
            <w:tcW w:w="326" w:type="pct"/>
            <w:shd w:val="clear" w:color="auto" w:fill="auto"/>
          </w:tcPr>
          <w:p w:rsidR="00EA339C" w:rsidRPr="00432724" w:rsidRDefault="000A77E6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719,3</w:t>
            </w:r>
          </w:p>
        </w:tc>
        <w:tc>
          <w:tcPr>
            <w:tcW w:w="327" w:type="pct"/>
            <w:shd w:val="clear" w:color="auto" w:fill="auto"/>
          </w:tcPr>
          <w:p w:rsidR="00EA339C" w:rsidRPr="00432724" w:rsidRDefault="009313B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799,7</w:t>
            </w:r>
          </w:p>
        </w:tc>
        <w:tc>
          <w:tcPr>
            <w:tcW w:w="373" w:type="pct"/>
            <w:shd w:val="clear" w:color="auto" w:fill="auto"/>
          </w:tcPr>
          <w:p w:rsidR="00EA339C" w:rsidRPr="00432724" w:rsidRDefault="00404B9E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827,7</w:t>
            </w:r>
          </w:p>
        </w:tc>
        <w:tc>
          <w:tcPr>
            <w:tcW w:w="327" w:type="pct"/>
            <w:shd w:val="clear" w:color="auto" w:fill="auto"/>
          </w:tcPr>
          <w:p w:rsidR="00EA339C" w:rsidRPr="00432724" w:rsidRDefault="00404B9E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948,7</w:t>
            </w:r>
          </w:p>
        </w:tc>
        <w:tc>
          <w:tcPr>
            <w:tcW w:w="324" w:type="pct"/>
          </w:tcPr>
          <w:p w:rsidR="00EA339C" w:rsidRPr="00432724" w:rsidRDefault="00404B9E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721,0</w:t>
            </w:r>
          </w:p>
        </w:tc>
        <w:tc>
          <w:tcPr>
            <w:tcW w:w="348" w:type="pct"/>
          </w:tcPr>
          <w:p w:rsidR="00EA339C" w:rsidRPr="00432724" w:rsidRDefault="00404B9E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721,0</w:t>
            </w:r>
          </w:p>
        </w:tc>
        <w:tc>
          <w:tcPr>
            <w:tcW w:w="304" w:type="pct"/>
          </w:tcPr>
          <w:p w:rsidR="00EA339C" w:rsidRPr="00432724" w:rsidRDefault="00404B9E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721,0</w:t>
            </w:r>
          </w:p>
        </w:tc>
      </w:tr>
      <w:tr w:rsidR="00404B9E" w:rsidRPr="00560B06" w:rsidTr="006A5240">
        <w:tc>
          <w:tcPr>
            <w:tcW w:w="616" w:type="pct"/>
            <w:vMerge w:val="restart"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404B9E" w:rsidRDefault="00404B9E" w:rsidP="00404B9E">
            <w:pPr>
              <w:ind w:firstLine="0"/>
              <w:rPr>
                <w:rFonts w:ascii="Times New Roman" w:hAnsi="Times New Roman"/>
              </w:rPr>
            </w:pPr>
            <w:r w:rsidRPr="00404B9E">
              <w:rPr>
                <w:rFonts w:ascii="Times New Roman" w:hAnsi="Times New Roman"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муниципального района «Муниципальное управление Репьёвского муниципального района» (Иные бюджетные</w:t>
            </w:r>
            <w:r>
              <w:rPr>
                <w:rFonts w:ascii="Times New Roman" w:hAnsi="Times New Roman"/>
              </w:rPr>
              <w:t xml:space="preserve"> ассигнования)</w:t>
            </w:r>
          </w:p>
          <w:p w:rsidR="0004704D" w:rsidRPr="00560B06" w:rsidRDefault="0004704D" w:rsidP="00404B9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32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04B9E" w:rsidRPr="00560B06" w:rsidTr="006A5240">
        <w:tc>
          <w:tcPr>
            <w:tcW w:w="616" w:type="pct"/>
            <w:vMerge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04B9E" w:rsidRPr="00560B06" w:rsidTr="006A5240">
        <w:tc>
          <w:tcPr>
            <w:tcW w:w="616" w:type="pct"/>
            <w:vMerge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04B9E" w:rsidRPr="00560B06" w:rsidTr="006A5240">
        <w:tc>
          <w:tcPr>
            <w:tcW w:w="616" w:type="pct"/>
            <w:vMerge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404B9E" w:rsidRPr="00560B06" w:rsidRDefault="00404B9E" w:rsidP="00404B9E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327" w:type="pct"/>
            <w:shd w:val="clear" w:color="auto" w:fill="auto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404B9E" w:rsidRPr="00432724" w:rsidRDefault="00404B9E" w:rsidP="00404B9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4704D" w:rsidRPr="00560B06" w:rsidTr="006A5240">
        <w:tc>
          <w:tcPr>
            <w:tcW w:w="616" w:type="pct"/>
            <w:vMerge w:val="restart"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  <w:r w:rsidRPr="0004704D">
              <w:rPr>
                <w:rFonts w:ascii="Times New Roman" w:hAnsi="Times New Roman"/>
              </w:rPr>
              <w:t xml:space="preserve">Поощрение муниципальных </w:t>
            </w:r>
            <w:r w:rsidRPr="0004704D">
              <w:rPr>
                <w:rFonts w:ascii="Times New Roman" w:hAnsi="Times New Roman"/>
              </w:rPr>
              <w:lastRenderedPageBreak/>
              <w:t xml:space="preserve">управленческих команд за достижение показателей для оценки эффективности деятельности органов исполнительной власти в рамках «Муниципальное управление» муниципальной программы Репьёвского муниципального района «Муниципальное управление Репьёвского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704D">
              <w:rPr>
                <w:rFonts w:ascii="Times New Roman" w:hAnsi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633" w:type="pct"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1044,3</w:t>
            </w:r>
          </w:p>
        </w:tc>
        <w:tc>
          <w:tcPr>
            <w:tcW w:w="32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4704D" w:rsidRPr="00560B06" w:rsidTr="006A5240">
        <w:tc>
          <w:tcPr>
            <w:tcW w:w="616" w:type="pct"/>
            <w:vMerge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4704D" w:rsidRPr="00560B06" w:rsidTr="006A5240">
        <w:tc>
          <w:tcPr>
            <w:tcW w:w="616" w:type="pct"/>
            <w:vMerge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1044,3</w:t>
            </w:r>
          </w:p>
        </w:tc>
        <w:tc>
          <w:tcPr>
            <w:tcW w:w="32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4704D" w:rsidRPr="00560B06" w:rsidTr="006A5240">
        <w:tc>
          <w:tcPr>
            <w:tcW w:w="616" w:type="pct"/>
            <w:vMerge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04704D" w:rsidRPr="00560B06" w:rsidRDefault="0004704D" w:rsidP="0004704D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04704D" w:rsidRPr="00432724" w:rsidRDefault="0004704D" w:rsidP="0004704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7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E6362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="00404B9E">
              <w:rPr>
                <w:rFonts w:ascii="Times New Roman" w:hAnsi="Times New Roman"/>
              </w:rPr>
              <w:t>4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Расходы на обеспечение функций органов местного самоуправления 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60B06">
              <w:rPr>
                <w:rFonts w:ascii="Times New Roman" w:hAnsi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14275,0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14954,9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13594,8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9313B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15699,2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19499,6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19763,9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04D"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3E" w:rsidRPr="00EA339C" w:rsidRDefault="0004704D" w:rsidP="0004704D">
            <w:pPr>
              <w:ind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9313B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843,4</w:t>
            </w:r>
          </w:p>
        </w:tc>
        <w:tc>
          <w:tcPr>
            <w:tcW w:w="373" w:type="pct"/>
            <w:shd w:val="clear" w:color="auto" w:fill="auto"/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588,0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14275,0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14954,9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A77E6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13594,8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9313B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14855,8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18911,6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19763,9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04D"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04D"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04704D" w:rsidP="0004704D">
            <w:pPr>
              <w:ind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15054,5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E6362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="0004704D">
              <w:rPr>
                <w:rFonts w:ascii="Times New Roman" w:hAnsi="Times New Roman"/>
              </w:rPr>
              <w:t>5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Расходы на обеспечение функций органов местного самоуправления 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517,7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399,4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246,9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B4386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331,0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358,9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04D">
              <w:rPr>
                <w:rFonts w:ascii="Times New Roman" w:hAnsi="Times New Roman"/>
                <w:sz w:val="22"/>
                <w:szCs w:val="22"/>
              </w:rPr>
              <w:t>272,8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04D">
              <w:rPr>
                <w:rFonts w:ascii="Times New Roman" w:hAnsi="Times New Roman"/>
                <w:sz w:val="22"/>
                <w:szCs w:val="22"/>
              </w:rPr>
              <w:t>272,8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517,7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399,4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A77E6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246,9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B43862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331,0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358,9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272,8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E6362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Мероприятие </w:t>
            </w:r>
            <w:r w:rsidR="0004704D">
              <w:rPr>
                <w:rFonts w:ascii="Times New Roman" w:hAnsi="Times New Roman"/>
              </w:rPr>
              <w:t>6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Расходы на обеспечение функций органов местного самоуправления в рамках </w:t>
            </w:r>
            <w:r w:rsidRPr="00560B06">
              <w:rPr>
                <w:rFonts w:ascii="Times New Roman" w:hAnsi="Times New Roman"/>
              </w:rPr>
              <w:lastRenderedPageBreak/>
              <w:t>подпрограммы «Муниципальное управление»</w:t>
            </w:r>
            <w:r w:rsidR="007B11C7">
              <w:rPr>
                <w:rFonts w:ascii="Times New Roman" w:hAnsi="Times New Roman"/>
              </w:rPr>
              <w:t xml:space="preserve">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района» (Иные бюджетные ассигнования)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63537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9313BD" w:rsidP="009313B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B1463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B1463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B1463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A77E6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9313BD" w:rsidP="009313B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E6362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="0004704D">
              <w:rPr>
                <w:rFonts w:ascii="Times New Roman" w:hAnsi="Times New Roman"/>
              </w:rPr>
              <w:t>7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Расходы на обеспечение деятел</w:t>
            </w:r>
            <w:r w:rsidR="007B11C7">
              <w:rPr>
                <w:rFonts w:ascii="Times New Roman" w:hAnsi="Times New Roman"/>
              </w:rPr>
              <w:t>ьности главы администрации Репьё</w:t>
            </w:r>
            <w:r w:rsidRPr="00560B06">
              <w:rPr>
                <w:rFonts w:ascii="Times New Roman" w:hAnsi="Times New Roman"/>
              </w:rPr>
              <w:t>вского муниципального района 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района </w:t>
            </w:r>
            <w:r w:rsidR="007B11C7">
              <w:rPr>
                <w:rFonts w:ascii="Times New Roman" w:hAnsi="Times New Roman"/>
              </w:rPr>
              <w:t>«Муниципальное управление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</w:t>
            </w:r>
            <w:r w:rsidRPr="00560B06">
              <w:rPr>
                <w:rFonts w:ascii="Times New Roman" w:hAnsi="Times New Roman"/>
              </w:rPr>
              <w:lastRenderedPageBreak/>
              <w:t>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1616,6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1652,2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1936,8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9313B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2454,2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2639,4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2335,0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2335,0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EA339C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2335,0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EA339C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EA339C" w:rsidRDefault="000F210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EA339C" w:rsidRPr="00560B06" w:rsidRDefault="00EA339C" w:rsidP="00EA339C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1616,6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EA339C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39C">
              <w:rPr>
                <w:rFonts w:ascii="Times New Roman" w:hAnsi="Times New Roman"/>
                <w:sz w:val="22"/>
                <w:szCs w:val="22"/>
              </w:rPr>
              <w:t>1652,2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A77E6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1936,8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9313B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2454,2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2639,4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2335,0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2335,0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C" w:rsidRPr="00EA339C" w:rsidRDefault="0004704D" w:rsidP="00EA339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2335,0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D224B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406,0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530FC9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414,0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446,0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313B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530,3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560,0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587,0</w:t>
            </w:r>
          </w:p>
        </w:tc>
        <w:tc>
          <w:tcPr>
            <w:tcW w:w="324" w:type="pct"/>
          </w:tcPr>
          <w:p w:rsidR="00B94E76" w:rsidRPr="00345744" w:rsidRDefault="0004704D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609,0</w:t>
            </w:r>
          </w:p>
        </w:tc>
        <w:tc>
          <w:tcPr>
            <w:tcW w:w="348" w:type="pct"/>
          </w:tcPr>
          <w:p w:rsidR="00B94E76" w:rsidRPr="00345744" w:rsidRDefault="00D72B9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631,0</w:t>
            </w:r>
          </w:p>
        </w:tc>
        <w:tc>
          <w:tcPr>
            <w:tcW w:w="304" w:type="pct"/>
          </w:tcPr>
          <w:p w:rsidR="00B94E76" w:rsidRPr="00345744" w:rsidRDefault="00D72B9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406,0</w:t>
            </w:r>
          </w:p>
        </w:tc>
        <w:tc>
          <w:tcPr>
            <w:tcW w:w="337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414,0</w:t>
            </w:r>
          </w:p>
        </w:tc>
        <w:tc>
          <w:tcPr>
            <w:tcW w:w="326" w:type="pct"/>
            <w:shd w:val="clear" w:color="auto" w:fill="auto"/>
          </w:tcPr>
          <w:p w:rsidR="00345744" w:rsidRPr="00345744" w:rsidRDefault="000A77E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446,0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9313BD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530,3</w:t>
            </w:r>
          </w:p>
        </w:tc>
        <w:tc>
          <w:tcPr>
            <w:tcW w:w="373" w:type="pct"/>
            <w:shd w:val="clear" w:color="auto" w:fill="auto"/>
          </w:tcPr>
          <w:p w:rsidR="00345744" w:rsidRPr="00345744" w:rsidRDefault="0004704D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560,0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04704D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587,0</w:t>
            </w:r>
          </w:p>
        </w:tc>
        <w:tc>
          <w:tcPr>
            <w:tcW w:w="324" w:type="pct"/>
          </w:tcPr>
          <w:p w:rsidR="00345744" w:rsidRPr="00345744" w:rsidRDefault="0004704D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609,0</w:t>
            </w:r>
          </w:p>
        </w:tc>
        <w:tc>
          <w:tcPr>
            <w:tcW w:w="348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631,0</w:t>
            </w:r>
          </w:p>
        </w:tc>
        <w:tc>
          <w:tcPr>
            <w:tcW w:w="304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2B754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Осуществление государственных полномочий по сбору информации </w:t>
            </w:r>
            <w:r w:rsidRPr="00560B06">
              <w:rPr>
                <w:rFonts w:ascii="Times New Roman" w:hAnsi="Times New Roman"/>
              </w:rPr>
              <w:lastRenderedPageBreak/>
              <w:t>от поселений, входящих в муниципальный район, необходимой для ведения регистра муниципальных нормативных правовых актов в рамках подпрограммы «Муниципальное управлени</w:t>
            </w:r>
            <w:r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 «Муниципальное у</w:t>
            </w:r>
            <w:r>
              <w:rPr>
                <w:rFonts w:ascii="Times New Roman" w:hAnsi="Times New Roman"/>
              </w:rPr>
              <w:t>правление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60B06">
              <w:rPr>
                <w:rFonts w:ascii="Times New Roman" w:hAnsi="Times New Roman"/>
              </w:rPr>
              <w:lastRenderedPageBreak/>
              <w:t xml:space="preserve">управления государственными внебюджетными фондами) </w:t>
            </w:r>
          </w:p>
        </w:tc>
        <w:tc>
          <w:tcPr>
            <w:tcW w:w="633" w:type="pct"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406,0</w:t>
            </w:r>
          </w:p>
        </w:tc>
        <w:tc>
          <w:tcPr>
            <w:tcW w:w="337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414,0</w:t>
            </w:r>
          </w:p>
        </w:tc>
        <w:tc>
          <w:tcPr>
            <w:tcW w:w="326" w:type="pct"/>
            <w:shd w:val="clear" w:color="auto" w:fill="auto"/>
          </w:tcPr>
          <w:p w:rsidR="00345744" w:rsidRPr="00345744" w:rsidRDefault="000A77E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446,0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020E71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530,3</w:t>
            </w:r>
          </w:p>
        </w:tc>
        <w:tc>
          <w:tcPr>
            <w:tcW w:w="373" w:type="pct"/>
            <w:shd w:val="clear" w:color="auto" w:fill="auto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560,0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587,0</w:t>
            </w:r>
          </w:p>
        </w:tc>
        <w:tc>
          <w:tcPr>
            <w:tcW w:w="324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609,0</w:t>
            </w:r>
          </w:p>
        </w:tc>
        <w:tc>
          <w:tcPr>
            <w:tcW w:w="348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631,0</w:t>
            </w:r>
          </w:p>
        </w:tc>
        <w:tc>
          <w:tcPr>
            <w:tcW w:w="304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406,0</w:t>
            </w:r>
          </w:p>
        </w:tc>
        <w:tc>
          <w:tcPr>
            <w:tcW w:w="337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414,0</w:t>
            </w:r>
          </w:p>
        </w:tc>
        <w:tc>
          <w:tcPr>
            <w:tcW w:w="326" w:type="pct"/>
            <w:shd w:val="clear" w:color="auto" w:fill="auto"/>
          </w:tcPr>
          <w:p w:rsidR="00345744" w:rsidRPr="00345744" w:rsidRDefault="000A77E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446,0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020E71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530,3</w:t>
            </w:r>
          </w:p>
        </w:tc>
        <w:tc>
          <w:tcPr>
            <w:tcW w:w="373" w:type="pct"/>
            <w:shd w:val="clear" w:color="auto" w:fill="auto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560,0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587,0</w:t>
            </w:r>
          </w:p>
        </w:tc>
        <w:tc>
          <w:tcPr>
            <w:tcW w:w="324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609,0</w:t>
            </w:r>
          </w:p>
        </w:tc>
        <w:tc>
          <w:tcPr>
            <w:tcW w:w="348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631,0</w:t>
            </w:r>
          </w:p>
        </w:tc>
        <w:tc>
          <w:tcPr>
            <w:tcW w:w="304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Осуществление </w:t>
            </w:r>
            <w:r w:rsidR="007D42B8" w:rsidRPr="00560B06">
              <w:rPr>
                <w:rFonts w:ascii="Times New Roman" w:hAnsi="Times New Roman"/>
              </w:rPr>
              <w:t xml:space="preserve">государственных </w:t>
            </w:r>
            <w:r w:rsidRPr="00560B06">
              <w:rPr>
                <w:rFonts w:ascii="Times New Roman" w:hAnsi="Times New Roman"/>
              </w:rPr>
              <w:t>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актов. (Закупка товаров, работ и услуг для государственных (муниципальных) нужд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5B4AA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3465,2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3491,1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3689,1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20E7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4339,3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D72B9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5125,7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D72B9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5360,0</w:t>
            </w:r>
          </w:p>
        </w:tc>
        <w:tc>
          <w:tcPr>
            <w:tcW w:w="324" w:type="pct"/>
          </w:tcPr>
          <w:p w:rsidR="00B94E76" w:rsidRPr="00345744" w:rsidRDefault="00D72B9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4080,0</w:t>
            </w:r>
          </w:p>
        </w:tc>
        <w:tc>
          <w:tcPr>
            <w:tcW w:w="348" w:type="pct"/>
          </w:tcPr>
          <w:p w:rsidR="00B94E76" w:rsidRPr="00345744" w:rsidRDefault="00D72B9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4080,0</w:t>
            </w:r>
          </w:p>
        </w:tc>
        <w:tc>
          <w:tcPr>
            <w:tcW w:w="304" w:type="pct"/>
          </w:tcPr>
          <w:p w:rsidR="00B94E76" w:rsidRPr="00345744" w:rsidRDefault="00D72B9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4080,0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1B244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46,5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3435,2</w:t>
            </w:r>
          </w:p>
        </w:tc>
        <w:tc>
          <w:tcPr>
            <w:tcW w:w="337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3444,6</w:t>
            </w:r>
          </w:p>
        </w:tc>
        <w:tc>
          <w:tcPr>
            <w:tcW w:w="326" w:type="pct"/>
            <w:shd w:val="clear" w:color="auto" w:fill="auto"/>
          </w:tcPr>
          <w:p w:rsidR="00345744" w:rsidRPr="00345744" w:rsidRDefault="000A77E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3689,1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020E71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4339,3</w:t>
            </w:r>
          </w:p>
        </w:tc>
        <w:tc>
          <w:tcPr>
            <w:tcW w:w="373" w:type="pct"/>
            <w:shd w:val="clear" w:color="auto" w:fill="auto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5125,7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D72B9B" w:rsidP="00020E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5360,0</w:t>
            </w:r>
          </w:p>
        </w:tc>
        <w:tc>
          <w:tcPr>
            <w:tcW w:w="324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4080,0</w:t>
            </w:r>
          </w:p>
        </w:tc>
        <w:tc>
          <w:tcPr>
            <w:tcW w:w="348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4080,0</w:t>
            </w:r>
          </w:p>
        </w:tc>
        <w:tc>
          <w:tcPr>
            <w:tcW w:w="304" w:type="pct"/>
          </w:tcPr>
          <w:p w:rsidR="00345744" w:rsidRPr="00345744" w:rsidRDefault="00D72B9B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4080,0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Доплаты к пенсиям муниципальных служащих в рамках подпрограммы </w:t>
            </w:r>
            <w:r w:rsidRPr="00560B06">
              <w:rPr>
                <w:rFonts w:ascii="Times New Roman" w:hAnsi="Times New Roman"/>
              </w:rPr>
              <w:lastRenderedPageBreak/>
              <w:t>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9764D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Резервный фонд правительства ВО (оплата социально-значимых мероприятий) 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</w:t>
            </w:r>
            <w:r w:rsidR="007B11C7">
              <w:rPr>
                <w:rFonts w:ascii="Times New Roman" w:hAnsi="Times New Roman"/>
              </w:rPr>
              <w:lastRenderedPageBreak/>
              <w:t>Репьё</w:t>
            </w:r>
            <w:r w:rsidRPr="00560B06">
              <w:rPr>
                <w:rFonts w:ascii="Times New Roman" w:hAnsi="Times New Roman"/>
              </w:rPr>
              <w:t>вского муниципального района» (Социальное обеспечение и иные выплаты населению)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46,5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80722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0B39E1" w:rsidRPr="00345744" w:rsidRDefault="0080722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46,5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 3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Доплаты к пенсиям муниципальных служащих 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района «Муниципальное </w:t>
            </w:r>
            <w:r w:rsidR="007B11C7">
              <w:rPr>
                <w:rFonts w:ascii="Times New Roman" w:hAnsi="Times New Roman"/>
              </w:rPr>
              <w:t>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района» (Социальное обеспечение и иные выплаты населению)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3256,2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3305,6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20E7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4221,3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D72B9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5047,7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5292,0</w:t>
            </w:r>
          </w:p>
        </w:tc>
        <w:tc>
          <w:tcPr>
            <w:tcW w:w="324" w:type="pct"/>
          </w:tcPr>
          <w:p w:rsidR="00B94E76" w:rsidRPr="00345744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4030,0</w:t>
            </w:r>
          </w:p>
        </w:tc>
        <w:tc>
          <w:tcPr>
            <w:tcW w:w="348" w:type="pct"/>
          </w:tcPr>
          <w:p w:rsidR="00B94E76" w:rsidRPr="00345744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4030,0</w:t>
            </w:r>
          </w:p>
        </w:tc>
        <w:tc>
          <w:tcPr>
            <w:tcW w:w="304" w:type="pct"/>
          </w:tcPr>
          <w:p w:rsidR="00B94E76" w:rsidRPr="00345744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4030,0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3256,2</w:t>
            </w:r>
          </w:p>
        </w:tc>
        <w:tc>
          <w:tcPr>
            <w:tcW w:w="337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3305,6</w:t>
            </w:r>
          </w:p>
        </w:tc>
        <w:tc>
          <w:tcPr>
            <w:tcW w:w="326" w:type="pct"/>
            <w:shd w:val="clear" w:color="auto" w:fill="auto"/>
          </w:tcPr>
          <w:p w:rsidR="00345744" w:rsidRPr="00345744" w:rsidRDefault="000A77E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020E71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4221,3</w:t>
            </w:r>
          </w:p>
        </w:tc>
        <w:tc>
          <w:tcPr>
            <w:tcW w:w="373" w:type="pct"/>
            <w:shd w:val="clear" w:color="auto" w:fill="auto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5047,7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5292,0</w:t>
            </w:r>
          </w:p>
        </w:tc>
        <w:tc>
          <w:tcPr>
            <w:tcW w:w="324" w:type="pct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4030,0</w:t>
            </w:r>
          </w:p>
        </w:tc>
        <w:tc>
          <w:tcPr>
            <w:tcW w:w="348" w:type="pct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4030,0</w:t>
            </w:r>
          </w:p>
        </w:tc>
        <w:tc>
          <w:tcPr>
            <w:tcW w:w="304" w:type="pct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4030,0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4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Выплаты единовременного денежного поощрения в связи с выходом на пенсию за выслугу </w:t>
            </w:r>
            <w:r w:rsidRPr="00560B06">
              <w:rPr>
                <w:rFonts w:ascii="Times New Roman" w:hAnsi="Times New Roman"/>
              </w:rPr>
              <w:lastRenderedPageBreak/>
              <w:t>лет в рамках подпрограммы «Муниципальное управление</w:t>
            </w:r>
            <w:r w:rsidR="007B11C7">
              <w:rPr>
                <w:rFonts w:ascii="Times New Roman" w:hAnsi="Times New Roman"/>
              </w:rPr>
              <w:t>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района» (Социальное обеспечение и иные выплаты населению)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 5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Оказание социальной помощи отдельным категориям граждан 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 «Муниципаль</w:t>
            </w:r>
            <w:r w:rsidR="007B11C7">
              <w:rPr>
                <w:rFonts w:ascii="Times New Roman" w:hAnsi="Times New Roman"/>
              </w:rPr>
              <w:t>ное управление Репьё</w:t>
            </w:r>
            <w:r w:rsidRPr="00560B06">
              <w:rPr>
                <w:rFonts w:ascii="Times New Roman" w:hAnsi="Times New Roman"/>
              </w:rPr>
              <w:t xml:space="preserve">вского </w:t>
            </w:r>
            <w:r w:rsidRPr="00560B06">
              <w:rPr>
                <w:rFonts w:ascii="Times New Roman" w:hAnsi="Times New Roman"/>
              </w:rPr>
              <w:lastRenderedPageBreak/>
              <w:t>муниципального района»» (Социальное обеспечение и иные выплаты населению)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179,0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139,0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  <w:r w:rsidR="00537450" w:rsidRPr="0034574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20E7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118,0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324" w:type="pct"/>
          </w:tcPr>
          <w:p w:rsidR="00B94E76" w:rsidRPr="00345744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48" w:type="pct"/>
          </w:tcPr>
          <w:p w:rsidR="00B94E76" w:rsidRPr="00345744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04" w:type="pct"/>
          </w:tcPr>
          <w:p w:rsidR="00B94E76" w:rsidRPr="00345744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179,0</w:t>
            </w:r>
          </w:p>
        </w:tc>
        <w:tc>
          <w:tcPr>
            <w:tcW w:w="337" w:type="pct"/>
            <w:shd w:val="clear" w:color="auto" w:fill="auto"/>
          </w:tcPr>
          <w:p w:rsidR="00345744" w:rsidRPr="00345744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139,0</w:t>
            </w:r>
          </w:p>
        </w:tc>
        <w:tc>
          <w:tcPr>
            <w:tcW w:w="326" w:type="pct"/>
            <w:shd w:val="clear" w:color="auto" w:fill="auto"/>
          </w:tcPr>
          <w:p w:rsidR="00345744" w:rsidRPr="00345744" w:rsidRDefault="000A77E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  <w:r w:rsidR="00345744" w:rsidRPr="0034574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020E71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118,0</w:t>
            </w:r>
          </w:p>
        </w:tc>
        <w:tc>
          <w:tcPr>
            <w:tcW w:w="373" w:type="pct"/>
            <w:shd w:val="clear" w:color="auto" w:fill="auto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327" w:type="pct"/>
            <w:shd w:val="clear" w:color="auto" w:fill="auto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324" w:type="pct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48" w:type="pct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04" w:type="pct"/>
          </w:tcPr>
          <w:p w:rsidR="00345744" w:rsidRPr="00345744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341,7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723E3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261,7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F723E3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Проведение Всероссийской переписи населения 2020 года </w:t>
            </w:r>
            <w:r w:rsidR="00B94E76" w:rsidRPr="00560B06">
              <w:rPr>
                <w:rFonts w:ascii="Times New Roman" w:hAnsi="Times New Roman"/>
              </w:rPr>
              <w:t>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="00B94E76" w:rsidRPr="00560B06">
              <w:rPr>
                <w:rFonts w:ascii="Times New Roman" w:hAnsi="Times New Roman"/>
              </w:rPr>
              <w:t>вского муниципального района «Муниципальное управление</w:t>
            </w:r>
            <w:r w:rsidR="007B11C7">
              <w:rPr>
                <w:rFonts w:ascii="Times New Roman" w:hAnsi="Times New Roman"/>
              </w:rPr>
              <w:t xml:space="preserve"> Репьё</w:t>
            </w:r>
            <w:r w:rsidR="00B94E76" w:rsidRPr="00560B06">
              <w:rPr>
                <w:rFonts w:ascii="Times New Roman" w:hAnsi="Times New Roman"/>
              </w:rPr>
              <w:t xml:space="preserve">вского муниципального района» (Закупка товаров, работ и услуг для обеспечения </w:t>
            </w:r>
            <w:r w:rsidR="00B94E76" w:rsidRPr="00560B06">
              <w:rPr>
                <w:rFonts w:ascii="Times New Roman" w:hAnsi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723E3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261,7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723E3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261,7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EC599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FE5FD2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района» (</w:t>
            </w:r>
            <w:r w:rsidR="00FE5FD2" w:rsidRPr="00560B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  <w:r w:rsidRPr="00560B06">
              <w:rPr>
                <w:rFonts w:ascii="Times New Roman" w:hAnsi="Times New Roman"/>
              </w:rPr>
              <w:t>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</w:t>
            </w:r>
            <w:r w:rsidR="000B39E1"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</w:t>
            </w:r>
            <w:r w:rsidR="000B39E1"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Мероприятия в сфере защиты населения от чрезвычайных ситуаций и пожаров в рамках подпрограммы «Муниципальное </w:t>
            </w:r>
            <w:r w:rsidRPr="00560B06">
              <w:rPr>
                <w:rFonts w:ascii="Times New Roman" w:hAnsi="Times New Roman"/>
              </w:rPr>
              <w:lastRenderedPageBreak/>
              <w:t>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345744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345744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7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415,0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723E3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423,0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455</w:t>
            </w:r>
            <w:r w:rsidR="00537450" w:rsidRPr="0045608F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020E7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520,2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570,0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597,0</w:t>
            </w:r>
          </w:p>
        </w:tc>
        <w:tc>
          <w:tcPr>
            <w:tcW w:w="324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619,0</w:t>
            </w:r>
          </w:p>
        </w:tc>
        <w:tc>
          <w:tcPr>
            <w:tcW w:w="348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641,0</w:t>
            </w:r>
          </w:p>
        </w:tc>
        <w:tc>
          <w:tcPr>
            <w:tcW w:w="304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641,0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345744" w:rsidRPr="00560B06" w:rsidRDefault="00345744" w:rsidP="0034574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345744" w:rsidRPr="0045608F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415,0</w:t>
            </w:r>
          </w:p>
        </w:tc>
        <w:tc>
          <w:tcPr>
            <w:tcW w:w="337" w:type="pct"/>
            <w:shd w:val="clear" w:color="auto" w:fill="auto"/>
          </w:tcPr>
          <w:p w:rsidR="00345744" w:rsidRPr="0045608F" w:rsidRDefault="00345744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423,0</w:t>
            </w:r>
          </w:p>
        </w:tc>
        <w:tc>
          <w:tcPr>
            <w:tcW w:w="326" w:type="pct"/>
            <w:shd w:val="clear" w:color="auto" w:fill="auto"/>
          </w:tcPr>
          <w:p w:rsidR="00345744" w:rsidRPr="0045608F" w:rsidRDefault="000A77E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455</w:t>
            </w:r>
            <w:r w:rsidR="00345744" w:rsidRPr="0045608F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</w:tcPr>
          <w:p w:rsidR="00345744" w:rsidRPr="0045608F" w:rsidRDefault="00020E71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520,2</w:t>
            </w:r>
          </w:p>
        </w:tc>
        <w:tc>
          <w:tcPr>
            <w:tcW w:w="373" w:type="pct"/>
            <w:shd w:val="clear" w:color="auto" w:fill="auto"/>
          </w:tcPr>
          <w:p w:rsidR="00345744" w:rsidRPr="0045608F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570,0</w:t>
            </w:r>
          </w:p>
        </w:tc>
        <w:tc>
          <w:tcPr>
            <w:tcW w:w="327" w:type="pct"/>
            <w:shd w:val="clear" w:color="auto" w:fill="auto"/>
          </w:tcPr>
          <w:p w:rsidR="00345744" w:rsidRPr="0045608F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597,0</w:t>
            </w:r>
          </w:p>
        </w:tc>
        <w:tc>
          <w:tcPr>
            <w:tcW w:w="324" w:type="pct"/>
          </w:tcPr>
          <w:p w:rsidR="00345744" w:rsidRPr="0045608F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619,0</w:t>
            </w:r>
          </w:p>
        </w:tc>
        <w:tc>
          <w:tcPr>
            <w:tcW w:w="348" w:type="pct"/>
          </w:tcPr>
          <w:p w:rsidR="00345744" w:rsidRPr="0045608F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641,0</w:t>
            </w:r>
          </w:p>
        </w:tc>
        <w:tc>
          <w:tcPr>
            <w:tcW w:w="304" w:type="pct"/>
          </w:tcPr>
          <w:p w:rsidR="00345744" w:rsidRPr="0045608F" w:rsidRDefault="00957556" w:rsidP="0034574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641,0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618"/>
        </w:trPr>
        <w:tc>
          <w:tcPr>
            <w:tcW w:w="616" w:type="pct"/>
            <w:vMerge w:val="restart"/>
            <w:shd w:val="clear" w:color="auto" w:fill="auto"/>
          </w:tcPr>
          <w:p w:rsidR="0045608F" w:rsidRPr="00560B06" w:rsidRDefault="0045608F" w:rsidP="0045608F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45608F" w:rsidRPr="00560B06" w:rsidRDefault="0045608F" w:rsidP="0045608F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Создание и организация деятельности комиссий по делам несовершеннолетних и защите их прав </w:t>
            </w:r>
            <w:r w:rsidRPr="00560B06">
              <w:rPr>
                <w:rFonts w:ascii="Times New Roman" w:hAnsi="Times New Roman"/>
              </w:rPr>
              <w:lastRenderedPageBreak/>
              <w:t>в рамках подпрограммы «Муниципальное управлени</w:t>
            </w:r>
            <w:r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района «Муниципальное управление </w:t>
            </w:r>
            <w:r>
              <w:rPr>
                <w:rFonts w:ascii="Times New Roman" w:hAnsi="Times New Roman"/>
              </w:rPr>
              <w:t>Репьё</w:t>
            </w:r>
            <w:r w:rsidRPr="00560B06">
              <w:rPr>
                <w:rFonts w:ascii="Times New Roman" w:hAnsi="Times New Roman"/>
              </w:rPr>
              <w:t>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633" w:type="pct"/>
            <w:shd w:val="clear" w:color="auto" w:fill="auto"/>
          </w:tcPr>
          <w:p w:rsidR="0045608F" w:rsidRPr="00560B06" w:rsidRDefault="0045608F" w:rsidP="0045608F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45608F" w:rsidRPr="0045608F" w:rsidRDefault="0045608F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406,0</w:t>
            </w:r>
          </w:p>
        </w:tc>
        <w:tc>
          <w:tcPr>
            <w:tcW w:w="337" w:type="pct"/>
            <w:shd w:val="clear" w:color="auto" w:fill="auto"/>
          </w:tcPr>
          <w:p w:rsidR="0045608F" w:rsidRPr="0045608F" w:rsidRDefault="0045608F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423,0</w:t>
            </w:r>
          </w:p>
        </w:tc>
        <w:tc>
          <w:tcPr>
            <w:tcW w:w="326" w:type="pct"/>
            <w:shd w:val="clear" w:color="auto" w:fill="auto"/>
          </w:tcPr>
          <w:p w:rsidR="0045608F" w:rsidRPr="0045608F" w:rsidRDefault="000A77E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348,9</w:t>
            </w:r>
          </w:p>
        </w:tc>
        <w:tc>
          <w:tcPr>
            <w:tcW w:w="327" w:type="pct"/>
            <w:shd w:val="clear" w:color="auto" w:fill="auto"/>
          </w:tcPr>
          <w:p w:rsidR="0045608F" w:rsidRPr="0045608F" w:rsidRDefault="00020E71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473,6</w:t>
            </w:r>
          </w:p>
        </w:tc>
        <w:tc>
          <w:tcPr>
            <w:tcW w:w="373" w:type="pct"/>
            <w:shd w:val="clear" w:color="auto" w:fill="auto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570,0</w:t>
            </w:r>
          </w:p>
        </w:tc>
        <w:tc>
          <w:tcPr>
            <w:tcW w:w="327" w:type="pct"/>
            <w:shd w:val="clear" w:color="auto" w:fill="auto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592,0</w:t>
            </w:r>
          </w:p>
        </w:tc>
        <w:tc>
          <w:tcPr>
            <w:tcW w:w="324" w:type="pct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614,0</w:t>
            </w:r>
          </w:p>
        </w:tc>
        <w:tc>
          <w:tcPr>
            <w:tcW w:w="348" w:type="pct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636,0</w:t>
            </w:r>
          </w:p>
        </w:tc>
        <w:tc>
          <w:tcPr>
            <w:tcW w:w="304" w:type="pct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636</w:t>
            </w:r>
            <w:r w:rsidR="00020E71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45608F" w:rsidRPr="00560B06" w:rsidRDefault="0045608F" w:rsidP="0045608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45608F" w:rsidRPr="00560B06" w:rsidRDefault="0045608F" w:rsidP="0045608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45608F" w:rsidRPr="00560B06" w:rsidRDefault="0045608F" w:rsidP="0045608F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45608F" w:rsidRPr="0045608F" w:rsidRDefault="0045608F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406,0</w:t>
            </w:r>
          </w:p>
        </w:tc>
        <w:tc>
          <w:tcPr>
            <w:tcW w:w="337" w:type="pct"/>
            <w:shd w:val="clear" w:color="auto" w:fill="auto"/>
          </w:tcPr>
          <w:p w:rsidR="0045608F" w:rsidRPr="0045608F" w:rsidRDefault="0045608F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423,0</w:t>
            </w:r>
          </w:p>
        </w:tc>
        <w:tc>
          <w:tcPr>
            <w:tcW w:w="326" w:type="pct"/>
            <w:shd w:val="clear" w:color="auto" w:fill="auto"/>
          </w:tcPr>
          <w:p w:rsidR="0045608F" w:rsidRPr="0045608F" w:rsidRDefault="000A77E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E6">
              <w:rPr>
                <w:rFonts w:ascii="Times New Roman" w:hAnsi="Times New Roman"/>
                <w:sz w:val="22"/>
                <w:szCs w:val="22"/>
              </w:rPr>
              <w:t>348,9</w:t>
            </w:r>
          </w:p>
        </w:tc>
        <w:tc>
          <w:tcPr>
            <w:tcW w:w="327" w:type="pct"/>
            <w:shd w:val="clear" w:color="auto" w:fill="auto"/>
          </w:tcPr>
          <w:p w:rsidR="0045608F" w:rsidRPr="0045608F" w:rsidRDefault="00020E71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473,6</w:t>
            </w:r>
          </w:p>
        </w:tc>
        <w:tc>
          <w:tcPr>
            <w:tcW w:w="373" w:type="pct"/>
            <w:shd w:val="clear" w:color="auto" w:fill="auto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570,0</w:t>
            </w:r>
          </w:p>
        </w:tc>
        <w:tc>
          <w:tcPr>
            <w:tcW w:w="327" w:type="pct"/>
            <w:shd w:val="clear" w:color="auto" w:fill="auto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592,0</w:t>
            </w:r>
          </w:p>
        </w:tc>
        <w:tc>
          <w:tcPr>
            <w:tcW w:w="324" w:type="pct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614,0</w:t>
            </w:r>
          </w:p>
        </w:tc>
        <w:tc>
          <w:tcPr>
            <w:tcW w:w="348" w:type="pct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636</w:t>
            </w:r>
            <w:r w:rsidR="00020E71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04" w:type="pct"/>
          </w:tcPr>
          <w:p w:rsidR="0045608F" w:rsidRPr="0045608F" w:rsidRDefault="00957556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636</w:t>
            </w:r>
            <w:r w:rsidR="00020E71"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45608F" w:rsidRPr="0045608F" w:rsidRDefault="0045608F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5976" w:rsidRPr="00560B06" w:rsidTr="006A5240">
        <w:trPr>
          <w:trHeight w:val="2006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0B39E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Создание и организация деятельности комиссий по делам </w:t>
            </w:r>
            <w:r w:rsidRPr="00560B06">
              <w:rPr>
                <w:rFonts w:ascii="Times New Roman" w:hAnsi="Times New Roman"/>
              </w:rPr>
              <w:lastRenderedPageBreak/>
              <w:t>несовершеннолетних и защите их прав в рамках подпрограммы «Муниципальное управлени</w:t>
            </w:r>
            <w:r w:rsidR="007B11C7">
              <w:rPr>
                <w:rFonts w:ascii="Times New Roman" w:hAnsi="Times New Roman"/>
              </w:rPr>
              <w:t>е» муниципальной программы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 w:rsidR="007B11C7">
              <w:rPr>
                <w:rFonts w:ascii="Times New Roman" w:hAnsi="Times New Roman"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723E3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106,1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020E7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46,6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020E7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020E71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24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348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304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51CAB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723E3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106,1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020E7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46,6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020E71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324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348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304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835976" w:rsidRPr="00560B06" w:rsidTr="006A5240">
        <w:trPr>
          <w:trHeight w:val="189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FE5FD2" w:rsidP="00B63A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</w:t>
            </w:r>
            <w:r w:rsidR="00B94E76" w:rsidRPr="00560B06">
              <w:rPr>
                <w:rFonts w:ascii="Times New Roman" w:hAnsi="Times New Roman"/>
              </w:rPr>
              <w:t xml:space="preserve"> обеспечению мобилизационной готовности экономики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E5FD2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EA045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Расходы по обеспечению мобилизационной готовности </w:t>
            </w:r>
            <w:r w:rsidRPr="00560B06">
              <w:rPr>
                <w:rFonts w:ascii="Times New Roman" w:hAnsi="Times New Roman"/>
              </w:rPr>
              <w:lastRenderedPageBreak/>
              <w:t>экономики (Расходы на выплату персоналу в целях обеспечения выполнения функций государственными (муниципальными</w:t>
            </w:r>
            <w:r w:rsidR="00EA0456">
              <w:rPr>
                <w:rFonts w:ascii="Times New Roman" w:hAnsi="Times New Roman"/>
              </w:rPr>
              <w:t>)</w:t>
            </w:r>
            <w:r w:rsidRPr="00560B06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Расходы по обеспечению мобилизационной готовности экономики (Закупка товаров, работ и услуг для государственных (муниципальных) нужд) 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Резервный фонд Правительства Воронежской области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  <w:iCs/>
              </w:rPr>
            </w:pPr>
            <w:r w:rsidRPr="00560B06">
              <w:rPr>
                <w:rFonts w:ascii="Times New Roman" w:hAnsi="Times New Roman"/>
                <w:iCs/>
              </w:rPr>
              <w:t>Резервный фонд Правительства ВО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(муниципальных)нужд)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537"/>
        </w:trPr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F33A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461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F33A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342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222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497"/>
        </w:trPr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</w:t>
            </w:r>
            <w:r w:rsidR="006A5240">
              <w:rPr>
                <w:rFonts w:ascii="Times New Roman" w:hAnsi="Times New Roman"/>
              </w:rPr>
              <w:t xml:space="preserve"> </w:t>
            </w:r>
            <w:r w:rsidRPr="00560B06">
              <w:rPr>
                <w:rFonts w:ascii="Times New Roman" w:hAnsi="Times New Roman"/>
              </w:rPr>
              <w:t>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F33A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520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F33A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414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721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537"/>
        </w:trPr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  <w:b/>
              </w:rPr>
            </w:pPr>
            <w:r w:rsidRPr="00560B06">
              <w:rPr>
                <w:rFonts w:ascii="Times New Roman" w:hAnsi="Times New Roman"/>
                <w:b/>
              </w:rPr>
              <w:t>Подпрограмма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  <w:b/>
              </w:rPr>
            </w:pPr>
            <w:r w:rsidRPr="00560B06">
              <w:rPr>
                <w:rFonts w:ascii="Times New Roman" w:hAnsi="Times New Roman"/>
                <w:b/>
              </w:rPr>
              <w:t>«Управление муниципальным имуществом»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26256,7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14408,7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16678,0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67015,6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78768,7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23764,8</w:t>
            </w:r>
          </w:p>
        </w:tc>
        <w:tc>
          <w:tcPr>
            <w:tcW w:w="324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18695,0</w:t>
            </w:r>
          </w:p>
        </w:tc>
        <w:tc>
          <w:tcPr>
            <w:tcW w:w="348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20019,1</w:t>
            </w:r>
          </w:p>
        </w:tc>
        <w:tc>
          <w:tcPr>
            <w:tcW w:w="304" w:type="pct"/>
          </w:tcPr>
          <w:p w:rsidR="00B94E76" w:rsidRPr="0045608F" w:rsidRDefault="00957556" w:rsidP="00957556">
            <w:pPr>
              <w:ind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20019,1</w:t>
            </w:r>
          </w:p>
        </w:tc>
      </w:tr>
      <w:tr w:rsidR="00835976" w:rsidRPr="00560B06" w:rsidTr="006A5240">
        <w:trPr>
          <w:trHeight w:val="265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265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655,4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0A77E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603,4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49251,5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50262,5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4163,0</w:t>
            </w:r>
          </w:p>
        </w:tc>
        <w:tc>
          <w:tcPr>
            <w:tcW w:w="324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4329,5</w:t>
            </w:r>
          </w:p>
        </w:tc>
        <w:tc>
          <w:tcPr>
            <w:tcW w:w="348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4502,7</w:t>
            </w:r>
          </w:p>
        </w:tc>
        <w:tc>
          <w:tcPr>
            <w:tcW w:w="304" w:type="pct"/>
          </w:tcPr>
          <w:p w:rsidR="00B94E76" w:rsidRPr="0045608F" w:rsidRDefault="0095755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4502,7</w:t>
            </w:r>
          </w:p>
        </w:tc>
      </w:tr>
      <w:tr w:rsidR="00835976" w:rsidRPr="00560B06" w:rsidTr="006A5240">
        <w:trPr>
          <w:trHeight w:val="265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25601,3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14308,7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5C407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16074,6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17764,1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28506,2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19601,8</w:t>
            </w:r>
          </w:p>
        </w:tc>
        <w:tc>
          <w:tcPr>
            <w:tcW w:w="324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14365,5</w:t>
            </w:r>
          </w:p>
        </w:tc>
        <w:tc>
          <w:tcPr>
            <w:tcW w:w="348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15516,4</w:t>
            </w:r>
          </w:p>
        </w:tc>
        <w:tc>
          <w:tcPr>
            <w:tcW w:w="304" w:type="pct"/>
          </w:tcPr>
          <w:p w:rsidR="00B94E76" w:rsidRPr="0045608F" w:rsidRDefault="003A5EC7" w:rsidP="003A5EC7">
            <w:pPr>
              <w:ind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15516,4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Финансовое обеспечение выполнения других расходных обязательств</w:t>
            </w:r>
          </w:p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2572,9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1074,2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5C407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2014,7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4350,5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16004,6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4761,1</w:t>
            </w:r>
          </w:p>
        </w:tc>
        <w:tc>
          <w:tcPr>
            <w:tcW w:w="324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4869,3</w:t>
            </w:r>
          </w:p>
        </w:tc>
        <w:tc>
          <w:tcPr>
            <w:tcW w:w="348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5042,5</w:t>
            </w:r>
          </w:p>
        </w:tc>
        <w:tc>
          <w:tcPr>
            <w:tcW w:w="304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5042,5</w:t>
            </w:r>
          </w:p>
        </w:tc>
      </w:tr>
      <w:tr w:rsidR="00835976" w:rsidRPr="00560B06" w:rsidTr="006A5240">
        <w:trPr>
          <w:trHeight w:val="576"/>
        </w:trPr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3891,7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6414,8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4163,0</w:t>
            </w:r>
          </w:p>
        </w:tc>
        <w:tc>
          <w:tcPr>
            <w:tcW w:w="324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4329,5</w:t>
            </w:r>
          </w:p>
        </w:tc>
        <w:tc>
          <w:tcPr>
            <w:tcW w:w="348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4502,7</w:t>
            </w:r>
          </w:p>
        </w:tc>
        <w:tc>
          <w:tcPr>
            <w:tcW w:w="304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4502,7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2572,9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974,2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5C407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2014,7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458,8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9589,8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146,3</w:t>
            </w:r>
          </w:p>
        </w:tc>
        <w:tc>
          <w:tcPr>
            <w:tcW w:w="324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  <w:tc>
          <w:tcPr>
            <w:tcW w:w="348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E6090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04" w:type="pct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E6090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</w:t>
            </w:r>
            <w:r w:rsidR="006A5240">
              <w:rPr>
                <w:rFonts w:ascii="Times New Roman" w:hAnsi="Times New Roman"/>
              </w:rPr>
              <w:t xml:space="preserve"> </w:t>
            </w:r>
            <w:r w:rsidRPr="00560B06">
              <w:rPr>
                <w:rFonts w:ascii="Times New Roman" w:hAnsi="Times New Roman"/>
              </w:rPr>
              <w:t>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  <w:iCs/>
              </w:rPr>
            </w:pPr>
            <w:r w:rsidRPr="00560B06">
              <w:rPr>
                <w:rFonts w:ascii="Times New Roman" w:hAnsi="Times New Roman"/>
                <w:iCs/>
              </w:rPr>
              <w:t xml:space="preserve">Резервный фонд правительства ВО </w:t>
            </w:r>
            <w:r w:rsidRPr="00560B06">
              <w:rPr>
                <w:rFonts w:ascii="Times New Roman" w:hAnsi="Times New Roman"/>
                <w:iCs/>
              </w:rPr>
              <w:lastRenderedPageBreak/>
              <w:t>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в рамках подпрограммы «Управление муниципальным имущество</w:t>
            </w:r>
            <w:r w:rsidR="007B11C7">
              <w:rPr>
                <w:rFonts w:ascii="Times New Roman" w:hAnsi="Times New Roman"/>
                <w:iCs/>
              </w:rPr>
              <w:t>м» муниципальной программы Репьё</w:t>
            </w:r>
            <w:r w:rsidRPr="00560B06">
              <w:rPr>
                <w:rFonts w:ascii="Times New Roman" w:hAnsi="Times New Roman"/>
                <w:iCs/>
              </w:rPr>
              <w:t>вского муниципального района</w:t>
            </w:r>
            <w:r w:rsidR="007B11C7">
              <w:rPr>
                <w:rFonts w:ascii="Times New Roman" w:hAnsi="Times New Roman"/>
                <w:iCs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  <w:iCs/>
              </w:rPr>
              <w:t>вского муниципального района (Закупка товаров, работ и услуг для обеспечения государственных (муниципальных)</w:t>
            </w:r>
            <w:r w:rsidR="00E10BA3">
              <w:rPr>
                <w:rFonts w:ascii="Times New Roman" w:hAnsi="Times New Roman"/>
                <w:iCs/>
              </w:rPr>
              <w:t xml:space="preserve"> </w:t>
            </w:r>
            <w:r w:rsidRPr="00560B06">
              <w:rPr>
                <w:rFonts w:ascii="Times New Roman" w:hAnsi="Times New Roman"/>
                <w:iCs/>
              </w:rPr>
              <w:t>нужд)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5C407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5C407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3A5EC7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</w:t>
            </w:r>
            <w:r w:rsidR="00E6090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5240" w:rsidRPr="00560B06" w:rsidTr="006A5240">
        <w:tc>
          <w:tcPr>
            <w:tcW w:w="616" w:type="pct"/>
            <w:vMerge w:val="restart"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</w:rPr>
            </w:pPr>
            <w:r w:rsidRPr="003A5EC7">
              <w:rPr>
                <w:rFonts w:ascii="Times New Roman" w:hAnsi="Times New Roman"/>
              </w:rPr>
              <w:lastRenderedPageBreak/>
              <w:t>Мероприятие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  <w:iCs/>
              </w:rPr>
            </w:pPr>
            <w:r w:rsidRPr="006A5240">
              <w:rPr>
                <w:rFonts w:ascii="Times New Roman" w:hAnsi="Times New Roman"/>
                <w:iCs/>
              </w:rPr>
              <w:t>Зарезервированные средства, связанные с особенностями исполнения бюджета  в рамках подпрограммы «Управление муниципальным имуществом» муниципальной программы Репьёвского муниципального района «Муниципальное управление Репьёвского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633" w:type="pct"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6A5240" w:rsidRPr="0045608F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A5240" w:rsidRPr="0045608F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  <w:tc>
          <w:tcPr>
            <w:tcW w:w="327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5240" w:rsidRPr="00560B06" w:rsidTr="006A5240">
        <w:tc>
          <w:tcPr>
            <w:tcW w:w="616" w:type="pct"/>
            <w:vMerge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633" w:type="pct"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6A5240" w:rsidRPr="0045608F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A5240" w:rsidRPr="0045608F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5240" w:rsidRPr="00560B06" w:rsidTr="006A5240">
        <w:tc>
          <w:tcPr>
            <w:tcW w:w="616" w:type="pct"/>
            <w:vMerge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633" w:type="pct"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6A5240" w:rsidRPr="0045608F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A5240" w:rsidRPr="0045608F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  <w:tc>
          <w:tcPr>
            <w:tcW w:w="327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5240" w:rsidRPr="00560B06" w:rsidTr="006A5240">
        <w:tc>
          <w:tcPr>
            <w:tcW w:w="616" w:type="pct"/>
            <w:vMerge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633" w:type="pct"/>
            <w:shd w:val="clear" w:color="auto" w:fill="auto"/>
          </w:tcPr>
          <w:p w:rsidR="006A5240" w:rsidRPr="00560B06" w:rsidRDefault="006A5240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6A5240" w:rsidRPr="0045608F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6A5240" w:rsidRPr="0045608F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6A5240" w:rsidRDefault="006A5240" w:rsidP="006A524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B94E76" w:rsidRPr="00560B06" w:rsidRDefault="00B94E76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</w:t>
            </w:r>
            <w:r w:rsidR="006A5240">
              <w:rPr>
                <w:rFonts w:ascii="Times New Roman" w:hAnsi="Times New Roman"/>
              </w:rPr>
              <w:t xml:space="preserve"> </w:t>
            </w:r>
            <w:r w:rsidR="003A5EC7"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932224" w:rsidRPr="00560B06" w:rsidRDefault="00B94E76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  <w:iCs/>
              </w:rPr>
              <w:t xml:space="preserve">Выполнение других расходных обязательств в рамках подпрограммы «Управление муниципальным имуществом» муниципальной программы </w:t>
            </w:r>
            <w:r w:rsidR="007B11C7">
              <w:rPr>
                <w:rFonts w:ascii="Times New Roman" w:hAnsi="Times New Roman"/>
                <w:iCs/>
              </w:rPr>
              <w:lastRenderedPageBreak/>
              <w:t>Репьё</w:t>
            </w:r>
            <w:r w:rsidRPr="00560B06">
              <w:rPr>
                <w:rFonts w:ascii="Times New Roman" w:hAnsi="Times New Roman"/>
                <w:iCs/>
              </w:rPr>
              <w:t>вского муниципального района</w:t>
            </w:r>
            <w:r w:rsidR="007B11C7">
              <w:rPr>
                <w:rFonts w:ascii="Times New Roman" w:hAnsi="Times New Roman"/>
                <w:iCs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  <w:iCs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197B85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427,6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E8525F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579,7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5C4078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</w:t>
            </w:r>
            <w:r w:rsidR="00537450" w:rsidRPr="0045608F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E6090A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399,7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6A524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738,0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6A524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451,8</w:t>
            </w:r>
          </w:p>
        </w:tc>
        <w:tc>
          <w:tcPr>
            <w:tcW w:w="324" w:type="pct"/>
          </w:tcPr>
          <w:p w:rsidR="00B94E76" w:rsidRPr="0045608F" w:rsidRDefault="006A524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495,8</w:t>
            </w:r>
          </w:p>
        </w:tc>
        <w:tc>
          <w:tcPr>
            <w:tcW w:w="348" w:type="pct"/>
          </w:tcPr>
          <w:p w:rsidR="00B94E76" w:rsidRPr="0045608F" w:rsidRDefault="006A524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495,8</w:t>
            </w:r>
          </w:p>
        </w:tc>
        <w:tc>
          <w:tcPr>
            <w:tcW w:w="304" w:type="pct"/>
          </w:tcPr>
          <w:p w:rsidR="00B94E76" w:rsidRPr="0045608F" w:rsidRDefault="006A5240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495,8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94E76" w:rsidRPr="00560B06" w:rsidRDefault="00B94E76" w:rsidP="00B63AE8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B94E76" w:rsidRPr="0045608F" w:rsidRDefault="00B94E76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B94E76" w:rsidRPr="0045608F" w:rsidRDefault="00F2795E" w:rsidP="00E10BA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45608F" w:rsidRPr="00560B06" w:rsidRDefault="0045608F" w:rsidP="0045608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45608F" w:rsidRPr="00560B06" w:rsidRDefault="0045608F" w:rsidP="0045608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45608F" w:rsidRPr="00560B06" w:rsidRDefault="0045608F" w:rsidP="0045608F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45608F" w:rsidRPr="0045608F" w:rsidRDefault="0045608F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427,6</w:t>
            </w:r>
          </w:p>
        </w:tc>
        <w:tc>
          <w:tcPr>
            <w:tcW w:w="337" w:type="pct"/>
            <w:shd w:val="clear" w:color="auto" w:fill="auto"/>
          </w:tcPr>
          <w:p w:rsidR="0045608F" w:rsidRPr="0045608F" w:rsidRDefault="0045608F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579,7</w:t>
            </w:r>
          </w:p>
        </w:tc>
        <w:tc>
          <w:tcPr>
            <w:tcW w:w="326" w:type="pct"/>
            <w:shd w:val="clear" w:color="auto" w:fill="auto"/>
          </w:tcPr>
          <w:p w:rsidR="0045608F" w:rsidRPr="0045608F" w:rsidRDefault="005C4078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</w:t>
            </w:r>
            <w:r w:rsidR="0045608F" w:rsidRPr="0045608F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</w:tcPr>
          <w:p w:rsidR="0045608F" w:rsidRPr="0045608F" w:rsidRDefault="00E6090A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399,7</w:t>
            </w:r>
          </w:p>
        </w:tc>
        <w:tc>
          <w:tcPr>
            <w:tcW w:w="373" w:type="pct"/>
            <w:shd w:val="clear" w:color="auto" w:fill="auto"/>
          </w:tcPr>
          <w:p w:rsidR="0045608F" w:rsidRPr="0045608F" w:rsidRDefault="006A5240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738,0</w:t>
            </w:r>
          </w:p>
        </w:tc>
        <w:tc>
          <w:tcPr>
            <w:tcW w:w="327" w:type="pct"/>
            <w:shd w:val="clear" w:color="auto" w:fill="auto"/>
          </w:tcPr>
          <w:p w:rsidR="0045608F" w:rsidRPr="0045608F" w:rsidRDefault="006A5240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451,8</w:t>
            </w:r>
          </w:p>
        </w:tc>
        <w:tc>
          <w:tcPr>
            <w:tcW w:w="324" w:type="pct"/>
          </w:tcPr>
          <w:p w:rsidR="0045608F" w:rsidRPr="0045608F" w:rsidRDefault="006A5240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495,8</w:t>
            </w:r>
          </w:p>
        </w:tc>
        <w:tc>
          <w:tcPr>
            <w:tcW w:w="348" w:type="pct"/>
          </w:tcPr>
          <w:p w:rsidR="0045608F" w:rsidRPr="0045608F" w:rsidRDefault="006A5240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495,8</w:t>
            </w:r>
          </w:p>
        </w:tc>
        <w:tc>
          <w:tcPr>
            <w:tcW w:w="304" w:type="pct"/>
          </w:tcPr>
          <w:p w:rsidR="0045608F" w:rsidRPr="0045608F" w:rsidRDefault="006A5240" w:rsidP="0045608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495,8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1935CF" w:rsidRPr="00560B06" w:rsidRDefault="001935CF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</w:t>
            </w:r>
            <w:r w:rsidR="006A5240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935CF" w:rsidRPr="00560B06" w:rsidRDefault="00BD2DBE" w:rsidP="001935CF">
            <w:pPr>
              <w:ind w:firstLine="0"/>
              <w:rPr>
                <w:rFonts w:ascii="Times New Roman" w:hAnsi="Times New Roman"/>
              </w:rPr>
            </w:pPr>
            <w:r w:rsidRPr="00BD2DBE">
              <w:rPr>
                <w:rFonts w:ascii="Times New Roman" w:hAnsi="Times New Roman"/>
              </w:rPr>
              <w:t>Выполнение других расходных обязательств в рамках подпрограммы «Управление муниципальным имуществом» муниципальной программы Репьёвского муниципального района «Муниципальное управление Репьёвского муниципального района» (Иные бюджетные ассигнования)</w:t>
            </w:r>
          </w:p>
        </w:tc>
        <w:tc>
          <w:tcPr>
            <w:tcW w:w="633" w:type="pct"/>
            <w:shd w:val="clear" w:color="auto" w:fill="auto"/>
          </w:tcPr>
          <w:p w:rsidR="001935CF" w:rsidRPr="00560B06" w:rsidRDefault="001935CF" w:rsidP="001935CF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1935CF" w:rsidRPr="0045608F" w:rsidRDefault="001935CF" w:rsidP="001935C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337" w:type="pct"/>
            <w:shd w:val="clear" w:color="auto" w:fill="auto"/>
          </w:tcPr>
          <w:p w:rsidR="001935CF" w:rsidRPr="0045608F" w:rsidRDefault="001935CF" w:rsidP="001935C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326" w:type="pct"/>
            <w:shd w:val="clear" w:color="auto" w:fill="auto"/>
          </w:tcPr>
          <w:p w:rsidR="001935CF" w:rsidRPr="0045608F" w:rsidRDefault="005C4078" w:rsidP="001935C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327" w:type="pct"/>
            <w:shd w:val="clear" w:color="auto" w:fill="auto"/>
          </w:tcPr>
          <w:p w:rsidR="001935CF" w:rsidRPr="0045608F" w:rsidRDefault="00E6090A" w:rsidP="00E6090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373" w:type="pct"/>
            <w:shd w:val="clear" w:color="auto" w:fill="auto"/>
          </w:tcPr>
          <w:p w:rsidR="001935CF" w:rsidRPr="0045608F" w:rsidRDefault="006A5240" w:rsidP="001935C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221,2</w:t>
            </w:r>
          </w:p>
        </w:tc>
        <w:tc>
          <w:tcPr>
            <w:tcW w:w="327" w:type="pct"/>
            <w:shd w:val="clear" w:color="auto" w:fill="auto"/>
          </w:tcPr>
          <w:p w:rsidR="001935CF" w:rsidRPr="0045608F" w:rsidRDefault="001935CF" w:rsidP="001935C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1935CF" w:rsidRPr="0045608F" w:rsidRDefault="001935CF" w:rsidP="001935C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1935CF" w:rsidRPr="0045608F" w:rsidRDefault="001935CF" w:rsidP="001935C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1935CF" w:rsidRPr="0045608F" w:rsidRDefault="001935CF" w:rsidP="001935C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355"/>
        </w:trPr>
        <w:tc>
          <w:tcPr>
            <w:tcW w:w="616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33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326" w:type="pct"/>
            <w:shd w:val="clear" w:color="auto" w:fill="auto"/>
          </w:tcPr>
          <w:p w:rsidR="00932224" w:rsidRPr="0045608F" w:rsidRDefault="005C4078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  <w:r w:rsidR="00E6090A">
              <w:rPr>
                <w:rFonts w:ascii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373" w:type="pct"/>
            <w:shd w:val="clear" w:color="auto" w:fill="auto"/>
          </w:tcPr>
          <w:p w:rsidR="00932224" w:rsidRPr="0045608F" w:rsidRDefault="006A5240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221,2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932224" w:rsidRPr="00560B06" w:rsidRDefault="00932224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</w:t>
            </w:r>
            <w:r w:rsidR="006A5240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  <w:iCs/>
              </w:rPr>
              <w:t>Содержание муниципального имущества в надлежащем состоянии в рамках подпрограммы «Управление муниципальным имущество</w:t>
            </w:r>
            <w:r>
              <w:rPr>
                <w:rFonts w:ascii="Times New Roman" w:hAnsi="Times New Roman"/>
                <w:iCs/>
              </w:rPr>
              <w:t>м» муниципальной программы Репьё</w:t>
            </w:r>
            <w:r w:rsidRPr="00560B06">
              <w:rPr>
                <w:rFonts w:ascii="Times New Roman" w:hAnsi="Times New Roman"/>
                <w:iCs/>
              </w:rPr>
              <w:t>вского муниципального района</w:t>
            </w:r>
            <w:r>
              <w:rPr>
                <w:rFonts w:ascii="Times New Roman" w:hAnsi="Times New Roman"/>
                <w:iCs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  <w:iCs/>
              </w:rPr>
              <w:t>вского муниципального района» (Иные бюджетные ассигнования)</w:t>
            </w:r>
          </w:p>
        </w:tc>
        <w:tc>
          <w:tcPr>
            <w:tcW w:w="633" w:type="pct"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1429,9</w:t>
            </w:r>
          </w:p>
        </w:tc>
        <w:tc>
          <w:tcPr>
            <w:tcW w:w="33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334,0</w:t>
            </w:r>
          </w:p>
        </w:tc>
        <w:tc>
          <w:tcPr>
            <w:tcW w:w="326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932224" w:rsidRPr="0045608F" w:rsidRDefault="006A5240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8358,8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932224" w:rsidRPr="00560B06" w:rsidRDefault="00932224" w:rsidP="00932224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1429,9</w:t>
            </w:r>
          </w:p>
        </w:tc>
        <w:tc>
          <w:tcPr>
            <w:tcW w:w="33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334,0</w:t>
            </w:r>
          </w:p>
        </w:tc>
        <w:tc>
          <w:tcPr>
            <w:tcW w:w="326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932224" w:rsidRPr="0045608F" w:rsidRDefault="006A5240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8358,8</w:t>
            </w:r>
          </w:p>
        </w:tc>
        <w:tc>
          <w:tcPr>
            <w:tcW w:w="327" w:type="pct"/>
            <w:shd w:val="clear" w:color="auto" w:fill="auto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932224" w:rsidRPr="0045608F" w:rsidRDefault="00932224" w:rsidP="0093222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rPr>
          <w:trHeight w:val="3678"/>
        </w:trPr>
        <w:tc>
          <w:tcPr>
            <w:tcW w:w="616" w:type="pct"/>
            <w:vMerge w:val="restart"/>
            <w:shd w:val="clear" w:color="auto" w:fill="auto"/>
          </w:tcPr>
          <w:p w:rsidR="00247FCC" w:rsidRPr="00560B06" w:rsidRDefault="00247FCC" w:rsidP="001935CF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 xml:space="preserve">Мероприятие </w:t>
            </w:r>
            <w:r w:rsidR="006A5240">
              <w:rPr>
                <w:rFonts w:ascii="Times New Roman" w:hAnsi="Times New Roman"/>
              </w:rPr>
              <w:t>6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247FCC" w:rsidRPr="00560B06" w:rsidRDefault="00247FCC" w:rsidP="00BD2DBE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  <w:iCs/>
              </w:rPr>
              <w:t xml:space="preserve">Выполнение других расходных обязательств в рамках подпрограммы «Управление муниципальным имуществом» муниципальной программы </w:t>
            </w:r>
            <w:r>
              <w:rPr>
                <w:rFonts w:ascii="Times New Roman" w:hAnsi="Times New Roman"/>
                <w:iCs/>
              </w:rPr>
              <w:t>Репьё</w:t>
            </w:r>
            <w:r w:rsidRPr="00560B06">
              <w:rPr>
                <w:rFonts w:ascii="Times New Roman" w:hAnsi="Times New Roman"/>
                <w:iCs/>
              </w:rPr>
              <w:t>вского муниципального района</w:t>
            </w:r>
            <w:r>
              <w:rPr>
                <w:rFonts w:ascii="Times New Roman" w:hAnsi="Times New Roman"/>
                <w:iCs/>
              </w:rPr>
              <w:t xml:space="preserve"> «Муниципальное управление Репьё</w:t>
            </w:r>
            <w:r w:rsidRPr="00560B06">
              <w:rPr>
                <w:rFonts w:ascii="Times New Roman" w:hAnsi="Times New Roman"/>
                <w:iCs/>
              </w:rPr>
              <w:t>вского муниципального района» (</w:t>
            </w:r>
            <w:r>
              <w:rPr>
                <w:rFonts w:ascii="Times New Roman" w:hAnsi="Times New Roman"/>
                <w:iCs/>
              </w:rPr>
              <w:t>Социальное обеспечение и иные выплаты населению</w:t>
            </w:r>
            <w:r w:rsidRPr="00560B06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633" w:type="pct"/>
            <w:shd w:val="clear" w:color="auto" w:fill="auto"/>
          </w:tcPr>
          <w:p w:rsidR="00247FCC" w:rsidRPr="00560B06" w:rsidRDefault="00247FCC" w:rsidP="001935CF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247FCC" w:rsidRPr="00560B06" w:rsidRDefault="006A5240" w:rsidP="001935C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247FCC" w:rsidRPr="0045608F" w:rsidRDefault="00247FCC" w:rsidP="001935C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26" w:type="pct"/>
            <w:shd w:val="clear" w:color="auto" w:fill="auto"/>
          </w:tcPr>
          <w:p w:rsidR="00247FCC" w:rsidRDefault="005C4078" w:rsidP="001935C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327" w:type="pct"/>
            <w:shd w:val="clear" w:color="auto" w:fill="auto"/>
          </w:tcPr>
          <w:p w:rsidR="00247FCC" w:rsidRDefault="00E6090A" w:rsidP="001935C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373" w:type="pct"/>
            <w:shd w:val="clear" w:color="auto" w:fill="auto"/>
          </w:tcPr>
          <w:p w:rsidR="00247FCC" w:rsidRDefault="006A5240" w:rsidP="001935C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247FCC" w:rsidRPr="00560B06" w:rsidRDefault="006A5240" w:rsidP="001935C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</w:tcPr>
          <w:p w:rsidR="00247FCC" w:rsidRPr="00560B06" w:rsidRDefault="006A5240" w:rsidP="001935C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</w:tcPr>
          <w:p w:rsidR="00247FCC" w:rsidRPr="00560B06" w:rsidRDefault="006A5240" w:rsidP="001935C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</w:tcPr>
          <w:p w:rsidR="00247FCC" w:rsidRPr="00560B06" w:rsidRDefault="006A5240" w:rsidP="001935C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5976" w:rsidRPr="00560B06" w:rsidTr="006A5240">
        <w:trPr>
          <w:trHeight w:val="137"/>
        </w:trPr>
        <w:tc>
          <w:tcPr>
            <w:tcW w:w="616" w:type="pct"/>
            <w:vMerge/>
            <w:shd w:val="clear" w:color="auto" w:fill="auto"/>
          </w:tcPr>
          <w:p w:rsidR="009D56E2" w:rsidRPr="00560B06" w:rsidRDefault="009D56E2" w:rsidP="009D56E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9D56E2" w:rsidRPr="00560B06" w:rsidRDefault="009D56E2" w:rsidP="009D56E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633" w:type="pct"/>
            <w:shd w:val="clear" w:color="auto" w:fill="auto"/>
          </w:tcPr>
          <w:p w:rsidR="009D56E2" w:rsidRPr="00560B06" w:rsidRDefault="009D56E2" w:rsidP="009D56E2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9D56E2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9D56E2" w:rsidRDefault="006A5240" w:rsidP="009D5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9D56E2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D56E2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9D56E2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9D56E2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</w:tcPr>
          <w:p w:rsidR="009D56E2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</w:tcPr>
          <w:p w:rsidR="009D56E2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</w:tcPr>
          <w:p w:rsidR="009D56E2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5976" w:rsidRPr="00560B06" w:rsidTr="006A5240">
        <w:trPr>
          <w:trHeight w:val="162"/>
        </w:trPr>
        <w:tc>
          <w:tcPr>
            <w:tcW w:w="616" w:type="pct"/>
            <w:vMerge/>
            <w:shd w:val="clear" w:color="auto" w:fill="auto"/>
          </w:tcPr>
          <w:p w:rsidR="00BD2DBE" w:rsidRPr="00560B06" w:rsidRDefault="00BD2DBE" w:rsidP="009D56E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D2DBE" w:rsidRPr="00560B06" w:rsidRDefault="00BD2DBE" w:rsidP="009D56E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633" w:type="pct"/>
            <w:shd w:val="clear" w:color="auto" w:fill="auto"/>
          </w:tcPr>
          <w:p w:rsidR="00BD2DBE" w:rsidRPr="00560B06" w:rsidRDefault="00BD2DBE" w:rsidP="003F4A83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D2DBE" w:rsidRDefault="006A5240" w:rsidP="009D5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BD2DBE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D2DBE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D2DBE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5976" w:rsidRPr="00560B06" w:rsidTr="006A5240">
        <w:trPr>
          <w:trHeight w:val="1695"/>
        </w:trPr>
        <w:tc>
          <w:tcPr>
            <w:tcW w:w="616" w:type="pct"/>
            <w:vMerge/>
            <w:shd w:val="clear" w:color="auto" w:fill="auto"/>
          </w:tcPr>
          <w:p w:rsidR="00BD2DBE" w:rsidRPr="00560B06" w:rsidRDefault="00BD2DBE" w:rsidP="009D56E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D2DBE" w:rsidRPr="00560B06" w:rsidRDefault="00BD2DBE" w:rsidP="009D56E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633" w:type="pct"/>
            <w:shd w:val="clear" w:color="auto" w:fill="auto"/>
          </w:tcPr>
          <w:p w:rsidR="00BD2DBE" w:rsidRPr="00560B06" w:rsidRDefault="00BD2DBE" w:rsidP="009D56E2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BD2DBE" w:rsidRPr="0045608F" w:rsidRDefault="00BD2DBE" w:rsidP="009D56E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26" w:type="pct"/>
            <w:shd w:val="clear" w:color="auto" w:fill="auto"/>
          </w:tcPr>
          <w:p w:rsidR="00BD2DBE" w:rsidRDefault="005C4078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327" w:type="pct"/>
            <w:shd w:val="clear" w:color="auto" w:fill="auto"/>
          </w:tcPr>
          <w:p w:rsidR="00BD2DBE" w:rsidRDefault="00E6090A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373" w:type="pct"/>
            <w:shd w:val="clear" w:color="auto" w:fill="auto"/>
          </w:tcPr>
          <w:p w:rsidR="00BD2DBE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</w:tcPr>
          <w:p w:rsidR="00BD2DBE" w:rsidRPr="00560B06" w:rsidRDefault="006A5240" w:rsidP="009D56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3F4A83" w:rsidRPr="00560B06" w:rsidRDefault="003F4A83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</w:t>
            </w:r>
            <w:r w:rsidR="006A5240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F4A83" w:rsidRPr="00560B06" w:rsidRDefault="00582A37" w:rsidP="000636CA">
            <w:pPr>
              <w:ind w:firstLine="0"/>
              <w:rPr>
                <w:rFonts w:ascii="Times New Roman" w:hAnsi="Times New Roman"/>
              </w:rPr>
            </w:pPr>
            <w:r w:rsidRPr="00582A37">
              <w:rPr>
                <w:rFonts w:ascii="Times New Roman" w:hAnsi="Times New Roman"/>
                <w:iCs/>
              </w:rPr>
              <w:t xml:space="preserve">Обеспечение содействия в подготовке и проведении общероссийского голосования по вопросу одобрения изменений в Конституцию РФ (Социальное </w:t>
            </w:r>
            <w:r w:rsidRPr="00582A37">
              <w:rPr>
                <w:rFonts w:ascii="Times New Roman" w:hAnsi="Times New Roman"/>
                <w:iCs/>
              </w:rPr>
              <w:lastRenderedPageBreak/>
              <w:t>обеспечение и иные выплаты населению)</w:t>
            </w:r>
          </w:p>
        </w:tc>
        <w:tc>
          <w:tcPr>
            <w:tcW w:w="633" w:type="pct"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3F4A83" w:rsidRPr="0045608F" w:rsidRDefault="00582A37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555,5</w:t>
            </w:r>
          </w:p>
        </w:tc>
        <w:tc>
          <w:tcPr>
            <w:tcW w:w="33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3F4A83" w:rsidRPr="00560B06" w:rsidRDefault="003F4A83" w:rsidP="000636CA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3F4A83" w:rsidRPr="0045608F" w:rsidRDefault="00582A37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555,5</w:t>
            </w:r>
          </w:p>
        </w:tc>
        <w:tc>
          <w:tcPr>
            <w:tcW w:w="33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3F4A83" w:rsidRPr="0045608F" w:rsidRDefault="006A5240" w:rsidP="000636C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45608F" w:rsidTr="006A5240">
        <w:tc>
          <w:tcPr>
            <w:tcW w:w="616" w:type="pct"/>
            <w:vMerge w:val="restart"/>
            <w:shd w:val="clear" w:color="auto" w:fill="auto"/>
          </w:tcPr>
          <w:p w:rsidR="00582A37" w:rsidRPr="00560B06" w:rsidRDefault="00582A37" w:rsidP="006A5240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</w:t>
            </w:r>
            <w:r w:rsidR="006A5240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7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A37" w:rsidRPr="00F2339E" w:rsidRDefault="00582A37" w:rsidP="00582A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>
              <w:t xml:space="preserve"> </w:t>
            </w:r>
            <w:r w:rsidRPr="00BD2DBE">
              <w:rPr>
                <w:rFonts w:ascii="Times New Roman" w:hAnsi="Times New Roman"/>
              </w:rPr>
              <w:t xml:space="preserve"> в рамках подпрограммы «Управление муниципальным имуществом» муниципальной программы Репьёвского муниципального района «Муниципальное управление Репьёвского муниципального района» </w:t>
            </w:r>
            <w:r>
              <w:rPr>
                <w:rFonts w:ascii="Times New Roman" w:hAnsi="Times New Roman"/>
              </w:rPr>
              <w:t xml:space="preserve"> </w:t>
            </w:r>
            <w:r w:rsidRPr="00F2339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</w:t>
            </w:r>
            <w:r w:rsidRPr="00F2339E">
              <w:rPr>
                <w:rFonts w:ascii="Times New Roman" w:hAnsi="Times New Roman"/>
              </w:rPr>
              <w:lastRenderedPageBreak/>
              <w:t>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45608F" w:rsidRDefault="005C4078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503,4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E6090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3806,5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4093,4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4309,3</w:t>
            </w:r>
          </w:p>
        </w:tc>
        <w:tc>
          <w:tcPr>
            <w:tcW w:w="324" w:type="pct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4373,5</w:t>
            </w:r>
          </w:p>
        </w:tc>
        <w:tc>
          <w:tcPr>
            <w:tcW w:w="348" w:type="pct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4546,7</w:t>
            </w:r>
          </w:p>
        </w:tc>
        <w:tc>
          <w:tcPr>
            <w:tcW w:w="304" w:type="pct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4546,7</w:t>
            </w:r>
          </w:p>
        </w:tc>
      </w:tr>
      <w:tr w:rsidR="00835976" w:rsidRPr="0045608F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582A37" w:rsidRPr="0045608F" w:rsidRDefault="006A5240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45608F" w:rsidTr="006A5240">
        <w:tc>
          <w:tcPr>
            <w:tcW w:w="616" w:type="pct"/>
            <w:vMerge/>
            <w:shd w:val="clear" w:color="auto" w:fill="auto"/>
          </w:tcPr>
          <w:p w:rsidR="005A6481" w:rsidRPr="00560B06" w:rsidRDefault="005A6481" w:rsidP="005A648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A6481" w:rsidRPr="00560B06" w:rsidRDefault="005A6481" w:rsidP="005A648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A6481" w:rsidRPr="00560B06" w:rsidRDefault="005A6481" w:rsidP="005A6481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5A6481" w:rsidRPr="0045608F" w:rsidRDefault="006A5240" w:rsidP="005A64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A6481" w:rsidRPr="0045608F" w:rsidRDefault="006A5240" w:rsidP="005A64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A6481" w:rsidRPr="0045608F" w:rsidRDefault="005C4078" w:rsidP="005A64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503,4</w:t>
            </w:r>
          </w:p>
        </w:tc>
        <w:tc>
          <w:tcPr>
            <w:tcW w:w="327" w:type="pct"/>
            <w:shd w:val="clear" w:color="auto" w:fill="auto"/>
          </w:tcPr>
          <w:p w:rsidR="005A6481" w:rsidRPr="0045608F" w:rsidRDefault="005A6481" w:rsidP="005A64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3768,6</w:t>
            </w:r>
          </w:p>
        </w:tc>
        <w:tc>
          <w:tcPr>
            <w:tcW w:w="373" w:type="pct"/>
            <w:shd w:val="clear" w:color="auto" w:fill="auto"/>
          </w:tcPr>
          <w:p w:rsidR="005A6481" w:rsidRPr="0045608F" w:rsidRDefault="00E6090A" w:rsidP="005A64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4053,1</w:t>
            </w:r>
          </w:p>
        </w:tc>
        <w:tc>
          <w:tcPr>
            <w:tcW w:w="327" w:type="pct"/>
            <w:shd w:val="clear" w:color="auto" w:fill="auto"/>
          </w:tcPr>
          <w:p w:rsidR="005A6481" w:rsidRPr="0045608F" w:rsidRDefault="00CE2CF1" w:rsidP="005A64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4163,0</w:t>
            </w:r>
          </w:p>
        </w:tc>
        <w:tc>
          <w:tcPr>
            <w:tcW w:w="324" w:type="pct"/>
          </w:tcPr>
          <w:p w:rsidR="005A6481" w:rsidRPr="0045608F" w:rsidRDefault="00CE2CF1" w:rsidP="005A64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4329,5</w:t>
            </w:r>
          </w:p>
        </w:tc>
        <w:tc>
          <w:tcPr>
            <w:tcW w:w="348" w:type="pct"/>
          </w:tcPr>
          <w:p w:rsidR="005A6481" w:rsidRPr="0045608F" w:rsidRDefault="00CE2CF1" w:rsidP="005A64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4502,7</w:t>
            </w:r>
          </w:p>
        </w:tc>
        <w:tc>
          <w:tcPr>
            <w:tcW w:w="304" w:type="pct"/>
          </w:tcPr>
          <w:p w:rsidR="005A6481" w:rsidRPr="0045608F" w:rsidRDefault="00CE2CF1" w:rsidP="005A64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4502,7</w:t>
            </w:r>
          </w:p>
        </w:tc>
      </w:tr>
      <w:tr w:rsidR="00835976" w:rsidRPr="0045608F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</w:tcPr>
          <w:p w:rsidR="00582A37" w:rsidRPr="0045608F" w:rsidRDefault="00E6090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37,9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40,3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146,3</w:t>
            </w:r>
          </w:p>
        </w:tc>
        <w:tc>
          <w:tcPr>
            <w:tcW w:w="324" w:type="pct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E6090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48" w:type="pct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E6090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304" w:type="pct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E6090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835976" w:rsidRPr="0045608F" w:rsidTr="006A5240">
        <w:tc>
          <w:tcPr>
            <w:tcW w:w="616" w:type="pct"/>
            <w:vMerge w:val="restart"/>
            <w:shd w:val="clear" w:color="auto" w:fill="auto"/>
          </w:tcPr>
          <w:p w:rsidR="00582A37" w:rsidRPr="00560B06" w:rsidRDefault="00582A37" w:rsidP="00CE2CF1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</w:t>
            </w:r>
            <w:r w:rsidR="00CE2CF1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582A37" w:rsidRPr="00582A37" w:rsidRDefault="00582A37" w:rsidP="00582A37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82A37">
              <w:rPr>
                <w:rFonts w:ascii="Times New Roman" w:hAnsi="Times New Roman"/>
                <w:iCs/>
                <w:sz w:val="23"/>
                <w:szCs w:val="23"/>
              </w:rPr>
              <w:t xml:space="preserve">Оказание мер государственной поддержки организациям и индивидуальным предпринимателям, осуществляющим деятельность по перевозке пассажиров автомобильным транспортом общего пользования  в рамках подпрограммы «Управление муниципальным имуществом» муниципальной программы Репьёвского муниципального района «Муниципальное управление Репьёвского муниципального района»  (Закупка товаров, работ и услуг для обеспечения государственных </w:t>
            </w:r>
            <w:r w:rsidRPr="00582A37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582A37" w:rsidRPr="0045608F" w:rsidRDefault="005C4078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1156,7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E6090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E6090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E6090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35976" w:rsidRPr="0045608F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35976" w:rsidRPr="0045608F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35976" w:rsidRPr="0045608F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582A37" w:rsidRPr="0045608F" w:rsidRDefault="005C4078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1156,7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E6090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E6090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E6090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582A37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43862" w:rsidRPr="0045608F" w:rsidTr="006A5240">
        <w:tc>
          <w:tcPr>
            <w:tcW w:w="616" w:type="pct"/>
            <w:vMerge w:val="restart"/>
            <w:shd w:val="clear" w:color="auto" w:fill="auto"/>
          </w:tcPr>
          <w:p w:rsidR="00B43862" w:rsidRPr="00560B06" w:rsidRDefault="00CE2CF1" w:rsidP="00582A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A0418E" w:rsidRPr="00A0418E" w:rsidRDefault="00A0418E" w:rsidP="00A0418E">
            <w:pPr>
              <w:ind w:firstLine="0"/>
              <w:rPr>
                <w:rFonts w:ascii="Times New Roman" w:hAnsi="Times New Roman"/>
              </w:rPr>
            </w:pPr>
            <w:r w:rsidRPr="00A0418E">
              <w:rPr>
                <w:rFonts w:ascii="Times New Roman" w:hAnsi="Times New Roman"/>
              </w:rPr>
              <w:t>Обеспечение мероприятий по формированию экологической культуры раздельного накопления твердых коммунальных отходов в рамках  подпрограммы «Управление муниципальным имуществом» муниципальной программы Репь</w:t>
            </w:r>
            <w:r>
              <w:rPr>
                <w:rFonts w:ascii="Times New Roman" w:hAnsi="Times New Roman"/>
              </w:rPr>
              <w:t>ё</w:t>
            </w:r>
            <w:r w:rsidRPr="00A0418E">
              <w:rPr>
                <w:rFonts w:ascii="Times New Roman" w:hAnsi="Times New Roman"/>
              </w:rPr>
              <w:t>вского муниципального района «Муниципальное управление Репь</w:t>
            </w:r>
            <w:r>
              <w:rPr>
                <w:rFonts w:ascii="Times New Roman" w:hAnsi="Times New Roman"/>
              </w:rPr>
              <w:t>ё</w:t>
            </w:r>
            <w:r w:rsidRPr="00A0418E">
              <w:rPr>
                <w:rFonts w:ascii="Times New Roman" w:hAnsi="Times New Roman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  <w:p w:rsidR="00B43862" w:rsidRPr="00A0418E" w:rsidRDefault="00B43862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23,4</w:t>
            </w:r>
          </w:p>
        </w:tc>
        <w:tc>
          <w:tcPr>
            <w:tcW w:w="373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43862" w:rsidRPr="0045608F" w:rsidTr="006A5240">
        <w:tc>
          <w:tcPr>
            <w:tcW w:w="616" w:type="pct"/>
            <w:vMerge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43862" w:rsidRPr="0045608F" w:rsidTr="006A5240">
        <w:tc>
          <w:tcPr>
            <w:tcW w:w="616" w:type="pct"/>
            <w:vMerge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23,1</w:t>
            </w:r>
          </w:p>
        </w:tc>
        <w:tc>
          <w:tcPr>
            <w:tcW w:w="373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43862" w:rsidRPr="0045608F" w:rsidTr="006A5240">
        <w:tc>
          <w:tcPr>
            <w:tcW w:w="616" w:type="pct"/>
            <w:vMerge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B43862" w:rsidRPr="00560B06" w:rsidRDefault="00B43862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373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B43862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B43862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35976" w:rsidRPr="0045608F" w:rsidTr="006A5240">
        <w:tc>
          <w:tcPr>
            <w:tcW w:w="616" w:type="pct"/>
            <w:vMerge w:val="restart"/>
            <w:shd w:val="clear" w:color="auto" w:fill="auto"/>
          </w:tcPr>
          <w:p w:rsidR="002D0723" w:rsidRPr="00560B06" w:rsidRDefault="00CE2CF1" w:rsidP="00B438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2D0723" w:rsidRPr="00560B06" w:rsidRDefault="00C16775" w:rsidP="00C167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Обустройство и восстановление воинских захоронений на территории Воронежской области (вне рамок софинансирования) в рамках подпрограммы «Управление муниципальным имуществом» муниципальной программы Репьёвского муниципального района «Муниципальное управление Репьёвского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2D0723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593,2</w:t>
            </w:r>
          </w:p>
        </w:tc>
        <w:tc>
          <w:tcPr>
            <w:tcW w:w="327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D0723" w:rsidRPr="0045608F" w:rsidTr="006A5240">
        <w:tc>
          <w:tcPr>
            <w:tcW w:w="616" w:type="pct"/>
            <w:vMerge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D0723" w:rsidRPr="0045608F" w:rsidTr="006A5240">
        <w:tc>
          <w:tcPr>
            <w:tcW w:w="616" w:type="pct"/>
            <w:vMerge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2D0723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561,7</w:t>
            </w:r>
          </w:p>
        </w:tc>
        <w:tc>
          <w:tcPr>
            <w:tcW w:w="327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D0723" w:rsidRPr="0045608F" w:rsidTr="006A5240">
        <w:tc>
          <w:tcPr>
            <w:tcW w:w="616" w:type="pct"/>
            <w:vMerge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D0723" w:rsidRPr="00560B06" w:rsidRDefault="002D0723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2D0723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327" w:type="pct"/>
            <w:shd w:val="clear" w:color="auto" w:fill="auto"/>
          </w:tcPr>
          <w:p w:rsidR="002D0723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D0723" w:rsidRPr="0045608F" w:rsidRDefault="002D0723" w:rsidP="002D072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D0723" w:rsidRPr="0045608F" w:rsidRDefault="002D0723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Финансовое обеспечение деятельности </w:t>
            </w:r>
            <w:r w:rsidRPr="00560B06">
              <w:rPr>
                <w:rFonts w:ascii="Times New Roman" w:hAnsi="Times New Roman"/>
              </w:rPr>
              <w:lastRenderedPageBreak/>
              <w:t>подведомственных учреждений</w:t>
            </w: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23683,5</w:t>
            </w:r>
          </w:p>
        </w:tc>
        <w:tc>
          <w:tcPr>
            <w:tcW w:w="337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13334,5</w:t>
            </w:r>
          </w:p>
        </w:tc>
        <w:tc>
          <w:tcPr>
            <w:tcW w:w="326" w:type="pct"/>
            <w:shd w:val="clear" w:color="auto" w:fill="auto"/>
          </w:tcPr>
          <w:p w:rsidR="00582A37" w:rsidRPr="0045608F" w:rsidRDefault="005C4078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14663,3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103BC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62665,1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20791,5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19003,7</w:t>
            </w:r>
          </w:p>
        </w:tc>
        <w:tc>
          <w:tcPr>
            <w:tcW w:w="324" w:type="pct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13825,7</w:t>
            </w:r>
          </w:p>
        </w:tc>
        <w:tc>
          <w:tcPr>
            <w:tcW w:w="348" w:type="pct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14976,6</w:t>
            </w:r>
          </w:p>
        </w:tc>
        <w:tc>
          <w:tcPr>
            <w:tcW w:w="304" w:type="pct"/>
          </w:tcPr>
          <w:p w:rsidR="00582A37" w:rsidRPr="0045608F" w:rsidRDefault="00CE2CF1" w:rsidP="00CE2CF1">
            <w:pPr>
              <w:ind w:right="-11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14976,6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103BC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45359,8</w:t>
            </w:r>
          </w:p>
        </w:tc>
        <w:tc>
          <w:tcPr>
            <w:tcW w:w="373" w:type="pct"/>
            <w:shd w:val="clear" w:color="auto" w:fill="auto"/>
          </w:tcPr>
          <w:p w:rsidR="00582A37" w:rsidRPr="0045608F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2335,1</w:t>
            </w:r>
          </w:p>
        </w:tc>
        <w:tc>
          <w:tcPr>
            <w:tcW w:w="327" w:type="pct"/>
            <w:shd w:val="clear" w:color="auto" w:fill="auto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582A37" w:rsidRPr="0045608F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651E86" w:rsidRPr="0045608F" w:rsidRDefault="00651E8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23683,5</w:t>
            </w:r>
          </w:p>
        </w:tc>
        <w:tc>
          <w:tcPr>
            <w:tcW w:w="337" w:type="pct"/>
            <w:shd w:val="clear" w:color="auto" w:fill="auto"/>
          </w:tcPr>
          <w:p w:rsidR="00651E86" w:rsidRPr="0045608F" w:rsidRDefault="00651E8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608F">
              <w:rPr>
                <w:rFonts w:ascii="Times New Roman" w:hAnsi="Times New Roman"/>
                <w:sz w:val="22"/>
                <w:szCs w:val="22"/>
              </w:rPr>
              <w:t>13334,5</w:t>
            </w:r>
          </w:p>
        </w:tc>
        <w:tc>
          <w:tcPr>
            <w:tcW w:w="326" w:type="pct"/>
            <w:shd w:val="clear" w:color="auto" w:fill="auto"/>
          </w:tcPr>
          <w:p w:rsidR="00651E86" w:rsidRPr="0045608F" w:rsidRDefault="005C4078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14663,3</w:t>
            </w:r>
          </w:p>
        </w:tc>
        <w:tc>
          <w:tcPr>
            <w:tcW w:w="327" w:type="pct"/>
            <w:shd w:val="clear" w:color="auto" w:fill="auto"/>
          </w:tcPr>
          <w:p w:rsidR="00651E86" w:rsidRPr="0045608F" w:rsidRDefault="00103BCA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17305,3</w:t>
            </w:r>
          </w:p>
        </w:tc>
        <w:tc>
          <w:tcPr>
            <w:tcW w:w="373" w:type="pct"/>
            <w:shd w:val="clear" w:color="auto" w:fill="auto"/>
          </w:tcPr>
          <w:p w:rsidR="00651E86" w:rsidRPr="0045608F" w:rsidRDefault="00CE2CF1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18456,4</w:t>
            </w:r>
          </w:p>
        </w:tc>
        <w:tc>
          <w:tcPr>
            <w:tcW w:w="327" w:type="pct"/>
            <w:shd w:val="clear" w:color="auto" w:fill="auto"/>
          </w:tcPr>
          <w:p w:rsidR="00651E86" w:rsidRPr="0045608F" w:rsidRDefault="00CE2CF1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19003,7</w:t>
            </w:r>
          </w:p>
        </w:tc>
        <w:tc>
          <w:tcPr>
            <w:tcW w:w="324" w:type="pct"/>
          </w:tcPr>
          <w:p w:rsidR="00651E86" w:rsidRPr="0045608F" w:rsidRDefault="00CE2CF1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13825,7</w:t>
            </w:r>
          </w:p>
        </w:tc>
        <w:tc>
          <w:tcPr>
            <w:tcW w:w="348" w:type="pct"/>
          </w:tcPr>
          <w:p w:rsidR="00651E86" w:rsidRPr="0045608F" w:rsidRDefault="00CE2CF1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14976,6</w:t>
            </w:r>
          </w:p>
        </w:tc>
        <w:tc>
          <w:tcPr>
            <w:tcW w:w="304" w:type="pct"/>
          </w:tcPr>
          <w:p w:rsidR="00651E86" w:rsidRPr="0045608F" w:rsidRDefault="00CE2CF1" w:rsidP="00CE2CF1">
            <w:pPr>
              <w:ind w:right="-11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14976,6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rFonts w:ascii="Times New Roman" w:hAnsi="Times New Roman"/>
              </w:rPr>
              <w:t>«</w:t>
            </w:r>
            <w:r w:rsidRPr="00560B06">
              <w:rPr>
                <w:rFonts w:ascii="Times New Roman" w:hAnsi="Times New Roman"/>
              </w:rPr>
              <w:t>Управление муниципальным имуществом</w:t>
            </w:r>
            <w:r>
              <w:rPr>
                <w:rFonts w:ascii="Times New Roman" w:hAnsi="Times New Roman"/>
              </w:rPr>
              <w:t>» муниципальной программы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района </w:t>
            </w:r>
            <w:r>
              <w:rPr>
                <w:rFonts w:ascii="Times New Roman" w:hAnsi="Times New Roman"/>
              </w:rPr>
              <w:t>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>
              <w:rPr>
                <w:rFonts w:ascii="Times New Roman" w:hAnsi="Times New Roman"/>
              </w:rPr>
              <w:t>»</w:t>
            </w:r>
            <w:r w:rsidRPr="00560B06">
              <w:rPr>
                <w:rFonts w:ascii="Times New Roman" w:hAnsi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60B06">
              <w:rPr>
                <w:rFonts w:ascii="Times New Roman" w:hAnsi="Times New Roman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33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6708,4</w:t>
            </w:r>
          </w:p>
        </w:tc>
        <w:tc>
          <w:tcPr>
            <w:tcW w:w="326" w:type="pct"/>
            <w:shd w:val="clear" w:color="auto" w:fill="auto"/>
          </w:tcPr>
          <w:p w:rsidR="00582A37" w:rsidRPr="00651E86" w:rsidRDefault="005C4078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7514,2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103BC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9260,5</w:t>
            </w:r>
          </w:p>
        </w:tc>
        <w:tc>
          <w:tcPr>
            <w:tcW w:w="373" w:type="pct"/>
            <w:shd w:val="clear" w:color="auto" w:fill="auto"/>
          </w:tcPr>
          <w:p w:rsidR="00582A37" w:rsidRPr="00651E86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11462,5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11178,5</w:t>
            </w:r>
          </w:p>
        </w:tc>
        <w:tc>
          <w:tcPr>
            <w:tcW w:w="324" w:type="pct"/>
          </w:tcPr>
          <w:p w:rsidR="00582A37" w:rsidRPr="00651E86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  <w:tc>
          <w:tcPr>
            <w:tcW w:w="348" w:type="pct"/>
          </w:tcPr>
          <w:p w:rsidR="00582A37" w:rsidRPr="00651E86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  <w:tc>
          <w:tcPr>
            <w:tcW w:w="304" w:type="pct"/>
          </w:tcPr>
          <w:p w:rsidR="00582A37" w:rsidRPr="00651E86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582A37" w:rsidRPr="00651E86" w:rsidRDefault="00CE2CF1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1335,1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651E86" w:rsidRPr="00651E86" w:rsidRDefault="00651E8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7200,0</w:t>
            </w:r>
          </w:p>
        </w:tc>
        <w:tc>
          <w:tcPr>
            <w:tcW w:w="337" w:type="pct"/>
            <w:shd w:val="clear" w:color="auto" w:fill="auto"/>
          </w:tcPr>
          <w:p w:rsidR="00651E86" w:rsidRPr="00651E86" w:rsidRDefault="00651E8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6708,4</w:t>
            </w:r>
          </w:p>
        </w:tc>
        <w:tc>
          <w:tcPr>
            <w:tcW w:w="326" w:type="pct"/>
            <w:shd w:val="clear" w:color="auto" w:fill="auto"/>
          </w:tcPr>
          <w:p w:rsidR="00651E86" w:rsidRPr="00651E86" w:rsidRDefault="005C4078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7514,2</w:t>
            </w:r>
          </w:p>
        </w:tc>
        <w:tc>
          <w:tcPr>
            <w:tcW w:w="327" w:type="pct"/>
            <w:shd w:val="clear" w:color="auto" w:fill="auto"/>
          </w:tcPr>
          <w:p w:rsidR="00651E86" w:rsidRPr="00651E86" w:rsidRDefault="00103BCA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9260,5</w:t>
            </w:r>
          </w:p>
        </w:tc>
        <w:tc>
          <w:tcPr>
            <w:tcW w:w="373" w:type="pct"/>
            <w:shd w:val="clear" w:color="auto" w:fill="auto"/>
          </w:tcPr>
          <w:p w:rsidR="00651E86" w:rsidRPr="00651E86" w:rsidRDefault="00CE2CF1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9127,4</w:t>
            </w:r>
          </w:p>
        </w:tc>
        <w:tc>
          <w:tcPr>
            <w:tcW w:w="327" w:type="pct"/>
            <w:shd w:val="clear" w:color="auto" w:fill="auto"/>
          </w:tcPr>
          <w:p w:rsidR="00651E86" w:rsidRPr="00651E86" w:rsidRDefault="00CE2CF1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11178,5</w:t>
            </w:r>
          </w:p>
        </w:tc>
        <w:tc>
          <w:tcPr>
            <w:tcW w:w="324" w:type="pct"/>
          </w:tcPr>
          <w:p w:rsidR="00651E86" w:rsidRPr="00651E86" w:rsidRDefault="00CE2CF1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  <w:tc>
          <w:tcPr>
            <w:tcW w:w="348" w:type="pct"/>
          </w:tcPr>
          <w:p w:rsidR="00651E86" w:rsidRPr="00651E86" w:rsidRDefault="00CE2CF1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  <w:tc>
          <w:tcPr>
            <w:tcW w:w="304" w:type="pct"/>
          </w:tcPr>
          <w:p w:rsidR="00651E86" w:rsidRPr="00651E86" w:rsidRDefault="00CE2CF1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8481,3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rFonts w:ascii="Times New Roman" w:hAnsi="Times New Roman"/>
              </w:rPr>
              <w:t>«</w:t>
            </w:r>
            <w:r w:rsidRPr="00560B06">
              <w:rPr>
                <w:rFonts w:ascii="Times New Roman" w:hAnsi="Times New Roman"/>
              </w:rPr>
              <w:t>Управление муниципальным имуществом</w:t>
            </w:r>
            <w:r>
              <w:rPr>
                <w:rFonts w:ascii="Times New Roman" w:hAnsi="Times New Roman"/>
              </w:rPr>
              <w:t>» муниципальной программы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района </w:t>
            </w:r>
            <w:r>
              <w:rPr>
                <w:rFonts w:ascii="Times New Roman" w:hAnsi="Times New Roman"/>
              </w:rPr>
              <w:t>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>
              <w:rPr>
                <w:rFonts w:ascii="Times New Roman" w:hAnsi="Times New Roman"/>
              </w:rPr>
              <w:t>»</w:t>
            </w:r>
            <w:r w:rsidRPr="00560B06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16431,9</w:t>
            </w:r>
          </w:p>
        </w:tc>
        <w:tc>
          <w:tcPr>
            <w:tcW w:w="33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6547,4</w:t>
            </w:r>
          </w:p>
        </w:tc>
        <w:tc>
          <w:tcPr>
            <w:tcW w:w="326" w:type="pct"/>
            <w:shd w:val="clear" w:color="auto" w:fill="auto"/>
          </w:tcPr>
          <w:p w:rsidR="00582A37" w:rsidRPr="00651E86" w:rsidRDefault="005C4078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7071,3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103BC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7499,0</w:t>
            </w:r>
          </w:p>
        </w:tc>
        <w:tc>
          <w:tcPr>
            <w:tcW w:w="373" w:type="pct"/>
            <w:shd w:val="clear" w:color="auto" w:fill="auto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9257,0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7746,5</w:t>
            </w:r>
          </w:p>
        </w:tc>
        <w:tc>
          <w:tcPr>
            <w:tcW w:w="324" w:type="pct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5284,4</w:t>
            </w:r>
          </w:p>
        </w:tc>
        <w:tc>
          <w:tcPr>
            <w:tcW w:w="348" w:type="pct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6435,3</w:t>
            </w:r>
          </w:p>
        </w:tc>
        <w:tc>
          <w:tcPr>
            <w:tcW w:w="304" w:type="pct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6435,3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103BC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236,6</w:t>
            </w:r>
          </w:p>
        </w:tc>
        <w:tc>
          <w:tcPr>
            <w:tcW w:w="373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651E86" w:rsidRPr="00651E86" w:rsidRDefault="00651E8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16431,9</w:t>
            </w:r>
          </w:p>
        </w:tc>
        <w:tc>
          <w:tcPr>
            <w:tcW w:w="337" w:type="pct"/>
            <w:shd w:val="clear" w:color="auto" w:fill="auto"/>
          </w:tcPr>
          <w:p w:rsidR="00651E86" w:rsidRPr="00651E86" w:rsidRDefault="00651E8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6547,4</w:t>
            </w:r>
          </w:p>
        </w:tc>
        <w:tc>
          <w:tcPr>
            <w:tcW w:w="326" w:type="pct"/>
            <w:shd w:val="clear" w:color="auto" w:fill="auto"/>
          </w:tcPr>
          <w:p w:rsidR="00651E86" w:rsidRPr="00651E86" w:rsidRDefault="005C4078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7071,3</w:t>
            </w:r>
          </w:p>
        </w:tc>
        <w:tc>
          <w:tcPr>
            <w:tcW w:w="327" w:type="pct"/>
            <w:shd w:val="clear" w:color="auto" w:fill="auto"/>
          </w:tcPr>
          <w:p w:rsidR="00651E86" w:rsidRPr="00651E86" w:rsidRDefault="00103BCA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7262,4</w:t>
            </w:r>
          </w:p>
        </w:tc>
        <w:tc>
          <w:tcPr>
            <w:tcW w:w="373" w:type="pct"/>
            <w:shd w:val="clear" w:color="auto" w:fill="auto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9257,0</w:t>
            </w:r>
          </w:p>
        </w:tc>
        <w:tc>
          <w:tcPr>
            <w:tcW w:w="327" w:type="pct"/>
            <w:shd w:val="clear" w:color="auto" w:fill="auto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7746,5</w:t>
            </w:r>
          </w:p>
        </w:tc>
        <w:tc>
          <w:tcPr>
            <w:tcW w:w="324" w:type="pct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5284,4</w:t>
            </w:r>
          </w:p>
        </w:tc>
        <w:tc>
          <w:tcPr>
            <w:tcW w:w="348" w:type="pct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6435,3</w:t>
            </w:r>
          </w:p>
        </w:tc>
        <w:tc>
          <w:tcPr>
            <w:tcW w:w="304" w:type="pct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6435,3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Мероприятие 3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rFonts w:ascii="Times New Roman" w:hAnsi="Times New Roman"/>
              </w:rPr>
              <w:t>«</w:t>
            </w:r>
            <w:r w:rsidRPr="00560B06">
              <w:rPr>
                <w:rFonts w:ascii="Times New Roman" w:hAnsi="Times New Roman"/>
              </w:rPr>
              <w:t>Управление муниципальным имуществом</w:t>
            </w:r>
            <w:r>
              <w:rPr>
                <w:rFonts w:ascii="Times New Roman" w:hAnsi="Times New Roman"/>
              </w:rPr>
              <w:t>» муниципальной программы Репьё</w:t>
            </w:r>
            <w:r w:rsidRPr="00560B06">
              <w:rPr>
                <w:rFonts w:ascii="Times New Roman" w:hAnsi="Times New Roman"/>
              </w:rPr>
              <w:t xml:space="preserve">вского муниципального района </w:t>
            </w:r>
            <w:r>
              <w:rPr>
                <w:rFonts w:ascii="Times New Roman" w:hAnsi="Times New Roman"/>
              </w:rPr>
              <w:t>«Муниципальное управление Репьё</w:t>
            </w:r>
            <w:r w:rsidRPr="00560B06">
              <w:rPr>
                <w:rFonts w:ascii="Times New Roman" w:hAnsi="Times New Roman"/>
              </w:rPr>
              <w:t>вского муниципального района</w:t>
            </w:r>
            <w:r>
              <w:rPr>
                <w:rFonts w:ascii="Times New Roman" w:hAnsi="Times New Roman"/>
              </w:rPr>
              <w:t>»</w:t>
            </w:r>
            <w:r w:rsidRPr="00560B06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  <w:tc>
          <w:tcPr>
            <w:tcW w:w="33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78,7</w:t>
            </w:r>
          </w:p>
        </w:tc>
        <w:tc>
          <w:tcPr>
            <w:tcW w:w="326" w:type="pct"/>
            <w:shd w:val="clear" w:color="auto" w:fill="auto"/>
          </w:tcPr>
          <w:p w:rsidR="00582A37" w:rsidRPr="00651E86" w:rsidRDefault="005C4078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77,8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103BCA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81,2</w:t>
            </w:r>
          </w:p>
        </w:tc>
        <w:tc>
          <w:tcPr>
            <w:tcW w:w="373" w:type="pct"/>
            <w:shd w:val="clear" w:color="auto" w:fill="auto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78,7</w:t>
            </w:r>
          </w:p>
        </w:tc>
        <w:tc>
          <w:tcPr>
            <w:tcW w:w="324" w:type="pct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348" w:type="pct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304" w:type="pct"/>
          </w:tcPr>
          <w:p w:rsidR="00582A37" w:rsidRPr="00651E86" w:rsidRDefault="00847CD9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582A37" w:rsidRPr="00560B06" w:rsidRDefault="00582A37" w:rsidP="00582A37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</w:tcPr>
          <w:p w:rsidR="00582A37" w:rsidRPr="00651E86" w:rsidRDefault="00582A37" w:rsidP="00582A3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651E86" w:rsidRPr="00560B06" w:rsidRDefault="00651E86" w:rsidP="00651E8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651E86" w:rsidRPr="00651E86" w:rsidRDefault="00651E8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  <w:tc>
          <w:tcPr>
            <w:tcW w:w="337" w:type="pct"/>
            <w:shd w:val="clear" w:color="auto" w:fill="auto"/>
          </w:tcPr>
          <w:p w:rsidR="00651E86" w:rsidRPr="00651E86" w:rsidRDefault="00651E8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E86">
              <w:rPr>
                <w:rFonts w:ascii="Times New Roman" w:hAnsi="Times New Roman"/>
                <w:sz w:val="22"/>
                <w:szCs w:val="22"/>
              </w:rPr>
              <w:t>78,7</w:t>
            </w:r>
          </w:p>
        </w:tc>
        <w:tc>
          <w:tcPr>
            <w:tcW w:w="326" w:type="pct"/>
            <w:shd w:val="clear" w:color="auto" w:fill="auto"/>
          </w:tcPr>
          <w:p w:rsidR="00651E86" w:rsidRPr="00651E86" w:rsidRDefault="005C4078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77,8</w:t>
            </w:r>
          </w:p>
        </w:tc>
        <w:tc>
          <w:tcPr>
            <w:tcW w:w="327" w:type="pct"/>
            <w:shd w:val="clear" w:color="auto" w:fill="auto"/>
          </w:tcPr>
          <w:p w:rsidR="00651E86" w:rsidRPr="00651E86" w:rsidRDefault="00103BCA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81,2</w:t>
            </w:r>
          </w:p>
        </w:tc>
        <w:tc>
          <w:tcPr>
            <w:tcW w:w="373" w:type="pct"/>
            <w:shd w:val="clear" w:color="auto" w:fill="auto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327" w:type="pct"/>
            <w:shd w:val="clear" w:color="auto" w:fill="auto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78,7</w:t>
            </w:r>
          </w:p>
        </w:tc>
        <w:tc>
          <w:tcPr>
            <w:tcW w:w="324" w:type="pct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348" w:type="pct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304" w:type="pct"/>
          </w:tcPr>
          <w:p w:rsidR="00651E86" w:rsidRPr="00651E86" w:rsidRDefault="00847CD9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225276" w:rsidRPr="00560B06" w:rsidTr="006A5240">
        <w:tc>
          <w:tcPr>
            <w:tcW w:w="616" w:type="pct"/>
            <w:vMerge w:val="restart"/>
            <w:shd w:val="clear" w:color="auto" w:fill="auto"/>
          </w:tcPr>
          <w:p w:rsidR="00225276" w:rsidRPr="00560B06" w:rsidRDefault="00C82D8F" w:rsidP="00651E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835976" w:rsidRPr="00835976" w:rsidRDefault="00835976" w:rsidP="00835976">
            <w:pPr>
              <w:ind w:firstLine="0"/>
              <w:rPr>
                <w:rFonts w:ascii="Times New Roman" w:hAnsi="Times New Roman"/>
              </w:rPr>
            </w:pPr>
            <w:r w:rsidRPr="00835976">
              <w:rPr>
                <w:rFonts w:ascii="Times New Roman" w:hAnsi="Times New Roman"/>
              </w:rPr>
              <w:t>Реализация мероприятий областной адресной программы капитального ремонта в рамках подпрограммы "Управление муниципальным имуществом"</w:t>
            </w:r>
            <w:r>
              <w:rPr>
                <w:rFonts w:ascii="Times New Roman" w:hAnsi="Times New Roman"/>
              </w:rPr>
              <w:t xml:space="preserve"> </w:t>
            </w:r>
            <w:r w:rsidRPr="00835976">
              <w:rPr>
                <w:rFonts w:ascii="Times New Roman" w:hAnsi="Times New Roman"/>
              </w:rPr>
              <w:t xml:space="preserve">муниципальной </w:t>
            </w:r>
            <w:r w:rsidRPr="00835976">
              <w:rPr>
                <w:rFonts w:ascii="Times New Roman" w:hAnsi="Times New Roman"/>
              </w:rPr>
              <w:lastRenderedPageBreak/>
              <w:t>программы Репь</w:t>
            </w:r>
            <w:r>
              <w:rPr>
                <w:rFonts w:ascii="Times New Roman" w:hAnsi="Times New Roman"/>
              </w:rPr>
              <w:t>ё</w:t>
            </w:r>
            <w:r w:rsidRPr="00835976">
              <w:rPr>
                <w:rFonts w:ascii="Times New Roman" w:hAnsi="Times New Roman"/>
              </w:rPr>
              <w:t>вского муниципального района "Муниципальное управление Репь</w:t>
            </w:r>
            <w:r>
              <w:rPr>
                <w:rFonts w:ascii="Times New Roman" w:hAnsi="Times New Roman"/>
              </w:rPr>
              <w:t>ё</w:t>
            </w:r>
            <w:r w:rsidRPr="00835976">
              <w:rPr>
                <w:rFonts w:ascii="Times New Roman" w:hAnsi="Times New Roman"/>
              </w:rPr>
              <w:t>вского муниципального района"(Закупка товаров, работ и услуг для обеспечения государственных (муниципальных) нужд)</w:t>
            </w:r>
          </w:p>
          <w:p w:rsidR="00225276" w:rsidRPr="00560B06" w:rsidRDefault="0022527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25276" w:rsidRPr="00560B06" w:rsidRDefault="00225276" w:rsidP="00651E8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225276" w:rsidRPr="00225276" w:rsidRDefault="00225276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="0083597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225276" w:rsidRPr="00225276" w:rsidRDefault="00225276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="0083597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P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45824,</w:t>
            </w:r>
            <w:r w:rsidR="00225276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73" w:type="pct"/>
            <w:shd w:val="clear" w:color="auto" w:fill="auto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5276" w:rsidRPr="00560B06" w:rsidTr="006A5240">
        <w:tc>
          <w:tcPr>
            <w:tcW w:w="616" w:type="pct"/>
            <w:vMerge/>
            <w:shd w:val="clear" w:color="auto" w:fill="auto"/>
          </w:tcPr>
          <w:p w:rsidR="00225276" w:rsidRPr="00560B06" w:rsidRDefault="0022527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25276" w:rsidRPr="00560B06" w:rsidRDefault="00225276" w:rsidP="00651E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25276" w:rsidRPr="00560B06" w:rsidRDefault="00225276" w:rsidP="00651E8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225276" w:rsidRPr="00651E8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25276" w:rsidRPr="00651E8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Pr="00225276" w:rsidRDefault="00225276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="0083597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25276" w:rsidRDefault="00835976" w:rsidP="00651E8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5276" w:rsidRPr="00560B06" w:rsidTr="006A5240">
        <w:tc>
          <w:tcPr>
            <w:tcW w:w="616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225276" w:rsidRPr="00651E8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25276" w:rsidRPr="00651E8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Pr="00225276" w:rsidRDefault="00225276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45123</w:t>
            </w:r>
            <w:r w:rsidR="0083597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5276" w:rsidRPr="00560B06" w:rsidTr="006A5240">
        <w:tc>
          <w:tcPr>
            <w:tcW w:w="616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225276" w:rsidRPr="00651E8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25276" w:rsidRPr="00651E8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Pr="00225276" w:rsidRDefault="00225276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701</w:t>
            </w:r>
            <w:r w:rsidR="0083597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5276" w:rsidRPr="00560B06" w:rsidTr="006A5240">
        <w:tc>
          <w:tcPr>
            <w:tcW w:w="616" w:type="pct"/>
            <w:vMerge w:val="restart"/>
            <w:shd w:val="clear" w:color="auto" w:fill="auto"/>
          </w:tcPr>
          <w:p w:rsidR="00225276" w:rsidRPr="00560B06" w:rsidRDefault="00835976" w:rsidP="002252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225276" w:rsidRPr="00560B06" w:rsidRDefault="00835976" w:rsidP="002252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проект «Развитие муниципальной инфраст</w:t>
            </w:r>
            <w:r w:rsidR="0054107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уктуры»</w:t>
            </w:r>
          </w:p>
        </w:tc>
        <w:tc>
          <w:tcPr>
            <w:tcW w:w="633" w:type="pct"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225276" w:rsidRPr="00651E8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25276" w:rsidRPr="00651E8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225276" w:rsidRDefault="00847CD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41972,6</w:t>
            </w:r>
          </w:p>
        </w:tc>
        <w:tc>
          <w:tcPr>
            <w:tcW w:w="327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5276" w:rsidRPr="00560B06" w:rsidTr="006A5240">
        <w:tc>
          <w:tcPr>
            <w:tcW w:w="616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225276" w:rsidRPr="00651E8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25276" w:rsidRPr="00651E8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225276" w:rsidRDefault="00835976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5276" w:rsidRPr="00560B06" w:rsidTr="006A5240">
        <w:tc>
          <w:tcPr>
            <w:tcW w:w="616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225276" w:rsidRPr="00651E8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25276" w:rsidRPr="00651E8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225276" w:rsidRDefault="00847CD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41512,6</w:t>
            </w:r>
          </w:p>
        </w:tc>
        <w:tc>
          <w:tcPr>
            <w:tcW w:w="327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25276" w:rsidRPr="00560B06" w:rsidTr="006A5240">
        <w:tc>
          <w:tcPr>
            <w:tcW w:w="616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225276" w:rsidRPr="00560B06" w:rsidRDefault="00225276" w:rsidP="002252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225276" w:rsidRPr="00651E8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225276" w:rsidRPr="00651E8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225276" w:rsidRDefault="00D914EC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460,0</w:t>
            </w:r>
          </w:p>
        </w:tc>
        <w:tc>
          <w:tcPr>
            <w:tcW w:w="327" w:type="pct"/>
            <w:shd w:val="clear" w:color="auto" w:fill="auto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225276" w:rsidRDefault="00541079" w:rsidP="002252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35976" w:rsidRPr="00560B06" w:rsidTr="006A5240">
        <w:tc>
          <w:tcPr>
            <w:tcW w:w="616" w:type="pct"/>
            <w:vMerge w:val="restart"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835976" w:rsidRPr="00541079" w:rsidRDefault="00541079" w:rsidP="00541079">
            <w:pPr>
              <w:ind w:firstLine="0"/>
              <w:rPr>
                <w:rFonts w:ascii="Times New Roman" w:hAnsi="Times New Roman"/>
              </w:rPr>
            </w:pPr>
            <w:r w:rsidRPr="00541079">
              <w:rPr>
                <w:rFonts w:ascii="Times New Roman" w:eastAsia="Calibri" w:hAnsi="Times New Roman"/>
                <w:color w:val="000000"/>
              </w:rPr>
              <w:t xml:space="preserve">Реализация мероприятий областной адресной программы капитального ремонта по иным объектам в рамках подпрограммы «Управление муниципальным </w:t>
            </w:r>
            <w:r w:rsidRPr="00541079">
              <w:rPr>
                <w:rFonts w:ascii="Times New Roman" w:eastAsia="Calibri" w:hAnsi="Times New Roman"/>
                <w:color w:val="000000"/>
              </w:rPr>
              <w:lastRenderedPageBreak/>
              <w:t>имуществом» муниципальной программы Репь</w:t>
            </w:r>
            <w:r>
              <w:rPr>
                <w:rFonts w:ascii="Times New Roman" w:eastAsia="Calibri" w:hAnsi="Times New Roman"/>
                <w:color w:val="000000"/>
              </w:rPr>
              <w:t>ё</w:t>
            </w:r>
            <w:r w:rsidRPr="00541079">
              <w:rPr>
                <w:rFonts w:ascii="Times New Roman" w:eastAsia="Calibri" w:hAnsi="Times New Roman"/>
                <w:color w:val="000000"/>
              </w:rPr>
              <w:t>вского муниципального района «Муниципальное управление Репь</w:t>
            </w:r>
            <w:r>
              <w:rPr>
                <w:rFonts w:ascii="Times New Roman" w:eastAsia="Calibri" w:hAnsi="Times New Roman"/>
                <w:color w:val="000000"/>
              </w:rPr>
              <w:t>ё</w:t>
            </w:r>
            <w:r w:rsidRPr="00541079">
              <w:rPr>
                <w:rFonts w:ascii="Times New Roman" w:eastAsia="Calibri" w:hAnsi="Times New Roman"/>
                <w:color w:val="000000"/>
              </w:rPr>
              <w:t>вского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633" w:type="pct"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38" w:type="pct"/>
            <w:shd w:val="clear" w:color="auto" w:fill="auto"/>
          </w:tcPr>
          <w:p w:rsidR="00835976" w:rsidRPr="00651E8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835976" w:rsidRPr="00651E8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835976" w:rsidRDefault="00D914EC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41972,6</w:t>
            </w:r>
          </w:p>
        </w:tc>
        <w:tc>
          <w:tcPr>
            <w:tcW w:w="327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38" w:type="pct"/>
            <w:shd w:val="clear" w:color="auto" w:fill="auto"/>
          </w:tcPr>
          <w:p w:rsidR="00835976" w:rsidRPr="00651E8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835976" w:rsidRPr="00651E8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  <w:p w:rsidR="00541079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8" w:type="pct"/>
            <w:shd w:val="clear" w:color="auto" w:fill="auto"/>
          </w:tcPr>
          <w:p w:rsidR="00835976" w:rsidRPr="00651E8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835976" w:rsidRPr="00651E8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835976" w:rsidRDefault="00D914EC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41512,6</w:t>
            </w:r>
          </w:p>
        </w:tc>
        <w:tc>
          <w:tcPr>
            <w:tcW w:w="327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35976" w:rsidRPr="00560B06" w:rsidTr="006A5240">
        <w:tc>
          <w:tcPr>
            <w:tcW w:w="616" w:type="pct"/>
            <w:vMerge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835976" w:rsidRPr="00560B06" w:rsidRDefault="00835976" w:rsidP="00835976">
            <w:pPr>
              <w:ind w:firstLine="0"/>
              <w:rPr>
                <w:rFonts w:ascii="Times New Roman" w:hAnsi="Times New Roman"/>
              </w:rPr>
            </w:pPr>
            <w:r w:rsidRPr="00560B0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38" w:type="pct"/>
            <w:shd w:val="clear" w:color="auto" w:fill="auto"/>
          </w:tcPr>
          <w:p w:rsidR="00835976" w:rsidRPr="00651E8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:rsidR="00835976" w:rsidRPr="00651E8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835976" w:rsidRDefault="00D914EC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460,0</w:t>
            </w:r>
          </w:p>
        </w:tc>
        <w:tc>
          <w:tcPr>
            <w:tcW w:w="327" w:type="pct"/>
            <w:shd w:val="clear" w:color="auto" w:fill="auto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4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8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04" w:type="pct"/>
          </w:tcPr>
          <w:p w:rsidR="00835976" w:rsidRDefault="00541079" w:rsidP="008359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D15CA1" w:rsidRPr="000F3904" w:rsidRDefault="000F3904" w:rsidP="00D15CA1">
      <w:pPr>
        <w:rPr>
          <w:rFonts w:ascii="Times New Roman" w:eastAsia="Calibri" w:hAnsi="Times New Roman"/>
          <w:sz w:val="28"/>
          <w:szCs w:val="28"/>
        </w:rPr>
      </w:pPr>
      <w:r w:rsidRPr="000F3904">
        <w:rPr>
          <w:rFonts w:ascii="Times New Roman" w:eastAsia="Calibri" w:hAnsi="Times New Roman"/>
          <w:sz w:val="28"/>
          <w:szCs w:val="28"/>
        </w:rPr>
        <w:lastRenderedPageBreak/>
        <w:t>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47229" w:rsidRDefault="00C47229" w:rsidP="00F2339E">
      <w:pPr>
        <w:ind w:left="567" w:firstLine="0"/>
        <w:rPr>
          <w:rFonts w:ascii="Times New Roman" w:eastAsia="Calibri" w:hAnsi="Times New Roman"/>
          <w:sz w:val="28"/>
          <w:szCs w:val="28"/>
        </w:rPr>
        <w:sectPr w:rsidR="00C47229" w:rsidSect="005C4078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C47229" w:rsidRDefault="00C47229" w:rsidP="00F2339E">
      <w:pPr>
        <w:ind w:left="567" w:firstLine="0"/>
        <w:rPr>
          <w:rFonts w:ascii="Times New Roman" w:eastAsia="Calibri" w:hAnsi="Times New Roman"/>
          <w:sz w:val="28"/>
          <w:szCs w:val="28"/>
        </w:rPr>
      </w:pPr>
    </w:p>
    <w:p w:rsidR="00BF6964" w:rsidRPr="00F2339E" w:rsidRDefault="00F2339E" w:rsidP="00C47229">
      <w:pPr>
        <w:spacing w:line="360" w:lineRule="auto"/>
        <w:ind w:left="567" w:firstLine="709"/>
        <w:rPr>
          <w:rFonts w:ascii="Times New Roman" w:eastAsia="Calibri" w:hAnsi="Times New Roman"/>
          <w:sz w:val="28"/>
          <w:szCs w:val="28"/>
        </w:rPr>
      </w:pPr>
      <w:r w:rsidRPr="00F2339E">
        <w:rPr>
          <w:rFonts w:ascii="Times New Roman" w:eastAsia="Calibri" w:hAnsi="Times New Roman"/>
          <w:sz w:val="28"/>
          <w:szCs w:val="28"/>
        </w:rPr>
        <w:t xml:space="preserve">2. </w:t>
      </w:r>
      <w:r w:rsidR="002975BC" w:rsidRPr="00F2339E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4110C4" w:rsidRPr="00F2339E">
        <w:rPr>
          <w:rFonts w:ascii="Times New Roman" w:eastAsia="Calibri" w:hAnsi="Times New Roman"/>
          <w:sz w:val="28"/>
          <w:szCs w:val="28"/>
        </w:rPr>
        <w:t>п</w:t>
      </w:r>
      <w:r w:rsidR="002975BC" w:rsidRPr="00F2339E">
        <w:rPr>
          <w:rFonts w:ascii="Times New Roman" w:eastAsia="Calibri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0F3904" w:rsidRDefault="000F3904" w:rsidP="00C47229">
      <w:pPr>
        <w:spacing w:line="360" w:lineRule="auto"/>
        <w:ind w:left="567" w:firstLine="709"/>
        <w:rPr>
          <w:rFonts w:ascii="Times New Roman" w:eastAsia="Calibri" w:hAnsi="Times New Roman"/>
          <w:sz w:val="28"/>
          <w:szCs w:val="28"/>
        </w:rPr>
      </w:pPr>
    </w:p>
    <w:p w:rsidR="002975BC" w:rsidRDefault="002975BC" w:rsidP="00D15CA1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154"/>
        <w:gridCol w:w="3155"/>
        <w:gridCol w:w="4431"/>
      </w:tblGrid>
      <w:tr w:rsidR="000F3904" w:rsidRPr="002C2BAD" w:rsidTr="00C47229">
        <w:trPr>
          <w:trHeight w:val="70"/>
        </w:trPr>
        <w:tc>
          <w:tcPr>
            <w:tcW w:w="3154" w:type="dxa"/>
            <w:hideMark/>
          </w:tcPr>
          <w:p w:rsidR="000F3904" w:rsidRPr="00414F0D" w:rsidRDefault="000F3904" w:rsidP="007475C2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414F0D">
              <w:rPr>
                <w:rFonts w:ascii="Times New Roman" w:eastAsia="Calibri" w:hAnsi="Times New Roman"/>
                <w:sz w:val="28"/>
                <w:szCs w:val="28"/>
              </w:rPr>
              <w:t>Глава администрации</w:t>
            </w:r>
          </w:p>
          <w:p w:rsidR="000F3904" w:rsidRPr="00B63AE8" w:rsidRDefault="000F3904" w:rsidP="007475C2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414F0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414F0D">
              <w:rPr>
                <w:rFonts w:ascii="Times New Roman" w:eastAsia="Calibri" w:hAnsi="Times New Roman"/>
                <w:sz w:val="28"/>
                <w:szCs w:val="28"/>
              </w:rPr>
              <w:t>айона</w:t>
            </w:r>
            <w:r w:rsidR="00C47229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155" w:type="dxa"/>
          </w:tcPr>
          <w:p w:rsidR="000F3904" w:rsidRPr="00B63AE8" w:rsidRDefault="000F3904" w:rsidP="007475C2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0F3904" w:rsidRDefault="00C47229" w:rsidP="007475C2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F3904" w:rsidRPr="00B63AE8" w:rsidRDefault="00103BCA" w:rsidP="000F3904">
            <w:pPr>
              <w:spacing w:line="36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С.С.</w:t>
            </w:r>
            <w:r w:rsidR="007761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Ершов</w:t>
            </w:r>
          </w:p>
        </w:tc>
      </w:tr>
    </w:tbl>
    <w:p w:rsidR="000F3904" w:rsidRPr="000C320C" w:rsidRDefault="000F3904" w:rsidP="00D15CA1">
      <w:pPr>
        <w:rPr>
          <w:rFonts w:ascii="Times New Roman" w:eastAsia="Calibri" w:hAnsi="Times New Roman"/>
          <w:b/>
          <w:sz w:val="22"/>
          <w:szCs w:val="22"/>
        </w:rPr>
      </w:pPr>
    </w:p>
    <w:sectPr w:rsidR="000F3904" w:rsidRPr="000C320C" w:rsidSect="00C47229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D0" w:rsidRDefault="004818D0" w:rsidP="00B85088">
      <w:r>
        <w:separator/>
      </w:r>
    </w:p>
  </w:endnote>
  <w:endnote w:type="continuationSeparator" w:id="0">
    <w:p w:rsidR="004818D0" w:rsidRDefault="004818D0" w:rsidP="00B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D0" w:rsidRDefault="004818D0" w:rsidP="00B85088">
      <w:r>
        <w:separator/>
      </w:r>
    </w:p>
  </w:footnote>
  <w:footnote w:type="continuationSeparator" w:id="0">
    <w:p w:rsidR="004818D0" w:rsidRDefault="004818D0" w:rsidP="00B8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76F67FC"/>
    <w:multiLevelType w:val="hybridMultilevel"/>
    <w:tmpl w:val="18FE51BE"/>
    <w:lvl w:ilvl="0" w:tplc="E594F9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F71D1"/>
    <w:multiLevelType w:val="multilevel"/>
    <w:tmpl w:val="874ABFD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6C23ACE"/>
    <w:multiLevelType w:val="hybridMultilevel"/>
    <w:tmpl w:val="CEDC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B5F52"/>
    <w:multiLevelType w:val="multilevel"/>
    <w:tmpl w:val="17C672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6ADD6A54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7C55CB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99"/>
    <w:rsid w:val="00013680"/>
    <w:rsid w:val="00015E96"/>
    <w:rsid w:val="00016DF7"/>
    <w:rsid w:val="00020992"/>
    <w:rsid w:val="00020E71"/>
    <w:rsid w:val="000236D0"/>
    <w:rsid w:val="00025E9C"/>
    <w:rsid w:val="00032420"/>
    <w:rsid w:val="000350F2"/>
    <w:rsid w:val="00040DC4"/>
    <w:rsid w:val="00040E74"/>
    <w:rsid w:val="00043A68"/>
    <w:rsid w:val="00045BF1"/>
    <w:rsid w:val="0004704D"/>
    <w:rsid w:val="0005366E"/>
    <w:rsid w:val="0005422A"/>
    <w:rsid w:val="00054546"/>
    <w:rsid w:val="000636CA"/>
    <w:rsid w:val="00065191"/>
    <w:rsid w:val="0007521A"/>
    <w:rsid w:val="00083FD3"/>
    <w:rsid w:val="000850EF"/>
    <w:rsid w:val="0009544E"/>
    <w:rsid w:val="000A5C7E"/>
    <w:rsid w:val="000A70E8"/>
    <w:rsid w:val="000A77E6"/>
    <w:rsid w:val="000B39E1"/>
    <w:rsid w:val="000B5935"/>
    <w:rsid w:val="000B65D2"/>
    <w:rsid w:val="000C320C"/>
    <w:rsid w:val="000D1FC6"/>
    <w:rsid w:val="000D64D7"/>
    <w:rsid w:val="000E0EE8"/>
    <w:rsid w:val="000E1A9A"/>
    <w:rsid w:val="000F210F"/>
    <w:rsid w:val="000F3904"/>
    <w:rsid w:val="000F775A"/>
    <w:rsid w:val="00100CE0"/>
    <w:rsid w:val="00102C8E"/>
    <w:rsid w:val="00103BCA"/>
    <w:rsid w:val="00103D56"/>
    <w:rsid w:val="00107ED6"/>
    <w:rsid w:val="00111784"/>
    <w:rsid w:val="00112FA8"/>
    <w:rsid w:val="00125B33"/>
    <w:rsid w:val="001301A1"/>
    <w:rsid w:val="001328F6"/>
    <w:rsid w:val="00137340"/>
    <w:rsid w:val="0014175E"/>
    <w:rsid w:val="00147543"/>
    <w:rsid w:val="001534B2"/>
    <w:rsid w:val="001636F8"/>
    <w:rsid w:val="001671A6"/>
    <w:rsid w:val="00172BC3"/>
    <w:rsid w:val="00181F06"/>
    <w:rsid w:val="00182BDB"/>
    <w:rsid w:val="00183F39"/>
    <w:rsid w:val="001905DD"/>
    <w:rsid w:val="001921EF"/>
    <w:rsid w:val="001935CF"/>
    <w:rsid w:val="00194258"/>
    <w:rsid w:val="001949CE"/>
    <w:rsid w:val="00197B85"/>
    <w:rsid w:val="001B244A"/>
    <w:rsid w:val="001B2F1C"/>
    <w:rsid w:val="001C3569"/>
    <w:rsid w:val="001C6C6B"/>
    <w:rsid w:val="001D43FF"/>
    <w:rsid w:val="001F3F3F"/>
    <w:rsid w:val="001F5BE5"/>
    <w:rsid w:val="00206685"/>
    <w:rsid w:val="00207821"/>
    <w:rsid w:val="002079B1"/>
    <w:rsid w:val="002153F3"/>
    <w:rsid w:val="0021742D"/>
    <w:rsid w:val="002210EF"/>
    <w:rsid w:val="00222869"/>
    <w:rsid w:val="002229B6"/>
    <w:rsid w:val="00224649"/>
    <w:rsid w:val="00225276"/>
    <w:rsid w:val="00225380"/>
    <w:rsid w:val="00226D14"/>
    <w:rsid w:val="00237044"/>
    <w:rsid w:val="00242922"/>
    <w:rsid w:val="0024330B"/>
    <w:rsid w:val="00246CF8"/>
    <w:rsid w:val="00247FCC"/>
    <w:rsid w:val="0025411A"/>
    <w:rsid w:val="002555E8"/>
    <w:rsid w:val="002556A8"/>
    <w:rsid w:val="00256E60"/>
    <w:rsid w:val="00270C6C"/>
    <w:rsid w:val="00280B2B"/>
    <w:rsid w:val="0029452A"/>
    <w:rsid w:val="002975BC"/>
    <w:rsid w:val="002A5DDB"/>
    <w:rsid w:val="002B1F61"/>
    <w:rsid w:val="002B3DF1"/>
    <w:rsid w:val="002B66B7"/>
    <w:rsid w:val="002B706A"/>
    <w:rsid w:val="002B754E"/>
    <w:rsid w:val="002C2BAD"/>
    <w:rsid w:val="002D0723"/>
    <w:rsid w:val="002D4053"/>
    <w:rsid w:val="002D78AF"/>
    <w:rsid w:val="002E0C05"/>
    <w:rsid w:val="002E0C6C"/>
    <w:rsid w:val="002E29F7"/>
    <w:rsid w:val="002E312A"/>
    <w:rsid w:val="002E3709"/>
    <w:rsid w:val="002E443B"/>
    <w:rsid w:val="002E7345"/>
    <w:rsid w:val="002F3218"/>
    <w:rsid w:val="00305D75"/>
    <w:rsid w:val="0030650A"/>
    <w:rsid w:val="00306529"/>
    <w:rsid w:val="003107BE"/>
    <w:rsid w:val="003201CC"/>
    <w:rsid w:val="00326933"/>
    <w:rsid w:val="00330E73"/>
    <w:rsid w:val="00332F06"/>
    <w:rsid w:val="00333DB9"/>
    <w:rsid w:val="00334091"/>
    <w:rsid w:val="003363F7"/>
    <w:rsid w:val="00336955"/>
    <w:rsid w:val="0034292B"/>
    <w:rsid w:val="00342C9B"/>
    <w:rsid w:val="00344CAF"/>
    <w:rsid w:val="00345744"/>
    <w:rsid w:val="00350A0C"/>
    <w:rsid w:val="003605F1"/>
    <w:rsid w:val="00361C4E"/>
    <w:rsid w:val="00366D00"/>
    <w:rsid w:val="00370D2A"/>
    <w:rsid w:val="00373C5E"/>
    <w:rsid w:val="003753CF"/>
    <w:rsid w:val="003759E9"/>
    <w:rsid w:val="00381239"/>
    <w:rsid w:val="00387617"/>
    <w:rsid w:val="003A045E"/>
    <w:rsid w:val="003A439E"/>
    <w:rsid w:val="003A591F"/>
    <w:rsid w:val="003A5EC7"/>
    <w:rsid w:val="003B0C73"/>
    <w:rsid w:val="003B68D3"/>
    <w:rsid w:val="003B7542"/>
    <w:rsid w:val="003C78D1"/>
    <w:rsid w:val="003D212C"/>
    <w:rsid w:val="003D63F9"/>
    <w:rsid w:val="003E0419"/>
    <w:rsid w:val="003E5FA1"/>
    <w:rsid w:val="003E7532"/>
    <w:rsid w:val="003F159E"/>
    <w:rsid w:val="003F22D3"/>
    <w:rsid w:val="003F4A83"/>
    <w:rsid w:val="004007F9"/>
    <w:rsid w:val="00401A3D"/>
    <w:rsid w:val="00404B9E"/>
    <w:rsid w:val="00406599"/>
    <w:rsid w:val="00407188"/>
    <w:rsid w:val="004110C4"/>
    <w:rsid w:val="004123D2"/>
    <w:rsid w:val="00414F0D"/>
    <w:rsid w:val="00417B67"/>
    <w:rsid w:val="00432724"/>
    <w:rsid w:val="00435088"/>
    <w:rsid w:val="00437177"/>
    <w:rsid w:val="00437447"/>
    <w:rsid w:val="00447F64"/>
    <w:rsid w:val="00450935"/>
    <w:rsid w:val="00452D48"/>
    <w:rsid w:val="004554AE"/>
    <w:rsid w:val="0045608F"/>
    <w:rsid w:val="004625BC"/>
    <w:rsid w:val="0047745F"/>
    <w:rsid w:val="0047778E"/>
    <w:rsid w:val="004804A0"/>
    <w:rsid w:val="004807AD"/>
    <w:rsid w:val="004818D0"/>
    <w:rsid w:val="00484CA4"/>
    <w:rsid w:val="004867B4"/>
    <w:rsid w:val="00492CE6"/>
    <w:rsid w:val="00494405"/>
    <w:rsid w:val="004A2EA0"/>
    <w:rsid w:val="004A64FC"/>
    <w:rsid w:val="004A6D27"/>
    <w:rsid w:val="004B1804"/>
    <w:rsid w:val="004B56C1"/>
    <w:rsid w:val="004B7576"/>
    <w:rsid w:val="004C0D8D"/>
    <w:rsid w:val="004C2425"/>
    <w:rsid w:val="004D1836"/>
    <w:rsid w:val="004E4FDD"/>
    <w:rsid w:val="004E5A0C"/>
    <w:rsid w:val="004E7EB7"/>
    <w:rsid w:val="004F2FB9"/>
    <w:rsid w:val="004F4CED"/>
    <w:rsid w:val="005024C1"/>
    <w:rsid w:val="005040BC"/>
    <w:rsid w:val="005064AB"/>
    <w:rsid w:val="00510438"/>
    <w:rsid w:val="0051592A"/>
    <w:rsid w:val="00520CC9"/>
    <w:rsid w:val="005210D1"/>
    <w:rsid w:val="00521277"/>
    <w:rsid w:val="00521ACC"/>
    <w:rsid w:val="00530FC9"/>
    <w:rsid w:val="00536812"/>
    <w:rsid w:val="005372B2"/>
    <w:rsid w:val="00537450"/>
    <w:rsid w:val="00537B36"/>
    <w:rsid w:val="00541079"/>
    <w:rsid w:val="005410A4"/>
    <w:rsid w:val="00554732"/>
    <w:rsid w:val="0055520A"/>
    <w:rsid w:val="00555656"/>
    <w:rsid w:val="0055702B"/>
    <w:rsid w:val="00557082"/>
    <w:rsid w:val="00560B06"/>
    <w:rsid w:val="00562371"/>
    <w:rsid w:val="00566D19"/>
    <w:rsid w:val="00582A37"/>
    <w:rsid w:val="00583C72"/>
    <w:rsid w:val="005914C4"/>
    <w:rsid w:val="00595A76"/>
    <w:rsid w:val="00595BDD"/>
    <w:rsid w:val="00596A9C"/>
    <w:rsid w:val="005A5516"/>
    <w:rsid w:val="005A6481"/>
    <w:rsid w:val="005B0B13"/>
    <w:rsid w:val="005B27B8"/>
    <w:rsid w:val="005B4AA8"/>
    <w:rsid w:val="005B4E76"/>
    <w:rsid w:val="005B72C2"/>
    <w:rsid w:val="005C01EA"/>
    <w:rsid w:val="005C4078"/>
    <w:rsid w:val="005D1D14"/>
    <w:rsid w:val="005D493B"/>
    <w:rsid w:val="005D5386"/>
    <w:rsid w:val="005D782D"/>
    <w:rsid w:val="005F162B"/>
    <w:rsid w:val="005F497B"/>
    <w:rsid w:val="005F6E32"/>
    <w:rsid w:val="00602915"/>
    <w:rsid w:val="00607D7D"/>
    <w:rsid w:val="0061090A"/>
    <w:rsid w:val="00611F98"/>
    <w:rsid w:val="00614CE2"/>
    <w:rsid w:val="00615290"/>
    <w:rsid w:val="00627D18"/>
    <w:rsid w:val="006351DE"/>
    <w:rsid w:val="00635378"/>
    <w:rsid w:val="00637BFD"/>
    <w:rsid w:val="00640AA0"/>
    <w:rsid w:val="00642285"/>
    <w:rsid w:val="00642A50"/>
    <w:rsid w:val="006508B9"/>
    <w:rsid w:val="00651E86"/>
    <w:rsid w:val="00652F93"/>
    <w:rsid w:val="00655D5E"/>
    <w:rsid w:val="00657311"/>
    <w:rsid w:val="0066127A"/>
    <w:rsid w:val="006661E5"/>
    <w:rsid w:val="00674FEA"/>
    <w:rsid w:val="00675347"/>
    <w:rsid w:val="00676D25"/>
    <w:rsid w:val="0067729A"/>
    <w:rsid w:val="00677310"/>
    <w:rsid w:val="006826C8"/>
    <w:rsid w:val="00687A61"/>
    <w:rsid w:val="006A5240"/>
    <w:rsid w:val="006B3460"/>
    <w:rsid w:val="006B5759"/>
    <w:rsid w:val="006C06B6"/>
    <w:rsid w:val="006C6E11"/>
    <w:rsid w:val="006D46F4"/>
    <w:rsid w:val="006E7979"/>
    <w:rsid w:val="006F548D"/>
    <w:rsid w:val="00700452"/>
    <w:rsid w:val="0070141A"/>
    <w:rsid w:val="0070778C"/>
    <w:rsid w:val="00720F85"/>
    <w:rsid w:val="007248AD"/>
    <w:rsid w:val="00724E18"/>
    <w:rsid w:val="007261F0"/>
    <w:rsid w:val="00726A5F"/>
    <w:rsid w:val="00732392"/>
    <w:rsid w:val="00733F6D"/>
    <w:rsid w:val="00737057"/>
    <w:rsid w:val="007374DD"/>
    <w:rsid w:val="0074251D"/>
    <w:rsid w:val="007475C2"/>
    <w:rsid w:val="00751438"/>
    <w:rsid w:val="0075202C"/>
    <w:rsid w:val="007652D2"/>
    <w:rsid w:val="00766796"/>
    <w:rsid w:val="007724B6"/>
    <w:rsid w:val="007733FE"/>
    <w:rsid w:val="00776117"/>
    <w:rsid w:val="00777160"/>
    <w:rsid w:val="00780FAE"/>
    <w:rsid w:val="00782188"/>
    <w:rsid w:val="007835AB"/>
    <w:rsid w:val="007836F9"/>
    <w:rsid w:val="00790068"/>
    <w:rsid w:val="007938B0"/>
    <w:rsid w:val="007B0699"/>
    <w:rsid w:val="007B0BFA"/>
    <w:rsid w:val="007B11C7"/>
    <w:rsid w:val="007B1A57"/>
    <w:rsid w:val="007C069E"/>
    <w:rsid w:val="007C15AD"/>
    <w:rsid w:val="007C3710"/>
    <w:rsid w:val="007C7C32"/>
    <w:rsid w:val="007D42B8"/>
    <w:rsid w:val="007D45CA"/>
    <w:rsid w:val="007D4EBF"/>
    <w:rsid w:val="007F0F53"/>
    <w:rsid w:val="00807221"/>
    <w:rsid w:val="00807FD9"/>
    <w:rsid w:val="00810436"/>
    <w:rsid w:val="0081248F"/>
    <w:rsid w:val="00812C00"/>
    <w:rsid w:val="0082728F"/>
    <w:rsid w:val="00835976"/>
    <w:rsid w:val="008403F7"/>
    <w:rsid w:val="008418EC"/>
    <w:rsid w:val="0084191E"/>
    <w:rsid w:val="00847CD9"/>
    <w:rsid w:val="00854E2D"/>
    <w:rsid w:val="008601BE"/>
    <w:rsid w:val="008635AE"/>
    <w:rsid w:val="00863FDE"/>
    <w:rsid w:val="00870F31"/>
    <w:rsid w:val="00876B22"/>
    <w:rsid w:val="00877F0D"/>
    <w:rsid w:val="00880236"/>
    <w:rsid w:val="008816FC"/>
    <w:rsid w:val="008826B4"/>
    <w:rsid w:val="00885F3B"/>
    <w:rsid w:val="00890720"/>
    <w:rsid w:val="00890A00"/>
    <w:rsid w:val="00894599"/>
    <w:rsid w:val="008948A9"/>
    <w:rsid w:val="008A0C04"/>
    <w:rsid w:val="008B13F4"/>
    <w:rsid w:val="008B4A22"/>
    <w:rsid w:val="008B6AEF"/>
    <w:rsid w:val="008C0D02"/>
    <w:rsid w:val="008D09C2"/>
    <w:rsid w:val="008D629B"/>
    <w:rsid w:val="008E4FF3"/>
    <w:rsid w:val="008E5254"/>
    <w:rsid w:val="008E52CF"/>
    <w:rsid w:val="008F1289"/>
    <w:rsid w:val="008F7606"/>
    <w:rsid w:val="008F7F86"/>
    <w:rsid w:val="00906246"/>
    <w:rsid w:val="009075B2"/>
    <w:rsid w:val="00914E97"/>
    <w:rsid w:val="00915D65"/>
    <w:rsid w:val="00921A79"/>
    <w:rsid w:val="00924704"/>
    <w:rsid w:val="009261D4"/>
    <w:rsid w:val="009313BD"/>
    <w:rsid w:val="00932224"/>
    <w:rsid w:val="0093526E"/>
    <w:rsid w:val="00935493"/>
    <w:rsid w:val="009377D6"/>
    <w:rsid w:val="009418B8"/>
    <w:rsid w:val="00953956"/>
    <w:rsid w:val="0095524B"/>
    <w:rsid w:val="00957556"/>
    <w:rsid w:val="00960D6E"/>
    <w:rsid w:val="00964866"/>
    <w:rsid w:val="009675DB"/>
    <w:rsid w:val="00971349"/>
    <w:rsid w:val="00973744"/>
    <w:rsid w:val="009764D8"/>
    <w:rsid w:val="00977898"/>
    <w:rsid w:val="00982EE1"/>
    <w:rsid w:val="00992C94"/>
    <w:rsid w:val="00993471"/>
    <w:rsid w:val="00994EE1"/>
    <w:rsid w:val="009A125A"/>
    <w:rsid w:val="009B41B6"/>
    <w:rsid w:val="009C57B3"/>
    <w:rsid w:val="009C7CC5"/>
    <w:rsid w:val="009D434F"/>
    <w:rsid w:val="009D56E2"/>
    <w:rsid w:val="009E1B50"/>
    <w:rsid w:val="009E4ABC"/>
    <w:rsid w:val="009E7A80"/>
    <w:rsid w:val="009F2D83"/>
    <w:rsid w:val="009F36C5"/>
    <w:rsid w:val="009F5204"/>
    <w:rsid w:val="00A0054C"/>
    <w:rsid w:val="00A00C14"/>
    <w:rsid w:val="00A026A1"/>
    <w:rsid w:val="00A0418E"/>
    <w:rsid w:val="00A13E0A"/>
    <w:rsid w:val="00A27539"/>
    <w:rsid w:val="00A34E3D"/>
    <w:rsid w:val="00A45E19"/>
    <w:rsid w:val="00A45E53"/>
    <w:rsid w:val="00A60D8A"/>
    <w:rsid w:val="00A70CA3"/>
    <w:rsid w:val="00A729E4"/>
    <w:rsid w:val="00A766B8"/>
    <w:rsid w:val="00A77AB1"/>
    <w:rsid w:val="00A80287"/>
    <w:rsid w:val="00A947E4"/>
    <w:rsid w:val="00A972E2"/>
    <w:rsid w:val="00AA1F3C"/>
    <w:rsid w:val="00AA5C71"/>
    <w:rsid w:val="00AB4B40"/>
    <w:rsid w:val="00AB7487"/>
    <w:rsid w:val="00AC6E73"/>
    <w:rsid w:val="00AD23E1"/>
    <w:rsid w:val="00AD4FE9"/>
    <w:rsid w:val="00AE6BB5"/>
    <w:rsid w:val="00AF15FF"/>
    <w:rsid w:val="00B0129B"/>
    <w:rsid w:val="00B019E9"/>
    <w:rsid w:val="00B01B29"/>
    <w:rsid w:val="00B105D3"/>
    <w:rsid w:val="00B1463E"/>
    <w:rsid w:val="00B153EE"/>
    <w:rsid w:val="00B205C9"/>
    <w:rsid w:val="00B21691"/>
    <w:rsid w:val="00B358BA"/>
    <w:rsid w:val="00B43862"/>
    <w:rsid w:val="00B51CAB"/>
    <w:rsid w:val="00B56B05"/>
    <w:rsid w:val="00B60E8F"/>
    <w:rsid w:val="00B62CD5"/>
    <w:rsid w:val="00B63AE8"/>
    <w:rsid w:val="00B80ABC"/>
    <w:rsid w:val="00B8154D"/>
    <w:rsid w:val="00B81D2F"/>
    <w:rsid w:val="00B85088"/>
    <w:rsid w:val="00B863B5"/>
    <w:rsid w:val="00B94E76"/>
    <w:rsid w:val="00BB3511"/>
    <w:rsid w:val="00BC34E7"/>
    <w:rsid w:val="00BD2DBE"/>
    <w:rsid w:val="00BD5FE3"/>
    <w:rsid w:val="00BF1522"/>
    <w:rsid w:val="00BF33A7"/>
    <w:rsid w:val="00BF6964"/>
    <w:rsid w:val="00C063ED"/>
    <w:rsid w:val="00C12E63"/>
    <w:rsid w:val="00C13829"/>
    <w:rsid w:val="00C15302"/>
    <w:rsid w:val="00C16775"/>
    <w:rsid w:val="00C219AE"/>
    <w:rsid w:val="00C2560D"/>
    <w:rsid w:val="00C308E8"/>
    <w:rsid w:val="00C319DB"/>
    <w:rsid w:val="00C33F3D"/>
    <w:rsid w:val="00C341AD"/>
    <w:rsid w:val="00C37C63"/>
    <w:rsid w:val="00C47229"/>
    <w:rsid w:val="00C47711"/>
    <w:rsid w:val="00C5614B"/>
    <w:rsid w:val="00C60E8F"/>
    <w:rsid w:val="00C655A6"/>
    <w:rsid w:val="00C6748E"/>
    <w:rsid w:val="00C759EA"/>
    <w:rsid w:val="00C76D81"/>
    <w:rsid w:val="00C772A9"/>
    <w:rsid w:val="00C82D8F"/>
    <w:rsid w:val="00C93BD9"/>
    <w:rsid w:val="00C96F3F"/>
    <w:rsid w:val="00CA33C3"/>
    <w:rsid w:val="00CA672B"/>
    <w:rsid w:val="00CB19B7"/>
    <w:rsid w:val="00CB38E3"/>
    <w:rsid w:val="00CB4AA4"/>
    <w:rsid w:val="00CB78FC"/>
    <w:rsid w:val="00CC2AD4"/>
    <w:rsid w:val="00CC5AD2"/>
    <w:rsid w:val="00CD07DD"/>
    <w:rsid w:val="00CD64AD"/>
    <w:rsid w:val="00CE1DBD"/>
    <w:rsid w:val="00CE2CF1"/>
    <w:rsid w:val="00CE4093"/>
    <w:rsid w:val="00CE58C2"/>
    <w:rsid w:val="00CF02F9"/>
    <w:rsid w:val="00CF339E"/>
    <w:rsid w:val="00D06ABE"/>
    <w:rsid w:val="00D1063A"/>
    <w:rsid w:val="00D1491E"/>
    <w:rsid w:val="00D15CA1"/>
    <w:rsid w:val="00D224B7"/>
    <w:rsid w:val="00D26B0E"/>
    <w:rsid w:val="00D3020B"/>
    <w:rsid w:val="00D30A79"/>
    <w:rsid w:val="00D30B66"/>
    <w:rsid w:val="00D30E0A"/>
    <w:rsid w:val="00D33149"/>
    <w:rsid w:val="00D434B5"/>
    <w:rsid w:val="00D4650B"/>
    <w:rsid w:val="00D47D31"/>
    <w:rsid w:val="00D5011B"/>
    <w:rsid w:val="00D51E18"/>
    <w:rsid w:val="00D542B2"/>
    <w:rsid w:val="00D54746"/>
    <w:rsid w:val="00D553F0"/>
    <w:rsid w:val="00D574B2"/>
    <w:rsid w:val="00D643C8"/>
    <w:rsid w:val="00D646D5"/>
    <w:rsid w:val="00D7215A"/>
    <w:rsid w:val="00D72B9B"/>
    <w:rsid w:val="00D758F3"/>
    <w:rsid w:val="00D80EDE"/>
    <w:rsid w:val="00D8302D"/>
    <w:rsid w:val="00D86AA2"/>
    <w:rsid w:val="00D86AEB"/>
    <w:rsid w:val="00D914EC"/>
    <w:rsid w:val="00D919A7"/>
    <w:rsid w:val="00DA0053"/>
    <w:rsid w:val="00DC18CC"/>
    <w:rsid w:val="00DC672D"/>
    <w:rsid w:val="00DC6DE1"/>
    <w:rsid w:val="00DD0579"/>
    <w:rsid w:val="00DD7C6F"/>
    <w:rsid w:val="00DE1CA1"/>
    <w:rsid w:val="00E03C96"/>
    <w:rsid w:val="00E0498F"/>
    <w:rsid w:val="00E10BA3"/>
    <w:rsid w:val="00E1389E"/>
    <w:rsid w:val="00E201C1"/>
    <w:rsid w:val="00E20E1A"/>
    <w:rsid w:val="00E2723B"/>
    <w:rsid w:val="00E307B6"/>
    <w:rsid w:val="00E37206"/>
    <w:rsid w:val="00E509F2"/>
    <w:rsid w:val="00E606EB"/>
    <w:rsid w:val="00E6090A"/>
    <w:rsid w:val="00E62879"/>
    <w:rsid w:val="00E63627"/>
    <w:rsid w:val="00E70996"/>
    <w:rsid w:val="00E71989"/>
    <w:rsid w:val="00E81BA2"/>
    <w:rsid w:val="00E822A8"/>
    <w:rsid w:val="00E83838"/>
    <w:rsid w:val="00E8525F"/>
    <w:rsid w:val="00E928CC"/>
    <w:rsid w:val="00E9711B"/>
    <w:rsid w:val="00EA0456"/>
    <w:rsid w:val="00EA339C"/>
    <w:rsid w:val="00EA3CC4"/>
    <w:rsid w:val="00EA72EB"/>
    <w:rsid w:val="00EB3F46"/>
    <w:rsid w:val="00EB6D33"/>
    <w:rsid w:val="00EB6FF7"/>
    <w:rsid w:val="00EC0E98"/>
    <w:rsid w:val="00EC5990"/>
    <w:rsid w:val="00EC73D9"/>
    <w:rsid w:val="00ED42DF"/>
    <w:rsid w:val="00EF516B"/>
    <w:rsid w:val="00F12FD4"/>
    <w:rsid w:val="00F15379"/>
    <w:rsid w:val="00F2339E"/>
    <w:rsid w:val="00F2547E"/>
    <w:rsid w:val="00F2795E"/>
    <w:rsid w:val="00F34D17"/>
    <w:rsid w:val="00F3613D"/>
    <w:rsid w:val="00F426C8"/>
    <w:rsid w:val="00F522A9"/>
    <w:rsid w:val="00F55365"/>
    <w:rsid w:val="00F55DF5"/>
    <w:rsid w:val="00F66BFA"/>
    <w:rsid w:val="00F67319"/>
    <w:rsid w:val="00F723E3"/>
    <w:rsid w:val="00F83477"/>
    <w:rsid w:val="00F85D1A"/>
    <w:rsid w:val="00F8691D"/>
    <w:rsid w:val="00F870EC"/>
    <w:rsid w:val="00F871AA"/>
    <w:rsid w:val="00F92954"/>
    <w:rsid w:val="00F949AA"/>
    <w:rsid w:val="00FA0C30"/>
    <w:rsid w:val="00FA59DE"/>
    <w:rsid w:val="00FA67CF"/>
    <w:rsid w:val="00FB20EE"/>
    <w:rsid w:val="00FB25CB"/>
    <w:rsid w:val="00FB3C4B"/>
    <w:rsid w:val="00FB5E27"/>
    <w:rsid w:val="00FC6DD5"/>
    <w:rsid w:val="00FD0EB1"/>
    <w:rsid w:val="00FD4044"/>
    <w:rsid w:val="00FD5DDD"/>
    <w:rsid w:val="00FE12E5"/>
    <w:rsid w:val="00FE5FD2"/>
    <w:rsid w:val="00FF1C65"/>
    <w:rsid w:val="00FF422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732DB-C4D1-4238-AB0C-ED7641A0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253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53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53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53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5380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80ABC"/>
    <w:pPr>
      <w:keepNext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B8508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8508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8508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B85088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uiPriority w:val="99"/>
    <w:rsid w:val="00B80A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99"/>
    <w:qFormat/>
    <w:rsid w:val="004E5A0C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4E5A0C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5">
    <w:name w:val="Emphasis"/>
    <w:uiPriority w:val="99"/>
    <w:qFormat/>
    <w:rsid w:val="004E5A0C"/>
    <w:rPr>
      <w:rFonts w:cs="Times New Roman"/>
      <w:i/>
      <w:iCs/>
    </w:rPr>
  </w:style>
  <w:style w:type="paragraph" w:customStyle="1" w:styleId="ConsPlusTitle">
    <w:name w:val="ConsPlusTitle"/>
    <w:uiPriority w:val="99"/>
    <w:rsid w:val="004E5A0C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ConsPlusCell">
    <w:name w:val="ConsPlusCell"/>
    <w:uiPriority w:val="99"/>
    <w:rsid w:val="00B80A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103D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B7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18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B1804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C76D81"/>
    <w:pPr>
      <w:spacing w:after="120" w:line="276" w:lineRule="auto"/>
    </w:pPr>
    <w:rPr>
      <w:rFonts w:ascii="Calibri" w:hAnsi="Calibri" w:cs="Calibri"/>
    </w:rPr>
  </w:style>
  <w:style w:type="character" w:customStyle="1" w:styleId="aa">
    <w:name w:val="Основной текст Знак"/>
    <w:link w:val="a9"/>
    <w:rsid w:val="00C76D81"/>
    <w:rPr>
      <w:rFonts w:ascii="Calibri" w:eastAsia="Times New Roman" w:hAnsi="Calibri" w:cs="Calibri"/>
      <w:lang w:eastAsia="ru-RU"/>
    </w:rPr>
  </w:style>
  <w:style w:type="character" w:customStyle="1" w:styleId="11">
    <w:name w:val="Основной текст Знак1"/>
    <w:uiPriority w:val="99"/>
    <w:rsid w:val="00C76D81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uiPriority w:val="99"/>
    <w:rsid w:val="00C76D81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12">
    <w:name w:val="Сетка таблицы1"/>
    <w:basedOn w:val="a1"/>
    <w:next w:val="a6"/>
    <w:uiPriority w:val="59"/>
    <w:rsid w:val="00013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253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2538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1"/>
    <w:link w:val="ab"/>
    <w:semiHidden/>
    <w:rsid w:val="00B8508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253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225380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850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85088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850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85088"/>
    <w:rPr>
      <w:rFonts w:ascii="Arial" w:eastAsia="Times New Roman" w:hAnsi="Arial"/>
      <w:sz w:val="24"/>
      <w:szCs w:val="24"/>
    </w:rPr>
  </w:style>
  <w:style w:type="character" w:customStyle="1" w:styleId="110">
    <w:name w:val="Заголовок 1 Знак1"/>
    <w:aliases w:val="!Части документа Знак"/>
    <w:rsid w:val="007014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Заголовок1"/>
    <w:basedOn w:val="a"/>
    <w:next w:val="a9"/>
    <w:rsid w:val="0070141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14">
    <w:name w:val="Название1"/>
    <w:basedOn w:val="a"/>
    <w:rsid w:val="0070141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5">
    <w:name w:val="Указатель1"/>
    <w:basedOn w:val="a"/>
    <w:rsid w:val="0070141A"/>
    <w:pPr>
      <w:suppressLineNumbers/>
    </w:pPr>
    <w:rPr>
      <w:rFonts w:cs="Tahoma"/>
    </w:rPr>
  </w:style>
  <w:style w:type="paragraph" w:customStyle="1" w:styleId="16">
    <w:name w:val="Схема документа1"/>
    <w:basedOn w:val="a"/>
    <w:rsid w:val="0070141A"/>
    <w:rPr>
      <w:rFonts w:ascii="Tahoma" w:hAnsi="Tahoma" w:cs="Tahoma"/>
      <w:sz w:val="16"/>
      <w:szCs w:val="16"/>
    </w:rPr>
  </w:style>
  <w:style w:type="paragraph" w:customStyle="1" w:styleId="17">
    <w:name w:val="Текст1"/>
    <w:basedOn w:val="a"/>
    <w:rsid w:val="0070141A"/>
    <w:rPr>
      <w:rFonts w:ascii="Courier New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rsid w:val="0070141A"/>
    <w:pPr>
      <w:suppressLineNumbers/>
    </w:pPr>
  </w:style>
  <w:style w:type="paragraph" w:customStyle="1" w:styleId="af3">
    <w:name w:val="Заголовок таблицы"/>
    <w:basedOn w:val="af2"/>
    <w:rsid w:val="0070141A"/>
    <w:pPr>
      <w:jc w:val="center"/>
    </w:pPr>
    <w:rPr>
      <w:b/>
      <w:bCs/>
    </w:rPr>
  </w:style>
  <w:style w:type="character" w:customStyle="1" w:styleId="WW8Num2z0">
    <w:name w:val="WW8Num2z0"/>
    <w:rsid w:val="0070141A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70141A"/>
  </w:style>
  <w:style w:type="character" w:customStyle="1" w:styleId="WW-Absatz-Standardschriftart">
    <w:name w:val="WW-Absatz-Standardschriftart"/>
    <w:rsid w:val="0070141A"/>
  </w:style>
  <w:style w:type="character" w:customStyle="1" w:styleId="WW-Absatz-Standardschriftart1">
    <w:name w:val="WW-Absatz-Standardschriftart1"/>
    <w:rsid w:val="0070141A"/>
  </w:style>
  <w:style w:type="character" w:customStyle="1" w:styleId="WW-Absatz-Standardschriftart11">
    <w:name w:val="WW-Absatz-Standardschriftart11"/>
    <w:rsid w:val="0070141A"/>
  </w:style>
  <w:style w:type="character" w:customStyle="1" w:styleId="WW-Absatz-Standardschriftart111">
    <w:name w:val="WW-Absatz-Standardschriftart111"/>
    <w:rsid w:val="0070141A"/>
  </w:style>
  <w:style w:type="character" w:customStyle="1" w:styleId="WW-Absatz-Standardschriftart1111">
    <w:name w:val="WW-Absatz-Standardschriftart1111"/>
    <w:rsid w:val="0070141A"/>
  </w:style>
  <w:style w:type="character" w:customStyle="1" w:styleId="WW-Absatz-Standardschriftart11111">
    <w:name w:val="WW-Absatz-Standardschriftart11111"/>
    <w:rsid w:val="0070141A"/>
  </w:style>
  <w:style w:type="character" w:customStyle="1" w:styleId="18">
    <w:name w:val="Основной шрифт абзаца1"/>
    <w:rsid w:val="0070141A"/>
  </w:style>
  <w:style w:type="character" w:customStyle="1" w:styleId="af4">
    <w:name w:val="Схема документа Знак"/>
    <w:rsid w:val="0070141A"/>
    <w:rPr>
      <w:rFonts w:ascii="Tahoma" w:hAnsi="Tahoma" w:cs="Tahoma" w:hint="default"/>
      <w:sz w:val="16"/>
      <w:szCs w:val="16"/>
    </w:rPr>
  </w:style>
  <w:style w:type="character" w:customStyle="1" w:styleId="af5">
    <w:name w:val="Текст Знак"/>
    <w:rsid w:val="0070141A"/>
    <w:rPr>
      <w:rFonts w:ascii="Courier New" w:eastAsia="Times New Roman" w:hAnsi="Courier New" w:cs="Courier New" w:hint="default"/>
    </w:rPr>
  </w:style>
  <w:style w:type="character" w:customStyle="1" w:styleId="af6">
    <w:name w:val="Символ нумерации"/>
    <w:rsid w:val="0070141A"/>
  </w:style>
  <w:style w:type="character" w:customStyle="1" w:styleId="af7">
    <w:name w:val="Маркеры списка"/>
    <w:rsid w:val="0070141A"/>
    <w:rPr>
      <w:rFonts w:ascii="StarSymbol" w:eastAsia="StarSymbol" w:hAnsi="StarSymbol" w:cs="StarSymbol" w:hint="eastAsia"/>
      <w:sz w:val="18"/>
      <w:szCs w:val="18"/>
    </w:rPr>
  </w:style>
  <w:style w:type="numbering" w:customStyle="1" w:styleId="19">
    <w:name w:val="Нет списка1"/>
    <w:next w:val="a2"/>
    <w:uiPriority w:val="99"/>
    <w:semiHidden/>
    <w:unhideWhenUsed/>
    <w:rsid w:val="00D86AEB"/>
  </w:style>
  <w:style w:type="numbering" w:customStyle="1" w:styleId="21">
    <w:name w:val="Нет списка2"/>
    <w:next w:val="a2"/>
    <w:uiPriority w:val="99"/>
    <w:semiHidden/>
    <w:unhideWhenUsed/>
    <w:rsid w:val="008826B4"/>
  </w:style>
  <w:style w:type="character" w:customStyle="1" w:styleId="1a">
    <w:name w:val="Просмотренная гиперссылка1"/>
    <w:uiPriority w:val="99"/>
    <w:semiHidden/>
    <w:unhideWhenUsed/>
    <w:rsid w:val="008826B4"/>
    <w:rPr>
      <w:color w:val="954F72"/>
      <w:u w:val="single"/>
    </w:rPr>
  </w:style>
  <w:style w:type="character" w:customStyle="1" w:styleId="210">
    <w:name w:val="Заголовок 2 Знак1"/>
    <w:aliases w:val="!Разделы документа Знак"/>
    <w:semiHidden/>
    <w:rsid w:val="008826B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8826B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8826B4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b">
    <w:name w:val="Текст примечания Знак1"/>
    <w:aliases w:val="!Равноширинный текст документа Знак"/>
    <w:semiHidden/>
    <w:rsid w:val="008826B4"/>
    <w:rPr>
      <w:rFonts w:ascii="Arial" w:eastAsia="Times New Roman" w:hAnsi="Arial"/>
    </w:rPr>
  </w:style>
  <w:style w:type="table" w:customStyle="1" w:styleId="22">
    <w:name w:val="Сетка таблицы2"/>
    <w:basedOn w:val="a1"/>
    <w:next w:val="a6"/>
    <w:uiPriority w:val="59"/>
    <w:rsid w:val="0088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88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uiPriority w:val="99"/>
    <w:semiHidden/>
    <w:unhideWhenUsed/>
    <w:rsid w:val="008826B4"/>
    <w:rPr>
      <w:color w:val="954F72"/>
      <w:u w:val="single"/>
    </w:rPr>
  </w:style>
  <w:style w:type="paragraph" w:styleId="af9">
    <w:name w:val="annotation subject"/>
    <w:basedOn w:val="ab"/>
    <w:next w:val="ab"/>
    <w:link w:val="afa"/>
    <w:uiPriority w:val="99"/>
    <w:semiHidden/>
    <w:unhideWhenUsed/>
    <w:rsid w:val="00520C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CC9"/>
    <w:rPr>
      <w:rFonts w:ascii="Courier" w:eastAsia="Times New Roman" w:hAnsi="Courier"/>
      <w:b/>
      <w:bCs/>
      <w:sz w:val="22"/>
    </w:rPr>
  </w:style>
  <w:style w:type="character" w:styleId="afb">
    <w:name w:val="annotation reference"/>
    <w:uiPriority w:val="99"/>
    <w:semiHidden/>
    <w:unhideWhenUsed/>
    <w:rsid w:val="00520CC9"/>
    <w:rPr>
      <w:sz w:val="16"/>
      <w:szCs w:val="16"/>
    </w:rPr>
  </w:style>
  <w:style w:type="paragraph" w:customStyle="1" w:styleId="Application">
    <w:name w:val="Application!Приложение"/>
    <w:rsid w:val="002253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53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53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2538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0A6F-5B02-4549-98B4-9AF8AE2D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523</TotalTime>
  <Pages>66</Pages>
  <Words>8804</Words>
  <Characters>50185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58872</CharactersWithSpaces>
  <SharedDoc>false</SharedDoc>
  <HLinks>
    <vt:vector size="6" baseType="variant">
      <vt:variant>
        <vt:i4>4784158</vt:i4>
      </vt:variant>
      <vt:variant>
        <vt:i4>0</vt:i4>
      </vt:variant>
      <vt:variant>
        <vt:i4>0</vt:i4>
      </vt:variant>
      <vt:variant>
        <vt:i4>5</vt:i4>
      </vt:variant>
      <vt:variant>
        <vt:lpwstr>garantf1://8803610.2002/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Денис Иванович</dc:creator>
  <cp:lastModifiedBy>Тищенко Татьяна Алексеевна</cp:lastModifiedBy>
  <cp:revision>12</cp:revision>
  <cp:lastPrinted>2025-01-21T14:22:00Z</cp:lastPrinted>
  <dcterms:created xsi:type="dcterms:W3CDTF">2025-01-20T13:34:00Z</dcterms:created>
  <dcterms:modified xsi:type="dcterms:W3CDTF">2025-02-11T10:08:00Z</dcterms:modified>
</cp:coreProperties>
</file>